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0C" w:rsidRDefault="000F2C5F" w:rsidP="00CC140C">
      <w:pPr>
        <w:pStyle w:val="6"/>
        <w:tabs>
          <w:tab w:val="clear" w:pos="4253"/>
          <w:tab w:val="left" w:pos="9639"/>
        </w:tabs>
        <w:ind w:right="0" w:firstLine="0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40C" w:rsidRPr="00814AD3" w:rsidRDefault="00CC140C" w:rsidP="00CC140C">
      <w:pPr>
        <w:ind w:firstLine="0"/>
        <w:jc w:val="center"/>
        <w:rPr>
          <w:b/>
          <w:sz w:val="20"/>
          <w:szCs w:val="20"/>
        </w:rPr>
      </w:pPr>
    </w:p>
    <w:p w:rsidR="00CC140C" w:rsidRPr="00CC140C" w:rsidRDefault="00CC140C" w:rsidP="00CC140C">
      <w:pPr>
        <w:ind w:firstLine="0"/>
        <w:jc w:val="center"/>
        <w:rPr>
          <w:rFonts w:ascii="Times New Roman" w:hAnsi="Times New Roman"/>
          <w:b/>
          <w:sz w:val="42"/>
          <w:szCs w:val="42"/>
        </w:rPr>
      </w:pPr>
      <w:r w:rsidRPr="00CC140C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CC140C" w:rsidRPr="00CC140C" w:rsidRDefault="00CC140C" w:rsidP="00CC140C">
      <w:pPr>
        <w:ind w:firstLine="0"/>
        <w:jc w:val="center"/>
        <w:rPr>
          <w:rFonts w:ascii="Times New Roman" w:hAnsi="Times New Roman"/>
          <w:b/>
          <w:sz w:val="19"/>
          <w:szCs w:val="42"/>
        </w:rPr>
      </w:pPr>
      <w:r w:rsidRPr="00CC140C">
        <w:rPr>
          <w:rFonts w:ascii="Times New Roman" w:hAnsi="Times New Roman"/>
          <w:b/>
          <w:sz w:val="42"/>
          <w:szCs w:val="42"/>
        </w:rPr>
        <w:t>НЕ</w:t>
      </w:r>
      <w:r w:rsidRPr="00CC140C">
        <w:rPr>
          <w:rFonts w:ascii="Times New Roman" w:hAnsi="Times New Roman"/>
          <w:b/>
          <w:sz w:val="42"/>
          <w:szCs w:val="42"/>
        </w:rPr>
        <w:t>Ф</w:t>
      </w:r>
      <w:r w:rsidRPr="00CC140C">
        <w:rPr>
          <w:rFonts w:ascii="Times New Roman" w:hAnsi="Times New Roman"/>
          <w:b/>
          <w:sz w:val="42"/>
          <w:szCs w:val="42"/>
        </w:rPr>
        <w:t>ТЕЮГАНСКОГО  РАЙОНА</w:t>
      </w:r>
    </w:p>
    <w:p w:rsidR="00CC140C" w:rsidRPr="00CC140C" w:rsidRDefault="00CC140C" w:rsidP="00CC140C">
      <w:pPr>
        <w:ind w:firstLine="0"/>
        <w:jc w:val="center"/>
        <w:rPr>
          <w:rFonts w:ascii="Times New Roman" w:hAnsi="Times New Roman"/>
          <w:b/>
          <w:sz w:val="32"/>
        </w:rPr>
      </w:pPr>
    </w:p>
    <w:p w:rsidR="00CC140C" w:rsidRPr="00CC140C" w:rsidRDefault="00CC140C" w:rsidP="00CC140C">
      <w:pPr>
        <w:ind w:firstLine="0"/>
        <w:jc w:val="center"/>
        <w:rPr>
          <w:rFonts w:ascii="Times New Roman" w:hAnsi="Times New Roman"/>
          <w:b/>
          <w:caps/>
          <w:sz w:val="36"/>
          <w:szCs w:val="38"/>
        </w:rPr>
      </w:pPr>
      <w:r w:rsidRPr="00CC140C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CC140C" w:rsidRPr="00CC140C" w:rsidRDefault="00CC140C" w:rsidP="00CC140C">
      <w:pPr>
        <w:ind w:firstLine="0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C140C" w:rsidRPr="00CC140C" w:rsidTr="0016759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C140C" w:rsidRPr="00CC140C" w:rsidRDefault="00CC140C" w:rsidP="00CC140C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0C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CC140C">
              <w:rPr>
                <w:rFonts w:ascii="Times New Roman" w:hAnsi="Times New Roman"/>
                <w:sz w:val="26"/>
                <w:szCs w:val="26"/>
              </w:rPr>
              <w:t>.02.2017</w:t>
            </w:r>
          </w:p>
        </w:tc>
        <w:tc>
          <w:tcPr>
            <w:tcW w:w="6595" w:type="dxa"/>
            <w:vMerge w:val="restart"/>
          </w:tcPr>
          <w:p w:rsidR="00CC140C" w:rsidRPr="00CC140C" w:rsidRDefault="00CC140C" w:rsidP="00CC140C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C140C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312-па-нпа</w:t>
            </w:r>
          </w:p>
        </w:tc>
      </w:tr>
      <w:tr w:rsidR="00CC140C" w:rsidRPr="00CC140C" w:rsidTr="0016759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C140C" w:rsidRPr="00CC140C" w:rsidRDefault="00CC140C" w:rsidP="00CC140C">
            <w:pPr>
              <w:ind w:firstLine="0"/>
              <w:rPr>
                <w:rFonts w:ascii="Times New Roman" w:hAnsi="Times New Roman"/>
                <w:sz w:val="4"/>
              </w:rPr>
            </w:pPr>
          </w:p>
          <w:p w:rsidR="00CC140C" w:rsidRPr="00CC140C" w:rsidRDefault="00CC140C" w:rsidP="00CC140C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CC140C" w:rsidRPr="00CC140C" w:rsidRDefault="00CC140C" w:rsidP="00CC140C">
            <w:pPr>
              <w:ind w:firstLine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CC140C" w:rsidRPr="00CC140C" w:rsidRDefault="00CC140C" w:rsidP="00CC140C">
      <w:pPr>
        <w:ind w:firstLine="0"/>
        <w:jc w:val="center"/>
        <w:rPr>
          <w:rFonts w:ascii="Times New Roman" w:hAnsi="Times New Roman"/>
        </w:rPr>
      </w:pPr>
      <w:r w:rsidRPr="00CC140C">
        <w:rPr>
          <w:rFonts w:ascii="Times New Roman" w:hAnsi="Times New Roman"/>
        </w:rPr>
        <w:t>г.Нефтеюганск</w:t>
      </w:r>
    </w:p>
    <w:p w:rsidR="00CC140C" w:rsidRPr="00CC140C" w:rsidRDefault="00CC140C" w:rsidP="00CC140C">
      <w:pPr>
        <w:ind w:right="-1" w:firstLine="0"/>
        <w:jc w:val="center"/>
        <w:rPr>
          <w:rFonts w:ascii="Times New Roman" w:hAnsi="Times New Roman"/>
        </w:rPr>
      </w:pPr>
    </w:p>
    <w:p w:rsidR="006D50F8" w:rsidRPr="00CC140C" w:rsidRDefault="006D50F8" w:rsidP="00CC14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D50F8" w:rsidRDefault="008E60D3" w:rsidP="006D50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D50F8">
        <w:rPr>
          <w:rFonts w:ascii="Times New Roman" w:hAnsi="Times New Roman" w:cs="Times New Roman"/>
          <w:sz w:val="26"/>
          <w:szCs w:val="26"/>
        </w:rPr>
        <w:t xml:space="preserve">О комиссии по соблюдению требований к служебному поведению </w:t>
      </w:r>
    </w:p>
    <w:p w:rsidR="006D50F8" w:rsidRDefault="008E60D3" w:rsidP="006D50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D50F8">
        <w:rPr>
          <w:rFonts w:ascii="Times New Roman" w:hAnsi="Times New Roman" w:cs="Times New Roman"/>
          <w:sz w:val="26"/>
          <w:szCs w:val="26"/>
        </w:rPr>
        <w:t xml:space="preserve">муниципальных служащих и урегулированию конфликта интересов </w:t>
      </w:r>
    </w:p>
    <w:p w:rsidR="00D97940" w:rsidRPr="006D50F8" w:rsidRDefault="006D50F8" w:rsidP="006D50F8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8E60D3" w:rsidRPr="006D50F8">
        <w:rPr>
          <w:rFonts w:ascii="Times New Roman" w:hAnsi="Times New Roman" w:cs="Times New Roman"/>
          <w:sz w:val="26"/>
          <w:szCs w:val="26"/>
        </w:rPr>
        <w:t xml:space="preserve"> органах местного самоуправления Нефтеюганского района</w:t>
      </w:r>
      <w:r w:rsidR="008E60D3" w:rsidRPr="006D50F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97940" w:rsidRDefault="00D97940" w:rsidP="006D50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D50F8" w:rsidRPr="006D50F8" w:rsidRDefault="006D50F8" w:rsidP="006D50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658C3" w:rsidRPr="006D50F8" w:rsidRDefault="00E658C3" w:rsidP="006D50F8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В соответствии </w:t>
      </w:r>
      <w:r w:rsidR="00E51770" w:rsidRPr="006D50F8">
        <w:rPr>
          <w:rFonts w:ascii="Times New Roman" w:hAnsi="Times New Roman"/>
          <w:sz w:val="26"/>
          <w:szCs w:val="26"/>
        </w:rPr>
        <w:t xml:space="preserve">с Федеральными законами от 25.12.2008 </w:t>
      </w:r>
      <w:hyperlink r:id="rId10" w:history="1">
        <w:r w:rsidR="00E51770" w:rsidRPr="006D50F8">
          <w:rPr>
            <w:rStyle w:val="af"/>
            <w:rFonts w:ascii="Times New Roman" w:hAnsi="Times New Roman"/>
            <w:color w:val="auto"/>
            <w:sz w:val="26"/>
            <w:szCs w:val="26"/>
          </w:rPr>
          <w:t>№ 273-ФЗ</w:t>
        </w:r>
      </w:hyperlink>
      <w:r w:rsidR="00D97940" w:rsidRPr="006D50F8">
        <w:rPr>
          <w:rFonts w:ascii="Times New Roman" w:hAnsi="Times New Roman"/>
          <w:sz w:val="26"/>
          <w:szCs w:val="26"/>
        </w:rPr>
        <w:t xml:space="preserve"> </w:t>
      </w:r>
      <w:r w:rsidR="006D50F8">
        <w:rPr>
          <w:rFonts w:ascii="Times New Roman" w:hAnsi="Times New Roman"/>
          <w:sz w:val="26"/>
          <w:szCs w:val="26"/>
        </w:rPr>
        <w:br/>
      </w:r>
      <w:r w:rsidR="00E51770" w:rsidRPr="006D50F8">
        <w:rPr>
          <w:rFonts w:ascii="Times New Roman" w:hAnsi="Times New Roman"/>
          <w:sz w:val="26"/>
          <w:szCs w:val="26"/>
        </w:rPr>
        <w:t xml:space="preserve">«О противодействии коррупции», от 02.03.2007 </w:t>
      </w:r>
      <w:hyperlink r:id="rId11" w:history="1">
        <w:r w:rsidR="00E51770" w:rsidRPr="006D50F8">
          <w:rPr>
            <w:rStyle w:val="af"/>
            <w:rFonts w:ascii="Times New Roman" w:hAnsi="Times New Roman"/>
            <w:color w:val="auto"/>
            <w:sz w:val="26"/>
            <w:szCs w:val="26"/>
          </w:rPr>
          <w:t>№ 25-ФЗ</w:t>
        </w:r>
      </w:hyperlink>
      <w:r w:rsidR="00E51770" w:rsidRPr="006D50F8">
        <w:rPr>
          <w:rFonts w:ascii="Times New Roman" w:hAnsi="Times New Roman"/>
          <w:sz w:val="26"/>
          <w:szCs w:val="26"/>
        </w:rPr>
        <w:t xml:space="preserve"> «О муниципальной службе</w:t>
      </w:r>
      <w:r w:rsidR="00D97940" w:rsidRPr="006D50F8">
        <w:rPr>
          <w:rFonts w:ascii="Times New Roman" w:hAnsi="Times New Roman"/>
          <w:sz w:val="26"/>
          <w:szCs w:val="26"/>
        </w:rPr>
        <w:t xml:space="preserve"> </w:t>
      </w:r>
      <w:r w:rsidR="006D50F8">
        <w:rPr>
          <w:rFonts w:ascii="Times New Roman" w:hAnsi="Times New Roman"/>
          <w:sz w:val="26"/>
          <w:szCs w:val="26"/>
        </w:rPr>
        <w:br/>
      </w:r>
      <w:r w:rsidR="00E51770" w:rsidRPr="006D50F8">
        <w:rPr>
          <w:rFonts w:ascii="Times New Roman" w:hAnsi="Times New Roman"/>
          <w:sz w:val="26"/>
          <w:szCs w:val="26"/>
        </w:rPr>
        <w:t>в Российской Федерации»,</w:t>
      </w:r>
      <w:r w:rsidRPr="006D50F8">
        <w:rPr>
          <w:rFonts w:ascii="Times New Roman" w:hAnsi="Times New Roman"/>
          <w:sz w:val="26"/>
          <w:szCs w:val="26"/>
        </w:rPr>
        <w:t xml:space="preserve"> </w:t>
      </w:r>
      <w:r w:rsidR="00810269" w:rsidRPr="006D50F8">
        <w:rPr>
          <w:rFonts w:ascii="Times New Roman" w:hAnsi="Times New Roman"/>
          <w:sz w:val="26"/>
          <w:szCs w:val="26"/>
        </w:rPr>
        <w:t xml:space="preserve">Указом </w:t>
      </w:r>
      <w:r w:rsidR="0008320C" w:rsidRPr="006D50F8">
        <w:rPr>
          <w:rFonts w:ascii="Times New Roman" w:hAnsi="Times New Roman"/>
          <w:sz w:val="26"/>
          <w:szCs w:val="26"/>
        </w:rPr>
        <w:t>П</w:t>
      </w:r>
      <w:r w:rsidR="00810269" w:rsidRPr="006D50F8">
        <w:rPr>
          <w:rFonts w:ascii="Times New Roman" w:hAnsi="Times New Roman"/>
          <w:sz w:val="26"/>
          <w:szCs w:val="26"/>
        </w:rPr>
        <w:t xml:space="preserve">резидента Российской Федерации от 01.07.2010 </w:t>
      </w:r>
      <w:hyperlink r:id="rId12" w:history="1">
        <w:r w:rsidR="00810269" w:rsidRPr="006D50F8">
          <w:rPr>
            <w:rStyle w:val="af"/>
            <w:rFonts w:ascii="Times New Roman" w:hAnsi="Times New Roman"/>
            <w:color w:val="auto"/>
            <w:sz w:val="26"/>
            <w:szCs w:val="26"/>
          </w:rPr>
          <w:t>№</w:t>
        </w:r>
        <w:r w:rsidR="00784FF0" w:rsidRPr="006D50F8">
          <w:rPr>
            <w:rStyle w:val="af"/>
            <w:rFonts w:ascii="Times New Roman" w:hAnsi="Times New Roman"/>
            <w:color w:val="auto"/>
            <w:sz w:val="26"/>
            <w:szCs w:val="26"/>
          </w:rPr>
          <w:t xml:space="preserve"> </w:t>
        </w:r>
        <w:r w:rsidR="00810269" w:rsidRPr="006D50F8">
          <w:rPr>
            <w:rStyle w:val="af"/>
            <w:rFonts w:ascii="Times New Roman" w:hAnsi="Times New Roman"/>
            <w:color w:val="auto"/>
            <w:sz w:val="26"/>
            <w:szCs w:val="26"/>
          </w:rPr>
          <w:t>821</w:t>
        </w:r>
      </w:hyperlink>
      <w:r w:rsidR="00810269" w:rsidRPr="006D50F8">
        <w:rPr>
          <w:rFonts w:ascii="Times New Roman" w:hAnsi="Times New Roman"/>
          <w:sz w:val="26"/>
          <w:szCs w:val="26"/>
        </w:rPr>
        <w:t xml:space="preserve"> «О комисси</w:t>
      </w:r>
      <w:r w:rsidR="00AA4FCD" w:rsidRPr="006D50F8">
        <w:rPr>
          <w:rFonts w:ascii="Times New Roman" w:hAnsi="Times New Roman"/>
          <w:sz w:val="26"/>
          <w:szCs w:val="26"/>
        </w:rPr>
        <w:t>ях</w:t>
      </w:r>
      <w:r w:rsidR="00810269" w:rsidRPr="006D50F8">
        <w:rPr>
          <w:rFonts w:ascii="Times New Roman" w:hAnsi="Times New Roman"/>
          <w:sz w:val="26"/>
          <w:szCs w:val="26"/>
        </w:rPr>
        <w:t xml:space="preserve"> по соблюдению требований к служебному поведению</w:t>
      </w:r>
      <w:r w:rsidR="00D97940" w:rsidRPr="006D50F8">
        <w:rPr>
          <w:rFonts w:ascii="Times New Roman" w:hAnsi="Times New Roman"/>
          <w:sz w:val="26"/>
          <w:szCs w:val="26"/>
        </w:rPr>
        <w:t xml:space="preserve"> </w:t>
      </w:r>
      <w:r w:rsidR="00B05B87" w:rsidRPr="006D50F8">
        <w:rPr>
          <w:rFonts w:ascii="Times New Roman" w:hAnsi="Times New Roman"/>
          <w:sz w:val="26"/>
          <w:szCs w:val="26"/>
        </w:rPr>
        <w:t>федеральных государственных служащих и урегулированию конфликта интересов»</w:t>
      </w:r>
      <w:r w:rsidR="009622C7" w:rsidRPr="006D50F8">
        <w:rPr>
          <w:rFonts w:ascii="Times New Roman" w:hAnsi="Times New Roman"/>
          <w:sz w:val="26"/>
          <w:szCs w:val="26"/>
        </w:rPr>
        <w:t>, постановлением Губернатора Ханты-Мансийского автономного округа</w:t>
      </w:r>
      <w:r w:rsidR="006D50F8">
        <w:rPr>
          <w:rFonts w:ascii="Times New Roman" w:hAnsi="Times New Roman"/>
          <w:sz w:val="26"/>
          <w:szCs w:val="26"/>
        </w:rPr>
        <w:t xml:space="preserve"> -</w:t>
      </w:r>
      <w:r w:rsidR="009622C7" w:rsidRPr="006D50F8">
        <w:rPr>
          <w:rFonts w:ascii="Times New Roman" w:hAnsi="Times New Roman"/>
          <w:sz w:val="26"/>
          <w:szCs w:val="26"/>
        </w:rPr>
        <w:t xml:space="preserve"> Югры </w:t>
      </w:r>
      <w:r w:rsidR="006D50F8">
        <w:rPr>
          <w:rFonts w:ascii="Times New Roman" w:hAnsi="Times New Roman"/>
          <w:sz w:val="26"/>
          <w:szCs w:val="26"/>
        </w:rPr>
        <w:br/>
      </w:r>
      <w:r w:rsidR="009622C7" w:rsidRPr="006D50F8">
        <w:rPr>
          <w:rFonts w:ascii="Times New Roman" w:hAnsi="Times New Roman"/>
          <w:sz w:val="26"/>
          <w:szCs w:val="26"/>
        </w:rPr>
        <w:t>от 23.05.2011 № 79 «О комиссиях по соблюдению требований к служебному поведению государственных гражданских служащих Ханты-Мансийского автономного округа – Югры и урегулированию конфликта интересов»</w:t>
      </w:r>
      <w:r w:rsidR="003E5110" w:rsidRPr="006D50F8">
        <w:rPr>
          <w:rFonts w:ascii="Times New Roman" w:hAnsi="Times New Roman"/>
          <w:sz w:val="26"/>
          <w:szCs w:val="26"/>
        </w:rPr>
        <w:t>, на основании соглашения о взаимодействии</w:t>
      </w:r>
      <w:r w:rsidR="002A5EA7" w:rsidRPr="006D50F8">
        <w:rPr>
          <w:rFonts w:ascii="Times New Roman" w:hAnsi="Times New Roman"/>
          <w:sz w:val="26"/>
          <w:szCs w:val="26"/>
        </w:rPr>
        <w:t xml:space="preserve"> от </w:t>
      </w:r>
      <w:r w:rsidR="009622C7" w:rsidRPr="006D50F8">
        <w:rPr>
          <w:rFonts w:ascii="Times New Roman" w:hAnsi="Times New Roman"/>
          <w:sz w:val="26"/>
          <w:szCs w:val="26"/>
        </w:rPr>
        <w:t>27</w:t>
      </w:r>
      <w:r w:rsidR="002A5EA7" w:rsidRPr="006D50F8">
        <w:rPr>
          <w:rFonts w:ascii="Times New Roman" w:hAnsi="Times New Roman"/>
          <w:sz w:val="26"/>
          <w:szCs w:val="26"/>
        </w:rPr>
        <w:t>.</w:t>
      </w:r>
      <w:r w:rsidR="009622C7" w:rsidRPr="006D50F8">
        <w:rPr>
          <w:rFonts w:ascii="Times New Roman" w:hAnsi="Times New Roman"/>
          <w:sz w:val="26"/>
          <w:szCs w:val="26"/>
        </w:rPr>
        <w:t>10.</w:t>
      </w:r>
      <w:r w:rsidR="002A5EA7" w:rsidRPr="006D50F8">
        <w:rPr>
          <w:rFonts w:ascii="Times New Roman" w:hAnsi="Times New Roman"/>
          <w:sz w:val="26"/>
          <w:szCs w:val="26"/>
        </w:rPr>
        <w:t xml:space="preserve">2016 № </w:t>
      </w:r>
      <w:r w:rsidR="009622C7" w:rsidRPr="006D50F8">
        <w:rPr>
          <w:rFonts w:ascii="Times New Roman" w:hAnsi="Times New Roman"/>
          <w:sz w:val="26"/>
          <w:szCs w:val="26"/>
        </w:rPr>
        <w:t>194/6</w:t>
      </w:r>
      <w:r w:rsidR="003E5110" w:rsidRPr="006D50F8">
        <w:rPr>
          <w:rFonts w:ascii="Times New Roman" w:hAnsi="Times New Roman"/>
          <w:sz w:val="26"/>
          <w:szCs w:val="26"/>
        </w:rPr>
        <w:t xml:space="preserve">, заключенного между Думой Нефтеюганского района, Контрольно-счетной палаты Нефтеюганского района </w:t>
      </w:r>
      <w:r w:rsidR="006D50F8">
        <w:rPr>
          <w:rFonts w:ascii="Times New Roman" w:hAnsi="Times New Roman"/>
          <w:sz w:val="26"/>
          <w:szCs w:val="26"/>
        </w:rPr>
        <w:br/>
      </w:r>
      <w:r w:rsidR="003E5110" w:rsidRPr="006D50F8">
        <w:rPr>
          <w:rFonts w:ascii="Times New Roman" w:hAnsi="Times New Roman"/>
          <w:sz w:val="26"/>
          <w:szCs w:val="26"/>
        </w:rPr>
        <w:t xml:space="preserve">и администрацией Нефтеюганского района, </w:t>
      </w:r>
      <w:r w:rsidR="006D50F8">
        <w:rPr>
          <w:rFonts w:ascii="Times New Roman" w:hAnsi="Times New Roman"/>
          <w:sz w:val="26"/>
          <w:szCs w:val="26"/>
        </w:rPr>
        <w:t xml:space="preserve"> </w:t>
      </w:r>
      <w:r w:rsidR="000A5111" w:rsidRPr="006D50F8">
        <w:rPr>
          <w:rFonts w:ascii="Times New Roman" w:hAnsi="Times New Roman"/>
          <w:sz w:val="26"/>
          <w:szCs w:val="26"/>
        </w:rPr>
        <w:t>п о с т а н о в л я ю</w:t>
      </w:r>
      <w:r w:rsidRPr="006D50F8">
        <w:rPr>
          <w:rFonts w:ascii="Times New Roman" w:hAnsi="Times New Roman"/>
          <w:sz w:val="26"/>
          <w:szCs w:val="26"/>
        </w:rPr>
        <w:t>:</w:t>
      </w:r>
    </w:p>
    <w:p w:rsidR="00D3297E" w:rsidRPr="006D50F8" w:rsidRDefault="00D3297E" w:rsidP="006D50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D50F8" w:rsidRDefault="00FD36CE" w:rsidP="006D50F8">
      <w:pPr>
        <w:pStyle w:val="ConsPlusNormal"/>
        <w:widowControl/>
        <w:numPr>
          <w:ilvl w:val="0"/>
          <w:numId w:val="22"/>
        </w:numPr>
        <w:tabs>
          <w:tab w:val="left" w:pos="-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0F8">
        <w:rPr>
          <w:rFonts w:ascii="Times New Roman" w:hAnsi="Times New Roman" w:cs="Times New Roman"/>
          <w:sz w:val="26"/>
          <w:szCs w:val="26"/>
        </w:rPr>
        <w:t>Утвердить</w:t>
      </w:r>
      <w:r w:rsidR="006D50F8">
        <w:rPr>
          <w:rFonts w:ascii="Times New Roman" w:hAnsi="Times New Roman" w:cs="Times New Roman"/>
          <w:sz w:val="26"/>
          <w:szCs w:val="26"/>
        </w:rPr>
        <w:t>:</w:t>
      </w:r>
      <w:r w:rsidR="001030E2" w:rsidRPr="006D50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60D3" w:rsidRPr="006D50F8" w:rsidRDefault="00E51770" w:rsidP="006D50F8">
      <w:pPr>
        <w:pStyle w:val="ConsPlusNormal"/>
        <w:widowControl/>
        <w:numPr>
          <w:ilvl w:val="1"/>
          <w:numId w:val="22"/>
        </w:numPr>
        <w:tabs>
          <w:tab w:val="left" w:pos="-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0F8">
        <w:rPr>
          <w:rFonts w:ascii="Times New Roman" w:hAnsi="Times New Roman" w:cs="Times New Roman"/>
          <w:sz w:val="26"/>
          <w:szCs w:val="26"/>
        </w:rPr>
        <w:t>Положение о комиссии по соблюдению требований к служебно</w:t>
      </w:r>
      <w:r w:rsidR="00FD36CE" w:rsidRPr="006D50F8">
        <w:rPr>
          <w:rFonts w:ascii="Times New Roman" w:hAnsi="Times New Roman" w:cs="Times New Roman"/>
          <w:sz w:val="26"/>
          <w:szCs w:val="26"/>
        </w:rPr>
        <w:t xml:space="preserve">му </w:t>
      </w:r>
      <w:r w:rsidRPr="006D50F8">
        <w:rPr>
          <w:rFonts w:ascii="Times New Roman" w:hAnsi="Times New Roman" w:cs="Times New Roman"/>
          <w:sz w:val="26"/>
          <w:szCs w:val="26"/>
        </w:rPr>
        <w:t>поведению муниципальных служащих и урег</w:t>
      </w:r>
      <w:r w:rsidR="00CB0CA6" w:rsidRPr="006D50F8">
        <w:rPr>
          <w:rFonts w:ascii="Times New Roman" w:hAnsi="Times New Roman" w:cs="Times New Roman"/>
          <w:sz w:val="26"/>
          <w:szCs w:val="26"/>
        </w:rPr>
        <w:t>улированию конфликта интересов</w:t>
      </w:r>
      <w:r w:rsidR="00D97940" w:rsidRPr="006D50F8">
        <w:rPr>
          <w:rFonts w:ascii="Times New Roman" w:hAnsi="Times New Roman" w:cs="Times New Roman"/>
          <w:sz w:val="26"/>
          <w:szCs w:val="26"/>
        </w:rPr>
        <w:t xml:space="preserve"> </w:t>
      </w:r>
      <w:r w:rsidR="006D50F8">
        <w:rPr>
          <w:rFonts w:ascii="Times New Roman" w:hAnsi="Times New Roman" w:cs="Times New Roman"/>
          <w:sz w:val="26"/>
          <w:szCs w:val="26"/>
        </w:rPr>
        <w:br/>
      </w:r>
      <w:r w:rsidRPr="006D50F8">
        <w:rPr>
          <w:rFonts w:ascii="Times New Roman" w:hAnsi="Times New Roman" w:cs="Times New Roman"/>
          <w:sz w:val="26"/>
          <w:szCs w:val="26"/>
        </w:rPr>
        <w:t xml:space="preserve">в </w:t>
      </w:r>
      <w:r w:rsidR="003E5110" w:rsidRPr="006D50F8">
        <w:rPr>
          <w:rFonts w:ascii="Times New Roman" w:hAnsi="Times New Roman" w:cs="Times New Roman"/>
          <w:sz w:val="26"/>
          <w:szCs w:val="26"/>
        </w:rPr>
        <w:t>органах местного самоуправления</w:t>
      </w:r>
      <w:r w:rsidRPr="006D50F8">
        <w:rPr>
          <w:rFonts w:ascii="Times New Roman" w:hAnsi="Times New Roman" w:cs="Times New Roman"/>
          <w:sz w:val="26"/>
          <w:szCs w:val="26"/>
        </w:rPr>
        <w:t xml:space="preserve"> Нефтеюганского района </w:t>
      </w:r>
      <w:r w:rsidR="00FD36CE" w:rsidRPr="006D50F8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6D50F8">
        <w:rPr>
          <w:rFonts w:ascii="Times New Roman" w:hAnsi="Times New Roman" w:cs="Times New Roman"/>
          <w:sz w:val="26"/>
          <w:szCs w:val="26"/>
        </w:rPr>
        <w:br/>
      </w:r>
      <w:hyperlink r:id="rId13" w:anchor="Приложение" w:tgtFrame="Logical" w:tooltip="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Нефтеюганского района" w:history="1">
        <w:r w:rsidR="00C14F02" w:rsidRPr="006D50F8">
          <w:rPr>
            <w:rStyle w:val="af"/>
            <w:rFonts w:ascii="Times New Roman" w:hAnsi="Times New Roman" w:cs="Times New Roman"/>
            <w:color w:val="auto"/>
            <w:sz w:val="26"/>
            <w:szCs w:val="26"/>
          </w:rPr>
          <w:t>приложению № 1</w:t>
        </w:r>
      </w:hyperlink>
      <w:r w:rsidR="006D50F8">
        <w:rPr>
          <w:rFonts w:ascii="Times New Roman" w:hAnsi="Times New Roman" w:cs="Times New Roman"/>
          <w:sz w:val="26"/>
          <w:szCs w:val="26"/>
        </w:rPr>
        <w:t>.</w:t>
      </w:r>
    </w:p>
    <w:p w:rsidR="00CC5661" w:rsidRPr="006D50F8" w:rsidRDefault="00B81C42" w:rsidP="006D50F8">
      <w:pPr>
        <w:pStyle w:val="ConsPlusNormal"/>
        <w:widowControl/>
        <w:numPr>
          <w:ilvl w:val="1"/>
          <w:numId w:val="22"/>
        </w:numPr>
        <w:tabs>
          <w:tab w:val="left" w:pos="-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4" w:history="1">
        <w:r w:rsidR="006D50F8">
          <w:rPr>
            <w:rFonts w:ascii="Times New Roman" w:hAnsi="Times New Roman" w:cs="Times New Roman"/>
            <w:sz w:val="26"/>
            <w:szCs w:val="26"/>
          </w:rPr>
          <w:t>С</w:t>
        </w:r>
        <w:r w:rsidR="005139BC" w:rsidRPr="006D50F8">
          <w:rPr>
            <w:rFonts w:ascii="Times New Roman" w:hAnsi="Times New Roman" w:cs="Times New Roman"/>
            <w:sz w:val="26"/>
            <w:szCs w:val="26"/>
          </w:rPr>
          <w:t>остав</w:t>
        </w:r>
      </w:hyperlink>
      <w:r w:rsidR="005139BC" w:rsidRPr="006D50F8">
        <w:rPr>
          <w:rFonts w:ascii="Times New Roman" w:hAnsi="Times New Roman" w:cs="Times New Roman"/>
          <w:sz w:val="26"/>
          <w:szCs w:val="26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</w:t>
      </w:r>
      <w:r w:rsidR="008E60D3" w:rsidRPr="006D50F8">
        <w:rPr>
          <w:rFonts w:ascii="Times New Roman" w:hAnsi="Times New Roman" w:cs="Times New Roman"/>
          <w:sz w:val="26"/>
          <w:szCs w:val="26"/>
        </w:rPr>
        <w:t>органах местного самоуправления</w:t>
      </w:r>
      <w:r w:rsidR="005139BC" w:rsidRPr="006D50F8">
        <w:rPr>
          <w:rFonts w:ascii="Times New Roman" w:hAnsi="Times New Roman" w:cs="Times New Roman"/>
          <w:sz w:val="26"/>
          <w:szCs w:val="26"/>
        </w:rPr>
        <w:t xml:space="preserve"> Нефтеюганского района согласно приложению № 2</w:t>
      </w:r>
      <w:r w:rsidR="006D50F8">
        <w:rPr>
          <w:rFonts w:ascii="Times New Roman" w:hAnsi="Times New Roman" w:cs="Times New Roman"/>
          <w:sz w:val="26"/>
          <w:szCs w:val="26"/>
        </w:rPr>
        <w:t>.</w:t>
      </w:r>
      <w:r w:rsidR="005139BC" w:rsidRPr="006D50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60D3" w:rsidRPr="006D50F8" w:rsidRDefault="00AC1990" w:rsidP="006D50F8">
      <w:pPr>
        <w:pStyle w:val="ConsPlusNormal"/>
        <w:widowControl/>
        <w:numPr>
          <w:ilvl w:val="0"/>
          <w:numId w:val="22"/>
        </w:numPr>
        <w:tabs>
          <w:tab w:val="left" w:pos="-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0F8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8E60D3" w:rsidRPr="006D50F8">
        <w:rPr>
          <w:rFonts w:ascii="Times New Roman" w:hAnsi="Times New Roman" w:cs="Times New Roman"/>
          <w:sz w:val="26"/>
          <w:szCs w:val="26"/>
        </w:rPr>
        <w:t>и</w:t>
      </w:r>
      <w:r w:rsidRPr="006D50F8">
        <w:rPr>
          <w:rFonts w:ascii="Times New Roman" w:hAnsi="Times New Roman" w:cs="Times New Roman"/>
          <w:sz w:val="26"/>
          <w:szCs w:val="26"/>
        </w:rPr>
        <w:t xml:space="preserve"> силу </w:t>
      </w:r>
      <w:r w:rsidR="00885488" w:rsidRPr="006D50F8">
        <w:rPr>
          <w:rFonts w:ascii="Times New Roman" w:hAnsi="Times New Roman" w:cs="Times New Roman"/>
          <w:sz w:val="26"/>
          <w:szCs w:val="26"/>
        </w:rPr>
        <w:t>постановлени</w:t>
      </w:r>
      <w:r w:rsidR="008E60D3" w:rsidRPr="006D50F8">
        <w:rPr>
          <w:rFonts w:ascii="Times New Roman" w:hAnsi="Times New Roman" w:cs="Times New Roman"/>
          <w:sz w:val="26"/>
          <w:szCs w:val="26"/>
        </w:rPr>
        <w:t>я</w:t>
      </w:r>
      <w:r w:rsidRPr="006D50F8">
        <w:rPr>
          <w:rFonts w:ascii="Times New Roman" w:hAnsi="Times New Roman" w:cs="Times New Roman"/>
          <w:sz w:val="26"/>
          <w:szCs w:val="26"/>
        </w:rPr>
        <w:t xml:space="preserve"> </w:t>
      </w:r>
      <w:r w:rsidR="00AD4A99" w:rsidRPr="006D50F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6D50F8">
        <w:rPr>
          <w:rFonts w:ascii="Times New Roman" w:hAnsi="Times New Roman" w:cs="Times New Roman"/>
          <w:sz w:val="26"/>
          <w:szCs w:val="26"/>
        </w:rPr>
        <w:t>Нефтеюганск</w:t>
      </w:r>
      <w:r w:rsidR="00D44058" w:rsidRPr="006D50F8">
        <w:rPr>
          <w:rFonts w:ascii="Times New Roman" w:hAnsi="Times New Roman" w:cs="Times New Roman"/>
          <w:sz w:val="26"/>
          <w:szCs w:val="26"/>
        </w:rPr>
        <w:t>ого</w:t>
      </w:r>
      <w:r w:rsidRPr="006D50F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D44058" w:rsidRPr="006D50F8">
        <w:rPr>
          <w:rFonts w:ascii="Times New Roman" w:hAnsi="Times New Roman" w:cs="Times New Roman"/>
          <w:sz w:val="26"/>
          <w:szCs w:val="26"/>
        </w:rPr>
        <w:t>а</w:t>
      </w:r>
      <w:r w:rsidR="008E60D3" w:rsidRPr="006D50F8">
        <w:rPr>
          <w:rFonts w:ascii="Times New Roman" w:hAnsi="Times New Roman" w:cs="Times New Roman"/>
          <w:sz w:val="26"/>
          <w:szCs w:val="26"/>
        </w:rPr>
        <w:t>:</w:t>
      </w:r>
    </w:p>
    <w:p w:rsidR="00965981" w:rsidRPr="006D50F8" w:rsidRDefault="00B81C42" w:rsidP="006D50F8">
      <w:pPr>
        <w:pStyle w:val="ConsPlusNormal"/>
        <w:widowControl/>
        <w:numPr>
          <w:ilvl w:val="0"/>
          <w:numId w:val="23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5" w:tgtFrame="Cancelling" w:tooltip="О комиссии по соблюдению требований к служебному поведению муниципальных служащих и урегулированию конфликта интересов в администрации Нефтеюганского района" w:history="1">
        <w:r w:rsidR="00AC1990" w:rsidRPr="006D50F8">
          <w:rPr>
            <w:rStyle w:val="af"/>
            <w:rFonts w:ascii="Times New Roman" w:hAnsi="Times New Roman" w:cs="Times New Roman"/>
            <w:color w:val="auto"/>
            <w:sz w:val="26"/>
            <w:szCs w:val="26"/>
          </w:rPr>
          <w:t>от</w:t>
        </w:r>
        <w:r w:rsidR="00D44058" w:rsidRPr="006D50F8">
          <w:rPr>
            <w:rStyle w:val="af"/>
            <w:rFonts w:ascii="Times New Roman" w:hAnsi="Times New Roman" w:cs="Times New Roman"/>
            <w:color w:val="auto"/>
            <w:sz w:val="26"/>
            <w:szCs w:val="26"/>
          </w:rPr>
          <w:t xml:space="preserve"> </w:t>
        </w:r>
        <w:r w:rsidR="008E60D3" w:rsidRPr="006D50F8">
          <w:rPr>
            <w:rStyle w:val="af"/>
            <w:rFonts w:ascii="Times New Roman" w:hAnsi="Times New Roman" w:cs="Times New Roman"/>
            <w:color w:val="auto"/>
            <w:sz w:val="26"/>
            <w:szCs w:val="26"/>
          </w:rPr>
          <w:t>08.02.2012</w:t>
        </w:r>
        <w:r w:rsidR="00AC032A" w:rsidRPr="006D50F8">
          <w:rPr>
            <w:rStyle w:val="af"/>
            <w:rFonts w:ascii="Times New Roman" w:hAnsi="Times New Roman" w:cs="Times New Roman"/>
            <w:color w:val="auto"/>
            <w:sz w:val="26"/>
            <w:szCs w:val="26"/>
          </w:rPr>
          <w:t xml:space="preserve"> №</w:t>
        </w:r>
        <w:r w:rsidR="00D44058" w:rsidRPr="006D50F8">
          <w:rPr>
            <w:rStyle w:val="af"/>
            <w:rFonts w:ascii="Times New Roman" w:hAnsi="Times New Roman" w:cs="Times New Roman"/>
            <w:color w:val="auto"/>
            <w:sz w:val="26"/>
            <w:szCs w:val="26"/>
          </w:rPr>
          <w:t xml:space="preserve"> </w:t>
        </w:r>
        <w:r w:rsidR="008E60D3" w:rsidRPr="006D50F8">
          <w:rPr>
            <w:rStyle w:val="af"/>
            <w:rFonts w:ascii="Times New Roman" w:hAnsi="Times New Roman" w:cs="Times New Roman"/>
            <w:color w:val="auto"/>
            <w:sz w:val="26"/>
            <w:szCs w:val="26"/>
          </w:rPr>
          <w:t>326</w:t>
        </w:r>
        <w:r w:rsidR="00EC1A5D" w:rsidRPr="006D50F8">
          <w:rPr>
            <w:rStyle w:val="af"/>
            <w:rFonts w:ascii="Times New Roman" w:hAnsi="Times New Roman" w:cs="Times New Roman"/>
            <w:color w:val="auto"/>
            <w:sz w:val="26"/>
            <w:szCs w:val="26"/>
          </w:rPr>
          <w:t>-па</w:t>
        </w:r>
      </w:hyperlink>
      <w:r w:rsidR="00AC032A" w:rsidRPr="006D50F8">
        <w:rPr>
          <w:rFonts w:ascii="Times New Roman" w:hAnsi="Times New Roman" w:cs="Times New Roman"/>
          <w:sz w:val="26"/>
          <w:szCs w:val="26"/>
        </w:rPr>
        <w:t xml:space="preserve"> «</w:t>
      </w:r>
      <w:r w:rsidR="008E60D3" w:rsidRPr="006D50F8">
        <w:rPr>
          <w:rFonts w:ascii="Times New Roman" w:hAnsi="Times New Roman" w:cs="Times New Roman"/>
          <w:bCs/>
          <w:sz w:val="26"/>
          <w:szCs w:val="26"/>
        </w:rPr>
        <w:t xml:space="preserve">Об утверждении положения о комиссии </w:t>
      </w:r>
      <w:r w:rsidR="006D50F8">
        <w:rPr>
          <w:rFonts w:ascii="Times New Roman" w:hAnsi="Times New Roman" w:cs="Times New Roman"/>
          <w:bCs/>
          <w:sz w:val="26"/>
          <w:szCs w:val="26"/>
        </w:rPr>
        <w:br/>
      </w:r>
      <w:r w:rsidR="008E60D3" w:rsidRPr="006D50F8">
        <w:rPr>
          <w:rFonts w:ascii="Times New Roman" w:hAnsi="Times New Roman" w:cs="Times New Roman"/>
          <w:bCs/>
          <w:sz w:val="26"/>
          <w:szCs w:val="26"/>
        </w:rPr>
        <w:t xml:space="preserve">по соблюдению требований к служебному поведению муниципальных служащих </w:t>
      </w:r>
      <w:r w:rsidR="006D50F8">
        <w:rPr>
          <w:rFonts w:ascii="Times New Roman" w:hAnsi="Times New Roman" w:cs="Times New Roman"/>
          <w:bCs/>
          <w:sz w:val="26"/>
          <w:szCs w:val="26"/>
        </w:rPr>
        <w:br/>
      </w:r>
      <w:r w:rsidR="008E60D3" w:rsidRPr="006D50F8">
        <w:rPr>
          <w:rFonts w:ascii="Times New Roman" w:hAnsi="Times New Roman" w:cs="Times New Roman"/>
          <w:bCs/>
          <w:sz w:val="26"/>
          <w:szCs w:val="26"/>
        </w:rPr>
        <w:t>и урегулированию конфликта интересов в администрации Нефтеюганского района</w:t>
      </w:r>
      <w:r w:rsidR="00AC032A" w:rsidRPr="006D50F8">
        <w:rPr>
          <w:rFonts w:ascii="Times New Roman" w:hAnsi="Times New Roman" w:cs="Times New Roman"/>
          <w:sz w:val="26"/>
          <w:szCs w:val="26"/>
        </w:rPr>
        <w:t>»</w:t>
      </w:r>
      <w:r w:rsidR="008E60D3" w:rsidRPr="006D50F8">
        <w:rPr>
          <w:rFonts w:ascii="Times New Roman" w:hAnsi="Times New Roman" w:cs="Times New Roman"/>
          <w:sz w:val="26"/>
          <w:szCs w:val="26"/>
        </w:rPr>
        <w:t>;</w:t>
      </w:r>
    </w:p>
    <w:p w:rsidR="008E60D3" w:rsidRPr="006D50F8" w:rsidRDefault="00B81C42" w:rsidP="006D50F8">
      <w:pPr>
        <w:pStyle w:val="ConsPlusNormal"/>
        <w:widowControl/>
        <w:numPr>
          <w:ilvl w:val="0"/>
          <w:numId w:val="23"/>
        </w:numPr>
        <w:tabs>
          <w:tab w:val="left" w:pos="0"/>
          <w:tab w:val="left" w:pos="1134"/>
        </w:tabs>
        <w:ind w:left="0" w:firstLine="709"/>
        <w:jc w:val="both"/>
        <w:rPr>
          <w:rStyle w:val="af"/>
          <w:rFonts w:ascii="Times New Roman" w:hAnsi="Times New Roman" w:cs="Times New Roman"/>
          <w:color w:val="auto"/>
          <w:sz w:val="26"/>
          <w:szCs w:val="26"/>
        </w:rPr>
      </w:pPr>
      <w:hyperlink r:id="rId16" w:tgtFrame="ChangingDocument" w:history="1">
        <w:r w:rsidR="008E60D3" w:rsidRPr="006D50F8">
          <w:rPr>
            <w:rStyle w:val="af"/>
            <w:rFonts w:ascii="Times New Roman" w:hAnsi="Times New Roman" w:cs="Times New Roman"/>
            <w:color w:val="auto"/>
            <w:sz w:val="26"/>
            <w:szCs w:val="26"/>
          </w:rPr>
          <w:t>от 23.04.2012 № 1165-па</w:t>
        </w:r>
      </w:hyperlink>
      <w:r w:rsidR="008E60D3" w:rsidRPr="006D50F8">
        <w:rPr>
          <w:rStyle w:val="af"/>
          <w:rFonts w:ascii="Times New Roman" w:hAnsi="Times New Roman" w:cs="Times New Roman"/>
          <w:color w:val="auto"/>
          <w:sz w:val="26"/>
          <w:szCs w:val="26"/>
        </w:rPr>
        <w:t xml:space="preserve"> «О внесении изменений в постановление администрации Нефтеюганского района от 08.02.2012 № 326-па»</w:t>
      </w:r>
      <w:r w:rsidR="009622C7" w:rsidRPr="006D50F8">
        <w:rPr>
          <w:rStyle w:val="af"/>
          <w:rFonts w:ascii="Times New Roman" w:hAnsi="Times New Roman" w:cs="Times New Roman"/>
          <w:color w:val="auto"/>
          <w:sz w:val="26"/>
          <w:szCs w:val="26"/>
        </w:rPr>
        <w:t>;</w:t>
      </w:r>
    </w:p>
    <w:p w:rsidR="008E60D3" w:rsidRPr="006D50F8" w:rsidRDefault="00B81C42" w:rsidP="006D50F8">
      <w:pPr>
        <w:pStyle w:val="ConsPlusNormal"/>
        <w:widowControl/>
        <w:numPr>
          <w:ilvl w:val="0"/>
          <w:numId w:val="23"/>
        </w:numPr>
        <w:tabs>
          <w:tab w:val="left" w:pos="0"/>
          <w:tab w:val="left" w:pos="1134"/>
        </w:tabs>
        <w:ind w:left="0" w:firstLine="709"/>
        <w:jc w:val="both"/>
        <w:rPr>
          <w:rStyle w:val="af"/>
          <w:rFonts w:ascii="Times New Roman" w:hAnsi="Times New Roman" w:cs="Times New Roman"/>
          <w:color w:val="auto"/>
          <w:sz w:val="26"/>
          <w:szCs w:val="26"/>
        </w:rPr>
      </w:pPr>
      <w:hyperlink r:id="rId17" w:tgtFrame="ChangingDocument" w:history="1">
        <w:r w:rsidR="008E60D3" w:rsidRPr="006D50F8">
          <w:rPr>
            <w:rStyle w:val="af"/>
            <w:rFonts w:ascii="Times New Roman" w:hAnsi="Times New Roman" w:cs="Times New Roman"/>
            <w:color w:val="auto"/>
            <w:sz w:val="26"/>
            <w:szCs w:val="26"/>
          </w:rPr>
          <w:t>от 16.08.2012 № 2496-па</w:t>
        </w:r>
      </w:hyperlink>
      <w:r w:rsidR="008E60D3" w:rsidRPr="006D50F8">
        <w:rPr>
          <w:rStyle w:val="af"/>
          <w:rFonts w:ascii="Times New Roman" w:hAnsi="Times New Roman" w:cs="Times New Roman"/>
          <w:color w:val="auto"/>
          <w:sz w:val="26"/>
          <w:szCs w:val="26"/>
        </w:rPr>
        <w:t xml:space="preserve"> «О внесении изменений в постановление администрации Нефтеюганского района от 08.02.2012 № 326-па»</w:t>
      </w:r>
      <w:r w:rsidR="009622C7" w:rsidRPr="006D50F8">
        <w:rPr>
          <w:rStyle w:val="af"/>
          <w:rFonts w:ascii="Times New Roman" w:hAnsi="Times New Roman" w:cs="Times New Roman"/>
          <w:color w:val="auto"/>
          <w:sz w:val="26"/>
          <w:szCs w:val="26"/>
        </w:rPr>
        <w:t>;</w:t>
      </w:r>
    </w:p>
    <w:p w:rsidR="008E60D3" w:rsidRPr="006D50F8" w:rsidRDefault="00B81C42" w:rsidP="006D50F8">
      <w:pPr>
        <w:pStyle w:val="ConsPlusNormal"/>
        <w:widowControl/>
        <w:numPr>
          <w:ilvl w:val="0"/>
          <w:numId w:val="23"/>
        </w:numPr>
        <w:tabs>
          <w:tab w:val="left" w:pos="0"/>
          <w:tab w:val="left" w:pos="1134"/>
        </w:tabs>
        <w:ind w:left="0" w:firstLine="709"/>
        <w:jc w:val="both"/>
        <w:rPr>
          <w:rStyle w:val="af"/>
          <w:rFonts w:ascii="Times New Roman" w:hAnsi="Times New Roman" w:cs="Times New Roman"/>
          <w:color w:val="auto"/>
          <w:sz w:val="26"/>
          <w:szCs w:val="26"/>
        </w:rPr>
      </w:pPr>
      <w:hyperlink r:id="rId18" w:tgtFrame="ChangingDocument" w:history="1">
        <w:r w:rsidR="008E60D3" w:rsidRPr="006D50F8">
          <w:rPr>
            <w:rStyle w:val="af"/>
            <w:rFonts w:ascii="Times New Roman" w:hAnsi="Times New Roman" w:cs="Times New Roman"/>
            <w:color w:val="auto"/>
            <w:sz w:val="26"/>
            <w:szCs w:val="26"/>
          </w:rPr>
          <w:t>от 22.10.2012 № 3269-па</w:t>
        </w:r>
      </w:hyperlink>
      <w:r w:rsidR="008E60D3" w:rsidRPr="006D50F8">
        <w:rPr>
          <w:rStyle w:val="af"/>
          <w:rFonts w:ascii="Times New Roman" w:hAnsi="Times New Roman" w:cs="Times New Roman"/>
          <w:color w:val="auto"/>
          <w:sz w:val="26"/>
          <w:szCs w:val="26"/>
        </w:rPr>
        <w:t xml:space="preserve"> «О внесении изменений в постановление администрации Нефтеюганского района от 08.02.2012 № 326-па»</w:t>
      </w:r>
      <w:r w:rsidR="009622C7" w:rsidRPr="006D50F8">
        <w:rPr>
          <w:rStyle w:val="af"/>
          <w:rFonts w:ascii="Times New Roman" w:hAnsi="Times New Roman" w:cs="Times New Roman"/>
          <w:color w:val="auto"/>
          <w:sz w:val="26"/>
          <w:szCs w:val="26"/>
        </w:rPr>
        <w:t>;</w:t>
      </w:r>
    </w:p>
    <w:p w:rsidR="008E60D3" w:rsidRPr="006D50F8" w:rsidRDefault="00B81C42" w:rsidP="006D50F8">
      <w:pPr>
        <w:pStyle w:val="ConsPlusNormal"/>
        <w:widowControl/>
        <w:numPr>
          <w:ilvl w:val="0"/>
          <w:numId w:val="23"/>
        </w:numPr>
        <w:tabs>
          <w:tab w:val="left" w:pos="0"/>
          <w:tab w:val="left" w:pos="1134"/>
        </w:tabs>
        <w:ind w:left="0" w:firstLine="709"/>
        <w:jc w:val="both"/>
        <w:rPr>
          <w:rStyle w:val="af"/>
          <w:rFonts w:ascii="Times New Roman" w:hAnsi="Times New Roman" w:cs="Times New Roman"/>
          <w:color w:val="auto"/>
          <w:sz w:val="26"/>
          <w:szCs w:val="26"/>
        </w:rPr>
      </w:pPr>
      <w:hyperlink r:id="rId19" w:tgtFrame="ChangingDocument" w:history="1">
        <w:r w:rsidR="008E60D3" w:rsidRPr="006D50F8">
          <w:rPr>
            <w:rStyle w:val="af"/>
            <w:rFonts w:ascii="Times New Roman" w:hAnsi="Times New Roman" w:cs="Times New Roman"/>
            <w:color w:val="auto"/>
            <w:sz w:val="26"/>
            <w:szCs w:val="26"/>
          </w:rPr>
          <w:t>от 27.06.2013 № 1654-па-нпа</w:t>
        </w:r>
      </w:hyperlink>
      <w:r w:rsidR="008E60D3" w:rsidRPr="006D50F8">
        <w:rPr>
          <w:rStyle w:val="af"/>
          <w:rFonts w:ascii="Times New Roman" w:hAnsi="Times New Roman" w:cs="Times New Roman"/>
          <w:color w:val="auto"/>
          <w:sz w:val="26"/>
          <w:szCs w:val="26"/>
        </w:rPr>
        <w:t xml:space="preserve"> «О внесении изменений в постановление администрации Нефтеюганского района от 08.02.2012 № 326-па»</w:t>
      </w:r>
      <w:r w:rsidR="009622C7" w:rsidRPr="006D50F8">
        <w:rPr>
          <w:rStyle w:val="af"/>
          <w:rFonts w:ascii="Times New Roman" w:hAnsi="Times New Roman" w:cs="Times New Roman"/>
          <w:color w:val="auto"/>
          <w:sz w:val="26"/>
          <w:szCs w:val="26"/>
        </w:rPr>
        <w:t>;</w:t>
      </w:r>
    </w:p>
    <w:p w:rsidR="008E60D3" w:rsidRPr="006D50F8" w:rsidRDefault="00B81C42" w:rsidP="006D50F8">
      <w:pPr>
        <w:pStyle w:val="ConsPlusNormal"/>
        <w:widowControl/>
        <w:numPr>
          <w:ilvl w:val="0"/>
          <w:numId w:val="23"/>
        </w:numPr>
        <w:tabs>
          <w:tab w:val="left" w:pos="0"/>
          <w:tab w:val="left" w:pos="1134"/>
        </w:tabs>
        <w:ind w:left="0" w:firstLine="709"/>
        <w:jc w:val="both"/>
        <w:rPr>
          <w:rStyle w:val="af"/>
          <w:rFonts w:ascii="Times New Roman" w:hAnsi="Times New Roman" w:cs="Times New Roman"/>
          <w:color w:val="auto"/>
          <w:sz w:val="26"/>
          <w:szCs w:val="26"/>
        </w:rPr>
      </w:pPr>
      <w:hyperlink r:id="rId20" w:tgtFrame="ChangingDocument" w:history="1">
        <w:r w:rsidR="008E60D3" w:rsidRPr="006D50F8">
          <w:rPr>
            <w:rStyle w:val="af"/>
            <w:rFonts w:ascii="Times New Roman" w:hAnsi="Times New Roman" w:cs="Times New Roman"/>
            <w:color w:val="auto"/>
            <w:sz w:val="26"/>
            <w:szCs w:val="26"/>
          </w:rPr>
          <w:t>от 27.09.2013 № 2521-па-нпа</w:t>
        </w:r>
      </w:hyperlink>
      <w:r w:rsidR="008E60D3" w:rsidRPr="006D50F8">
        <w:rPr>
          <w:rStyle w:val="af"/>
          <w:rFonts w:ascii="Times New Roman" w:hAnsi="Times New Roman" w:cs="Times New Roman"/>
          <w:color w:val="auto"/>
          <w:sz w:val="26"/>
          <w:szCs w:val="26"/>
        </w:rPr>
        <w:t xml:space="preserve"> «О внесении изменений в постановление администрации Нефтеюганского района от 08.02.2012 № 326-па»</w:t>
      </w:r>
      <w:r w:rsidR="009622C7" w:rsidRPr="006D50F8">
        <w:rPr>
          <w:rStyle w:val="af"/>
          <w:rFonts w:ascii="Times New Roman" w:hAnsi="Times New Roman" w:cs="Times New Roman"/>
          <w:color w:val="auto"/>
          <w:sz w:val="26"/>
          <w:szCs w:val="26"/>
        </w:rPr>
        <w:t>;</w:t>
      </w:r>
    </w:p>
    <w:p w:rsidR="008E60D3" w:rsidRPr="006D50F8" w:rsidRDefault="00B81C42" w:rsidP="006D50F8">
      <w:pPr>
        <w:pStyle w:val="ConsPlusNormal"/>
        <w:widowControl/>
        <w:numPr>
          <w:ilvl w:val="0"/>
          <w:numId w:val="23"/>
        </w:numPr>
        <w:tabs>
          <w:tab w:val="left" w:pos="0"/>
          <w:tab w:val="left" w:pos="1134"/>
        </w:tabs>
        <w:ind w:left="0" w:firstLine="709"/>
        <w:jc w:val="both"/>
        <w:rPr>
          <w:rStyle w:val="af"/>
          <w:rFonts w:ascii="Times New Roman" w:hAnsi="Times New Roman" w:cs="Times New Roman"/>
          <w:color w:val="auto"/>
          <w:sz w:val="26"/>
          <w:szCs w:val="26"/>
        </w:rPr>
      </w:pPr>
      <w:hyperlink r:id="rId21" w:tooltip="постановление от 13.02.2015 0:00:00 №390-па-нпа Администрация Нефтеюганского района&#10;&#10;О внесении изменений в постановление администрации &#10;Нефтеюганского района от 08.02.2012 № 326-па&#10;" w:history="1">
        <w:r w:rsidR="008E60D3" w:rsidRPr="006D50F8">
          <w:rPr>
            <w:rStyle w:val="af"/>
            <w:rFonts w:ascii="Times New Roman" w:hAnsi="Times New Roman" w:cs="Times New Roman"/>
            <w:color w:val="auto"/>
            <w:sz w:val="26"/>
            <w:szCs w:val="26"/>
          </w:rPr>
          <w:t>от 13.02.2015 № 390-па-нпа</w:t>
        </w:r>
      </w:hyperlink>
      <w:r w:rsidR="008E60D3" w:rsidRPr="006D50F8">
        <w:rPr>
          <w:rFonts w:ascii="Times New Roman" w:hAnsi="Times New Roman" w:cs="Times New Roman"/>
          <w:sz w:val="26"/>
          <w:szCs w:val="26"/>
        </w:rPr>
        <w:t xml:space="preserve"> </w:t>
      </w:r>
      <w:r w:rsidR="008E60D3" w:rsidRPr="006D50F8">
        <w:rPr>
          <w:rStyle w:val="af"/>
          <w:rFonts w:ascii="Times New Roman" w:hAnsi="Times New Roman" w:cs="Times New Roman"/>
          <w:color w:val="auto"/>
          <w:sz w:val="26"/>
          <w:szCs w:val="26"/>
        </w:rPr>
        <w:t>«О внесении изменений в постановление администрации Нефтеюганского района от 08.02.2012 № 326-па»</w:t>
      </w:r>
      <w:r w:rsidR="009622C7" w:rsidRPr="006D50F8">
        <w:rPr>
          <w:rStyle w:val="af"/>
          <w:rFonts w:ascii="Times New Roman" w:hAnsi="Times New Roman" w:cs="Times New Roman"/>
          <w:color w:val="auto"/>
          <w:sz w:val="26"/>
          <w:szCs w:val="26"/>
        </w:rPr>
        <w:t>;</w:t>
      </w:r>
    </w:p>
    <w:p w:rsidR="008E60D3" w:rsidRPr="006D50F8" w:rsidRDefault="00B81C42" w:rsidP="006D50F8">
      <w:pPr>
        <w:pStyle w:val="ConsPlusNormal"/>
        <w:widowControl/>
        <w:numPr>
          <w:ilvl w:val="0"/>
          <w:numId w:val="23"/>
        </w:numPr>
        <w:tabs>
          <w:tab w:val="left" w:pos="0"/>
          <w:tab w:val="left" w:pos="1134"/>
        </w:tabs>
        <w:ind w:left="0" w:firstLine="709"/>
        <w:jc w:val="both"/>
        <w:rPr>
          <w:rStyle w:val="af"/>
          <w:rFonts w:ascii="Times New Roman" w:hAnsi="Times New Roman" w:cs="Times New Roman"/>
          <w:color w:val="auto"/>
          <w:sz w:val="26"/>
          <w:szCs w:val="26"/>
        </w:rPr>
      </w:pPr>
      <w:hyperlink r:id="rId22" w:tooltip="постановление от 08.04.2015 0:00:00 №808-па-нпа Администрация Нефтеюганского района&#10;&#10;О внесении изменений в постановление администрации &#10;&#10;Нефтеюганского района от 08.02.2012 № 326-па" w:history="1">
        <w:r w:rsidR="008E60D3" w:rsidRPr="006D50F8">
          <w:rPr>
            <w:rStyle w:val="af"/>
            <w:rFonts w:ascii="Times New Roman" w:hAnsi="Times New Roman" w:cs="Times New Roman"/>
            <w:color w:val="auto"/>
            <w:sz w:val="26"/>
            <w:szCs w:val="26"/>
          </w:rPr>
          <w:t>от 08.04.2015 № 808-па-нпа</w:t>
        </w:r>
      </w:hyperlink>
      <w:r w:rsidR="008E60D3" w:rsidRPr="006D50F8">
        <w:rPr>
          <w:rFonts w:ascii="Times New Roman" w:hAnsi="Times New Roman" w:cs="Times New Roman"/>
          <w:sz w:val="26"/>
          <w:szCs w:val="26"/>
        </w:rPr>
        <w:t xml:space="preserve"> </w:t>
      </w:r>
      <w:r w:rsidR="008E60D3" w:rsidRPr="006D50F8">
        <w:rPr>
          <w:rStyle w:val="af"/>
          <w:rFonts w:ascii="Times New Roman" w:hAnsi="Times New Roman" w:cs="Times New Roman"/>
          <w:color w:val="auto"/>
          <w:sz w:val="26"/>
          <w:szCs w:val="26"/>
        </w:rPr>
        <w:t>«О внесении изменений в постановление администрации Нефтеюганского района от 08.02.2012 № 326-па»</w:t>
      </w:r>
      <w:r w:rsidR="009622C7" w:rsidRPr="006D50F8">
        <w:rPr>
          <w:rStyle w:val="af"/>
          <w:rFonts w:ascii="Times New Roman" w:hAnsi="Times New Roman" w:cs="Times New Roman"/>
          <w:color w:val="auto"/>
          <w:sz w:val="26"/>
          <w:szCs w:val="26"/>
        </w:rPr>
        <w:t>;</w:t>
      </w:r>
    </w:p>
    <w:p w:rsidR="008E60D3" w:rsidRPr="006D50F8" w:rsidRDefault="00B81C42" w:rsidP="006D50F8">
      <w:pPr>
        <w:pStyle w:val="ConsPlusNormal"/>
        <w:widowControl/>
        <w:numPr>
          <w:ilvl w:val="0"/>
          <w:numId w:val="23"/>
        </w:numPr>
        <w:tabs>
          <w:tab w:val="left" w:pos="0"/>
          <w:tab w:val="left" w:pos="1134"/>
        </w:tabs>
        <w:ind w:left="0" w:firstLine="709"/>
        <w:jc w:val="both"/>
        <w:rPr>
          <w:rStyle w:val="af"/>
          <w:rFonts w:ascii="Times New Roman" w:hAnsi="Times New Roman" w:cs="Times New Roman"/>
          <w:color w:val="auto"/>
          <w:sz w:val="26"/>
          <w:szCs w:val="26"/>
        </w:rPr>
      </w:pPr>
      <w:hyperlink r:id="rId23" w:tooltip="постановление от 21.09.2015 0:00:00 №1748-па-нпа Администрация Нефтеюганского района&#10;&#10;О внесении изменения в постановление администрации &#10;Нефтеюганского района от 08.02.2012 № 326-па" w:history="1">
        <w:r w:rsidR="008E60D3" w:rsidRPr="006D50F8">
          <w:rPr>
            <w:rStyle w:val="af"/>
            <w:rFonts w:ascii="Times New Roman" w:hAnsi="Times New Roman" w:cs="Times New Roman"/>
            <w:color w:val="auto"/>
            <w:sz w:val="26"/>
            <w:szCs w:val="26"/>
          </w:rPr>
          <w:t>от 21.09.2015 № 1748-па-нпа</w:t>
        </w:r>
      </w:hyperlink>
      <w:r w:rsidR="008E60D3" w:rsidRPr="006D50F8">
        <w:rPr>
          <w:rFonts w:ascii="Times New Roman" w:hAnsi="Times New Roman" w:cs="Times New Roman"/>
          <w:sz w:val="26"/>
          <w:szCs w:val="26"/>
        </w:rPr>
        <w:t xml:space="preserve"> </w:t>
      </w:r>
      <w:r w:rsidR="008E60D3" w:rsidRPr="006D50F8">
        <w:rPr>
          <w:rStyle w:val="af"/>
          <w:rFonts w:ascii="Times New Roman" w:hAnsi="Times New Roman" w:cs="Times New Roman"/>
          <w:color w:val="auto"/>
          <w:sz w:val="26"/>
          <w:szCs w:val="26"/>
        </w:rPr>
        <w:t>«О внесении изменений в постановление администрации Нефтеюганского района от 08.02.2012 № 326-па»</w:t>
      </w:r>
      <w:r w:rsidR="009622C7" w:rsidRPr="006D50F8">
        <w:rPr>
          <w:rStyle w:val="af"/>
          <w:rFonts w:ascii="Times New Roman" w:hAnsi="Times New Roman" w:cs="Times New Roman"/>
          <w:color w:val="auto"/>
          <w:sz w:val="26"/>
          <w:szCs w:val="26"/>
        </w:rPr>
        <w:t>;</w:t>
      </w:r>
    </w:p>
    <w:p w:rsidR="008E60D3" w:rsidRPr="006D50F8" w:rsidRDefault="00B81C42" w:rsidP="006D50F8">
      <w:pPr>
        <w:pStyle w:val="ConsPlusNormal"/>
        <w:widowControl/>
        <w:numPr>
          <w:ilvl w:val="0"/>
          <w:numId w:val="23"/>
        </w:numPr>
        <w:tabs>
          <w:tab w:val="left" w:pos="0"/>
          <w:tab w:val="left" w:pos="1134"/>
        </w:tabs>
        <w:ind w:left="0" w:firstLine="709"/>
        <w:jc w:val="both"/>
        <w:rPr>
          <w:rStyle w:val="af"/>
          <w:rFonts w:ascii="Times New Roman" w:hAnsi="Times New Roman" w:cs="Times New Roman"/>
          <w:color w:val="auto"/>
          <w:sz w:val="26"/>
          <w:szCs w:val="26"/>
        </w:rPr>
      </w:pPr>
      <w:hyperlink r:id="rId24" w:tooltip="постановление от 26.02.2016 0:00:00 №244-па-нпа Администрация Нефтеюганского района&#10;&#10;О внесении изменений в постановление администрации &#10;Нефтеюганского района от 08.02.2012 № 326-па&#10;" w:history="1">
        <w:r w:rsidR="008E60D3" w:rsidRPr="006D50F8">
          <w:rPr>
            <w:rStyle w:val="af"/>
            <w:rFonts w:ascii="Times New Roman" w:hAnsi="Times New Roman" w:cs="Times New Roman"/>
            <w:color w:val="auto"/>
            <w:sz w:val="26"/>
            <w:szCs w:val="26"/>
          </w:rPr>
          <w:t>от 26.02.2016 № 244-па-нпа</w:t>
        </w:r>
      </w:hyperlink>
      <w:r w:rsidR="008E60D3" w:rsidRPr="006D50F8">
        <w:rPr>
          <w:rFonts w:ascii="Times New Roman" w:hAnsi="Times New Roman" w:cs="Times New Roman"/>
          <w:sz w:val="26"/>
          <w:szCs w:val="26"/>
        </w:rPr>
        <w:t xml:space="preserve"> </w:t>
      </w:r>
      <w:r w:rsidR="008E60D3" w:rsidRPr="006D50F8">
        <w:rPr>
          <w:rStyle w:val="af"/>
          <w:rFonts w:ascii="Times New Roman" w:hAnsi="Times New Roman" w:cs="Times New Roman"/>
          <w:color w:val="auto"/>
          <w:sz w:val="26"/>
          <w:szCs w:val="26"/>
        </w:rPr>
        <w:t>«О внесении изменений в постановление администрации Нефтеюганского района от 08.02.2012 № 326-па»</w:t>
      </w:r>
      <w:r w:rsidR="009622C7" w:rsidRPr="006D50F8">
        <w:rPr>
          <w:rStyle w:val="af"/>
          <w:rFonts w:ascii="Times New Roman" w:hAnsi="Times New Roman" w:cs="Times New Roman"/>
          <w:color w:val="auto"/>
          <w:sz w:val="26"/>
          <w:szCs w:val="26"/>
        </w:rPr>
        <w:t>.</w:t>
      </w:r>
    </w:p>
    <w:p w:rsidR="009622C7" w:rsidRPr="006D50F8" w:rsidRDefault="009622C7" w:rsidP="006D50F8">
      <w:pPr>
        <w:pStyle w:val="ConsPlusNormal"/>
        <w:widowControl/>
        <w:numPr>
          <w:ilvl w:val="0"/>
          <w:numId w:val="22"/>
        </w:numPr>
        <w:tabs>
          <w:tab w:val="left" w:pos="-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0F8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</w:t>
      </w:r>
      <w:r w:rsidR="006D50F8">
        <w:rPr>
          <w:rFonts w:ascii="Times New Roman" w:hAnsi="Times New Roman" w:cs="Times New Roman"/>
          <w:sz w:val="26"/>
          <w:szCs w:val="26"/>
        </w:rPr>
        <w:t>ю в газете «Югорское обозрение» и размещению на официальном сайте органов местного самоуправления Нефтеюганского района.</w:t>
      </w:r>
    </w:p>
    <w:p w:rsidR="009622C7" w:rsidRPr="006D50F8" w:rsidRDefault="009622C7" w:rsidP="006D50F8">
      <w:pPr>
        <w:pStyle w:val="ConsPlusNormal"/>
        <w:widowControl/>
        <w:numPr>
          <w:ilvl w:val="0"/>
          <w:numId w:val="22"/>
        </w:numPr>
        <w:tabs>
          <w:tab w:val="left" w:pos="-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0F8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официального опубликования в газете «Югорское обозрение». </w:t>
      </w:r>
    </w:p>
    <w:p w:rsidR="00D97940" w:rsidRPr="006D50F8" w:rsidRDefault="00E658C3" w:rsidP="006D50F8">
      <w:pPr>
        <w:pStyle w:val="ConsPlusNormal"/>
        <w:widowControl/>
        <w:numPr>
          <w:ilvl w:val="0"/>
          <w:numId w:val="22"/>
        </w:numPr>
        <w:tabs>
          <w:tab w:val="left" w:pos="-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0F8">
        <w:rPr>
          <w:rFonts w:ascii="Times New Roman" w:hAnsi="Times New Roman" w:cs="Times New Roman"/>
          <w:sz w:val="26"/>
          <w:szCs w:val="26"/>
        </w:rPr>
        <w:t xml:space="preserve">Контроль за выполнением </w:t>
      </w:r>
      <w:r w:rsidR="00214A68" w:rsidRPr="006D50F8">
        <w:rPr>
          <w:rFonts w:ascii="Times New Roman" w:hAnsi="Times New Roman" w:cs="Times New Roman"/>
          <w:sz w:val="26"/>
          <w:szCs w:val="26"/>
        </w:rPr>
        <w:t>постановления</w:t>
      </w:r>
      <w:r w:rsidRPr="006D50F8">
        <w:rPr>
          <w:rFonts w:ascii="Times New Roman" w:hAnsi="Times New Roman" w:cs="Times New Roman"/>
          <w:sz w:val="26"/>
          <w:szCs w:val="26"/>
        </w:rPr>
        <w:t xml:space="preserve"> </w:t>
      </w:r>
      <w:r w:rsidR="006D50F8">
        <w:rPr>
          <w:rFonts w:ascii="Times New Roman" w:hAnsi="Times New Roman" w:cs="Times New Roman"/>
          <w:sz w:val="26"/>
          <w:szCs w:val="26"/>
        </w:rPr>
        <w:t>осуществляю лично.</w:t>
      </w:r>
    </w:p>
    <w:p w:rsidR="00D97940" w:rsidRPr="006D50F8" w:rsidRDefault="00D97940" w:rsidP="006D50F8">
      <w:pPr>
        <w:pStyle w:val="ConsPlusNormal"/>
        <w:widowControl/>
        <w:tabs>
          <w:tab w:val="left" w:pos="0"/>
          <w:tab w:val="left" w:pos="98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E5110" w:rsidRPr="006D50F8" w:rsidRDefault="003E5110" w:rsidP="006D50F8">
      <w:pPr>
        <w:ind w:firstLine="0"/>
        <w:jc w:val="center"/>
        <w:rPr>
          <w:rFonts w:ascii="Times New Roman" w:hAnsi="Times New Roman"/>
          <w:bCs/>
          <w:sz w:val="26"/>
          <w:szCs w:val="26"/>
        </w:rPr>
      </w:pPr>
    </w:p>
    <w:p w:rsidR="003E5110" w:rsidRPr="006D50F8" w:rsidRDefault="003E5110" w:rsidP="006D50F8">
      <w:pPr>
        <w:ind w:firstLine="0"/>
        <w:rPr>
          <w:rFonts w:ascii="Times New Roman" w:hAnsi="Times New Roman"/>
          <w:sz w:val="26"/>
          <w:szCs w:val="26"/>
        </w:rPr>
      </w:pPr>
    </w:p>
    <w:p w:rsidR="006D50F8" w:rsidRDefault="006D50F8" w:rsidP="00835AB5">
      <w:pPr>
        <w:pStyle w:val="af1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Исполняющий обязанности</w:t>
      </w:r>
    </w:p>
    <w:p w:rsidR="006D50F8" w:rsidRPr="00835AB5" w:rsidRDefault="006D50F8" w:rsidP="00835AB5">
      <w:pPr>
        <w:pStyle w:val="af1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С.А.Кудашкин</w:t>
      </w:r>
    </w:p>
    <w:p w:rsidR="007A589A" w:rsidRPr="006D50F8" w:rsidRDefault="007A589A" w:rsidP="006D50F8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  <w:sectPr w:rsidR="007A589A" w:rsidRPr="006D50F8" w:rsidSect="006D50F8">
          <w:headerReference w:type="default" r:id="rId25"/>
          <w:headerReference w:type="first" r:id="rId26"/>
          <w:pgSz w:w="11906" w:h="16838" w:code="9"/>
          <w:pgMar w:top="1134" w:right="567" w:bottom="1134" w:left="1701" w:header="709" w:footer="709" w:gutter="0"/>
          <w:cols w:space="720"/>
          <w:docGrid w:linePitch="326"/>
        </w:sectPr>
      </w:pPr>
    </w:p>
    <w:p w:rsidR="00E529F6" w:rsidRPr="00E529F6" w:rsidRDefault="00E529F6" w:rsidP="00E529F6">
      <w:pPr>
        <w:ind w:left="5812" w:firstLine="0"/>
        <w:rPr>
          <w:rFonts w:ascii="Times New Roman" w:hAnsi="Times New Roman"/>
          <w:sz w:val="26"/>
          <w:szCs w:val="26"/>
        </w:rPr>
      </w:pPr>
      <w:r w:rsidRPr="00E529F6">
        <w:rPr>
          <w:rFonts w:ascii="Times New Roman" w:hAnsi="Times New Roman"/>
          <w:sz w:val="26"/>
          <w:szCs w:val="26"/>
        </w:rPr>
        <w:t>Приложение</w:t>
      </w:r>
      <w:r w:rsidR="00E72563">
        <w:rPr>
          <w:rFonts w:ascii="Times New Roman" w:hAnsi="Times New Roman"/>
          <w:sz w:val="26"/>
          <w:szCs w:val="26"/>
        </w:rPr>
        <w:t xml:space="preserve"> № 1</w:t>
      </w:r>
    </w:p>
    <w:p w:rsidR="00E529F6" w:rsidRPr="00E529F6" w:rsidRDefault="00E529F6" w:rsidP="00E529F6">
      <w:pPr>
        <w:ind w:left="5812" w:firstLine="0"/>
        <w:rPr>
          <w:rFonts w:ascii="Times New Roman" w:hAnsi="Times New Roman"/>
          <w:sz w:val="26"/>
          <w:szCs w:val="26"/>
        </w:rPr>
      </w:pPr>
      <w:r w:rsidRPr="00E529F6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E529F6" w:rsidRPr="00E529F6" w:rsidRDefault="00E529F6" w:rsidP="00E529F6">
      <w:pPr>
        <w:ind w:left="5812" w:firstLine="0"/>
        <w:rPr>
          <w:rFonts w:ascii="Times New Roman" w:hAnsi="Times New Roman"/>
          <w:sz w:val="26"/>
          <w:szCs w:val="26"/>
        </w:rPr>
      </w:pPr>
      <w:r w:rsidRPr="00E529F6">
        <w:rPr>
          <w:rFonts w:ascii="Times New Roman" w:hAnsi="Times New Roman"/>
          <w:sz w:val="26"/>
          <w:szCs w:val="26"/>
        </w:rPr>
        <w:t>Нефтеюганского района</w:t>
      </w:r>
    </w:p>
    <w:p w:rsidR="00E529F6" w:rsidRPr="00E529F6" w:rsidRDefault="00E529F6" w:rsidP="00E529F6">
      <w:pPr>
        <w:ind w:left="5812" w:firstLine="0"/>
        <w:rPr>
          <w:rFonts w:ascii="Times New Roman" w:hAnsi="Times New Roman"/>
          <w:sz w:val="26"/>
          <w:szCs w:val="26"/>
        </w:rPr>
      </w:pPr>
      <w:r w:rsidRPr="00E529F6">
        <w:rPr>
          <w:rFonts w:ascii="Times New Roman" w:hAnsi="Times New Roman"/>
          <w:sz w:val="26"/>
          <w:szCs w:val="26"/>
        </w:rPr>
        <w:t xml:space="preserve">от </w:t>
      </w:r>
      <w:r w:rsidR="00442E6C">
        <w:rPr>
          <w:rFonts w:ascii="Times New Roman" w:hAnsi="Times New Roman"/>
          <w:sz w:val="26"/>
          <w:szCs w:val="26"/>
        </w:rPr>
        <w:t>27.02.2017 № 312-па-нпа</w:t>
      </w:r>
    </w:p>
    <w:p w:rsidR="008E60D3" w:rsidRPr="006D50F8" w:rsidRDefault="008E60D3" w:rsidP="006D50F8">
      <w:pPr>
        <w:ind w:firstLine="0"/>
        <w:jc w:val="right"/>
        <w:rPr>
          <w:rFonts w:ascii="Times New Roman" w:hAnsi="Times New Roman"/>
          <w:bCs/>
          <w:sz w:val="22"/>
          <w:szCs w:val="22"/>
        </w:rPr>
      </w:pPr>
    </w:p>
    <w:p w:rsidR="00D97940" w:rsidRPr="006D50F8" w:rsidRDefault="00D97940" w:rsidP="006D50F8">
      <w:pPr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:rsidR="005139BC" w:rsidRPr="006D50F8" w:rsidRDefault="00B81C42" w:rsidP="006D50F8">
      <w:pPr>
        <w:ind w:firstLine="0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hyperlink w:anchor="Par38" w:tooltip="Ссылка на текущий документ" w:history="1">
        <w:r w:rsidR="005139BC" w:rsidRPr="006D50F8">
          <w:rPr>
            <w:rFonts w:ascii="Times New Roman" w:hAnsi="Times New Roman"/>
            <w:bCs/>
            <w:iCs/>
            <w:sz w:val="26"/>
            <w:szCs w:val="26"/>
          </w:rPr>
          <w:t>ПОЛОЖЕНИЕ</w:t>
        </w:r>
      </w:hyperlink>
      <w:r w:rsidR="005139BC" w:rsidRPr="006D50F8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:rsidR="00CC5661" w:rsidRPr="006D50F8" w:rsidRDefault="005139BC" w:rsidP="006D50F8">
      <w:pPr>
        <w:ind w:firstLine="0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6D50F8">
        <w:rPr>
          <w:rFonts w:ascii="Times New Roman" w:hAnsi="Times New Roman"/>
          <w:bCs/>
          <w:iCs/>
          <w:sz w:val="26"/>
          <w:szCs w:val="26"/>
        </w:rPr>
        <w:t xml:space="preserve">о комиссии по соблюдению требований к служебному поведению </w:t>
      </w:r>
      <w:r w:rsidR="00E529F6">
        <w:rPr>
          <w:rFonts w:ascii="Times New Roman" w:hAnsi="Times New Roman"/>
          <w:bCs/>
          <w:iCs/>
          <w:sz w:val="26"/>
          <w:szCs w:val="26"/>
        </w:rPr>
        <w:br/>
      </w:r>
      <w:r w:rsidRPr="006D50F8">
        <w:rPr>
          <w:rFonts w:ascii="Times New Roman" w:hAnsi="Times New Roman"/>
          <w:bCs/>
          <w:iCs/>
          <w:sz w:val="26"/>
          <w:szCs w:val="26"/>
        </w:rPr>
        <w:t xml:space="preserve">муниципальных служащих и урегулированию конфликта интересов в </w:t>
      </w:r>
      <w:r w:rsidR="008E60D3" w:rsidRPr="006D50F8">
        <w:rPr>
          <w:rFonts w:ascii="Times New Roman" w:hAnsi="Times New Roman"/>
          <w:bCs/>
          <w:iCs/>
          <w:sz w:val="26"/>
          <w:szCs w:val="26"/>
        </w:rPr>
        <w:t>органах местного самоуправления</w:t>
      </w:r>
      <w:r w:rsidRPr="006D50F8">
        <w:rPr>
          <w:rFonts w:ascii="Times New Roman" w:hAnsi="Times New Roman"/>
          <w:bCs/>
          <w:iCs/>
          <w:sz w:val="26"/>
          <w:szCs w:val="26"/>
        </w:rPr>
        <w:t xml:space="preserve"> Нефтеюганского района</w:t>
      </w:r>
      <w:r w:rsidR="00CC5661" w:rsidRPr="006D50F8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:rsidR="005139BC" w:rsidRPr="006D50F8" w:rsidRDefault="005139BC" w:rsidP="006D50F8">
      <w:pPr>
        <w:ind w:firstLine="0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6D50F8">
        <w:rPr>
          <w:rFonts w:ascii="Times New Roman" w:hAnsi="Times New Roman"/>
          <w:bCs/>
          <w:iCs/>
          <w:sz w:val="26"/>
          <w:szCs w:val="26"/>
        </w:rPr>
        <w:t>(далее – Положение)</w:t>
      </w:r>
    </w:p>
    <w:p w:rsidR="005139BC" w:rsidRPr="006D50F8" w:rsidRDefault="005139BC" w:rsidP="006D50F8">
      <w:pPr>
        <w:ind w:firstLine="0"/>
        <w:jc w:val="center"/>
        <w:rPr>
          <w:rFonts w:ascii="Times New Roman" w:hAnsi="Times New Roman"/>
        </w:rPr>
      </w:pPr>
    </w:p>
    <w:p w:rsidR="005139BC" w:rsidRPr="006D50F8" w:rsidRDefault="005139BC" w:rsidP="009F176E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Настоящим Положением определяется порядок формирования и работы комиссии по соблюдению требований к служебному поведению муниципальных служащих и урегулированию конфликта интересов в </w:t>
      </w:r>
      <w:r w:rsidR="00966E6D" w:rsidRPr="006D50F8">
        <w:rPr>
          <w:rFonts w:ascii="Times New Roman" w:hAnsi="Times New Roman"/>
          <w:sz w:val="26"/>
          <w:szCs w:val="26"/>
        </w:rPr>
        <w:t xml:space="preserve">органах местного самоуправления </w:t>
      </w:r>
      <w:r w:rsidRPr="006D50F8">
        <w:rPr>
          <w:rFonts w:ascii="Times New Roman" w:hAnsi="Times New Roman"/>
          <w:sz w:val="26"/>
          <w:szCs w:val="26"/>
        </w:rPr>
        <w:t xml:space="preserve">Нефтеюганского района (далее – комиссия), образуемой </w:t>
      </w:r>
      <w:r w:rsidR="009F176E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 xml:space="preserve">в соответствии с Федеральными законами от 02.03.2007 </w:t>
      </w:r>
      <w:hyperlink r:id="rId27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6D50F8">
          <w:rPr>
            <w:rFonts w:ascii="Times New Roman" w:hAnsi="Times New Roman"/>
            <w:sz w:val="26"/>
            <w:szCs w:val="26"/>
          </w:rPr>
          <w:t>№ 25-ФЗ</w:t>
        </w:r>
      </w:hyperlink>
      <w:r w:rsidRPr="006D50F8">
        <w:rPr>
          <w:rFonts w:ascii="Times New Roman" w:hAnsi="Times New Roman"/>
          <w:sz w:val="26"/>
          <w:szCs w:val="26"/>
        </w:rPr>
        <w:t xml:space="preserve"> «О муниципальной службе в Российской Федерации» (далее – Федеральный закон « О муниципальной службе в Российской Федерации»), от 25.12.2008 </w:t>
      </w:r>
      <w:hyperlink r:id="rId28" w:tooltip="ФЕДЕРАЛЬНЫЙ ЗАКОН от 25.12.2008 № 273-ФЗ&#10;ГОСУДАРСТВЕННАЯ ДУМА ФЕДЕРАЛЬНОГО СОБРАНИЯ РФ&#10;&#10;О противодействии коррупции" w:history="1">
        <w:r w:rsidRPr="006D50F8">
          <w:rPr>
            <w:rFonts w:ascii="Times New Roman" w:hAnsi="Times New Roman"/>
            <w:sz w:val="26"/>
            <w:szCs w:val="26"/>
          </w:rPr>
          <w:t>№</w:t>
        </w:r>
      </w:hyperlink>
      <w:r w:rsidRPr="006D50F8">
        <w:rPr>
          <w:rFonts w:ascii="Times New Roman" w:hAnsi="Times New Roman"/>
          <w:sz w:val="26"/>
          <w:szCs w:val="26"/>
        </w:rPr>
        <w:t xml:space="preserve"> 273-ФЗ «О противодействии коррупции», </w:t>
      </w:r>
      <w:hyperlink r:id="rId29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 w:history="1">
        <w:r w:rsidRPr="006D50F8">
          <w:rPr>
            <w:rFonts w:ascii="Times New Roman" w:hAnsi="Times New Roman"/>
            <w:sz w:val="26"/>
            <w:szCs w:val="26"/>
          </w:rPr>
          <w:t>Указом</w:t>
        </w:r>
      </w:hyperlink>
      <w:r w:rsidRPr="006D50F8">
        <w:rPr>
          <w:rFonts w:ascii="Times New Roman" w:hAnsi="Times New Roman"/>
          <w:sz w:val="26"/>
          <w:szCs w:val="26"/>
        </w:rPr>
        <w:t xml:space="preserve"> Президента Российской Федерации от 01.07.2010 № 821 </w:t>
      </w:r>
      <w:r w:rsidR="009F176E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>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9622C7" w:rsidRPr="006D50F8">
        <w:rPr>
          <w:rFonts w:ascii="Times New Roman" w:hAnsi="Times New Roman"/>
          <w:sz w:val="26"/>
          <w:szCs w:val="26"/>
        </w:rPr>
        <w:t>, постановлением Губернатора Ханты-Мансийского автономного округа</w:t>
      </w:r>
      <w:r w:rsidR="006D50F8">
        <w:rPr>
          <w:rFonts w:ascii="Times New Roman" w:hAnsi="Times New Roman"/>
          <w:sz w:val="26"/>
          <w:szCs w:val="26"/>
        </w:rPr>
        <w:t xml:space="preserve"> </w:t>
      </w:r>
      <w:r w:rsidR="009F176E">
        <w:rPr>
          <w:rFonts w:ascii="Times New Roman" w:hAnsi="Times New Roman"/>
          <w:sz w:val="26"/>
          <w:szCs w:val="26"/>
        </w:rPr>
        <w:t>-</w:t>
      </w:r>
      <w:r w:rsidR="009622C7" w:rsidRPr="006D50F8">
        <w:rPr>
          <w:rFonts w:ascii="Times New Roman" w:hAnsi="Times New Roman"/>
          <w:sz w:val="26"/>
          <w:szCs w:val="26"/>
        </w:rPr>
        <w:t xml:space="preserve"> Югры </w:t>
      </w:r>
      <w:r w:rsidR="009F176E">
        <w:rPr>
          <w:rFonts w:ascii="Times New Roman" w:hAnsi="Times New Roman"/>
          <w:sz w:val="26"/>
          <w:szCs w:val="26"/>
        </w:rPr>
        <w:br/>
      </w:r>
      <w:r w:rsidR="009622C7" w:rsidRPr="006D50F8">
        <w:rPr>
          <w:rFonts w:ascii="Times New Roman" w:hAnsi="Times New Roman"/>
          <w:sz w:val="26"/>
          <w:szCs w:val="26"/>
        </w:rPr>
        <w:t xml:space="preserve">от 23.05.2011 № 79 «О комиссиях по соблюдению требований к служебному поведению государственных гражданских служащих Ханты-Мансийского автономного округа </w:t>
      </w:r>
      <w:r w:rsidR="009F176E">
        <w:rPr>
          <w:rFonts w:ascii="Times New Roman" w:hAnsi="Times New Roman"/>
          <w:sz w:val="26"/>
          <w:szCs w:val="26"/>
        </w:rPr>
        <w:t>-</w:t>
      </w:r>
      <w:r w:rsidR="009622C7" w:rsidRPr="006D50F8">
        <w:rPr>
          <w:rFonts w:ascii="Times New Roman" w:hAnsi="Times New Roman"/>
          <w:sz w:val="26"/>
          <w:szCs w:val="26"/>
        </w:rPr>
        <w:t xml:space="preserve"> Югры и урегулированию конфликта интересов»</w:t>
      </w:r>
      <w:r w:rsidRPr="006D50F8">
        <w:rPr>
          <w:rFonts w:ascii="Times New Roman" w:hAnsi="Times New Roman"/>
          <w:sz w:val="26"/>
          <w:szCs w:val="26"/>
        </w:rPr>
        <w:t>.</w:t>
      </w:r>
    </w:p>
    <w:p w:rsidR="005139BC" w:rsidRPr="006D50F8" w:rsidRDefault="005139BC" w:rsidP="009F176E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Комиссия в своей деятельности руководствуется </w:t>
      </w:r>
      <w:hyperlink r:id="rId30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6D50F8">
          <w:rPr>
            <w:rFonts w:ascii="Times New Roman" w:hAnsi="Times New Roman"/>
            <w:sz w:val="26"/>
            <w:szCs w:val="26"/>
          </w:rPr>
          <w:t>Конституцией</w:t>
        </w:r>
      </w:hyperlink>
      <w:r w:rsidRPr="006D50F8">
        <w:rPr>
          <w:rFonts w:ascii="Times New Roman" w:hAnsi="Times New Roman"/>
          <w:sz w:val="26"/>
          <w:szCs w:val="26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 w:rsidR="009F176E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 xml:space="preserve">а также законодательством Ханты-Мансийского автономного округа </w:t>
      </w:r>
      <w:r w:rsidR="009F176E">
        <w:rPr>
          <w:rFonts w:ascii="Times New Roman" w:hAnsi="Times New Roman"/>
          <w:sz w:val="26"/>
          <w:szCs w:val="26"/>
        </w:rPr>
        <w:t>-</w:t>
      </w:r>
      <w:r w:rsidRPr="006D50F8">
        <w:rPr>
          <w:rFonts w:ascii="Times New Roman" w:hAnsi="Times New Roman"/>
          <w:sz w:val="26"/>
          <w:szCs w:val="26"/>
        </w:rPr>
        <w:t xml:space="preserve"> Югры, муниципальными правовыми актами, настоящим Положением.</w:t>
      </w:r>
    </w:p>
    <w:p w:rsidR="005139BC" w:rsidRPr="006D50F8" w:rsidRDefault="005139BC" w:rsidP="009F176E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Комиссия рассматривает вопросы, связанные с соблюдением требований </w:t>
      </w:r>
      <w:r w:rsidR="009F176E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 xml:space="preserve">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r w:rsidR="00966E6D" w:rsidRPr="006D50F8">
        <w:rPr>
          <w:rFonts w:ascii="Times New Roman" w:hAnsi="Times New Roman"/>
          <w:sz w:val="26"/>
          <w:szCs w:val="26"/>
        </w:rPr>
        <w:t xml:space="preserve">Думе Нефтеюганского района, Контрольно-счетной палате Нефтеюганского района, </w:t>
      </w:r>
      <w:r w:rsidRPr="006D50F8">
        <w:rPr>
          <w:rFonts w:ascii="Times New Roman" w:hAnsi="Times New Roman"/>
          <w:sz w:val="26"/>
          <w:szCs w:val="26"/>
        </w:rPr>
        <w:t>администрации Нефтеюганского района, её структурных подразделениях с правом юридического лица (далее – муниципальные сл</w:t>
      </w:r>
      <w:r w:rsidR="00966E6D" w:rsidRPr="006D50F8">
        <w:rPr>
          <w:rFonts w:ascii="Times New Roman" w:hAnsi="Times New Roman"/>
          <w:sz w:val="26"/>
          <w:szCs w:val="26"/>
        </w:rPr>
        <w:t>ужащие</w:t>
      </w:r>
      <w:r w:rsidR="00161D36" w:rsidRPr="006D50F8">
        <w:rPr>
          <w:rFonts w:ascii="Times New Roman" w:hAnsi="Times New Roman"/>
          <w:sz w:val="26"/>
          <w:szCs w:val="26"/>
        </w:rPr>
        <w:t>, органы местного самоуправления Нефтеюганского района</w:t>
      </w:r>
      <w:r w:rsidR="00966E6D" w:rsidRPr="006D50F8">
        <w:rPr>
          <w:rFonts w:ascii="Times New Roman" w:hAnsi="Times New Roman"/>
          <w:sz w:val="26"/>
          <w:szCs w:val="26"/>
        </w:rPr>
        <w:t>)</w:t>
      </w:r>
      <w:r w:rsidRPr="006D50F8">
        <w:rPr>
          <w:rFonts w:ascii="Times New Roman" w:hAnsi="Times New Roman"/>
          <w:sz w:val="26"/>
          <w:szCs w:val="26"/>
        </w:rPr>
        <w:t>.</w:t>
      </w:r>
    </w:p>
    <w:p w:rsidR="005139BC" w:rsidRPr="006D50F8" w:rsidRDefault="005139BC" w:rsidP="009F176E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Основной задачей комиссии является содействие </w:t>
      </w:r>
      <w:r w:rsidR="00DC36B4" w:rsidRPr="006D50F8">
        <w:rPr>
          <w:rFonts w:ascii="Times New Roman" w:hAnsi="Times New Roman"/>
          <w:sz w:val="26"/>
          <w:szCs w:val="26"/>
        </w:rPr>
        <w:t>органам местного самоуправления</w:t>
      </w:r>
      <w:r w:rsidRPr="006D50F8">
        <w:rPr>
          <w:rFonts w:ascii="Times New Roman" w:hAnsi="Times New Roman"/>
          <w:sz w:val="26"/>
          <w:szCs w:val="26"/>
        </w:rPr>
        <w:t xml:space="preserve"> Нефтеюганского района, </w:t>
      </w:r>
      <w:r w:rsidR="009622C7" w:rsidRPr="006D50F8">
        <w:rPr>
          <w:rFonts w:ascii="Times New Roman" w:hAnsi="Times New Roman"/>
          <w:sz w:val="26"/>
          <w:szCs w:val="26"/>
        </w:rPr>
        <w:t>их</w:t>
      </w:r>
      <w:r w:rsidRPr="006D50F8">
        <w:rPr>
          <w:rFonts w:ascii="Times New Roman" w:hAnsi="Times New Roman"/>
          <w:sz w:val="26"/>
          <w:szCs w:val="26"/>
        </w:rPr>
        <w:t xml:space="preserve"> структурным подразделениям:</w:t>
      </w:r>
    </w:p>
    <w:p w:rsidR="005139BC" w:rsidRPr="006D50F8" w:rsidRDefault="005139BC" w:rsidP="009F176E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в обеспечении соблюдения муниципальными служащими ограничений </w:t>
      </w:r>
      <w:r w:rsidR="009F176E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 xml:space="preserve">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31" w:tooltip="Федеральный закон от 25.12.2008 N 273-ФЗ (ред. от 28.12.2013) &quot;О противодействии коррупции&quot;{КонсультантПлюс}" w:history="1">
        <w:r w:rsidRPr="006D50F8">
          <w:rPr>
            <w:rFonts w:ascii="Times New Roman" w:hAnsi="Times New Roman"/>
            <w:sz w:val="26"/>
            <w:szCs w:val="26"/>
          </w:rPr>
          <w:t>законом</w:t>
        </w:r>
      </w:hyperlink>
      <w:r w:rsidRPr="006D50F8">
        <w:rPr>
          <w:rFonts w:ascii="Times New Roman" w:hAnsi="Times New Roman"/>
          <w:sz w:val="26"/>
          <w:szCs w:val="26"/>
        </w:rPr>
        <w:t xml:space="preserve"> от 25.12.2008 </w:t>
      </w:r>
      <w:hyperlink r:id="rId32" w:tooltip="ФЕДЕРАЛЬНЫЙ ЗАКОН от 25.12.2008 № 273-ФЗ&#10;ГОСУДАРСТВЕННАЯ ДУМА ФЕДЕРАЛЬНОГО СОБРАНИЯ РФ&#10;&#10;О противодействии коррупции" w:history="1">
        <w:r w:rsidRPr="006D50F8">
          <w:rPr>
            <w:rFonts w:ascii="Times New Roman" w:hAnsi="Times New Roman"/>
            <w:sz w:val="26"/>
            <w:szCs w:val="26"/>
          </w:rPr>
          <w:t>№</w:t>
        </w:r>
      </w:hyperlink>
      <w:r w:rsidRPr="006D50F8">
        <w:rPr>
          <w:rFonts w:ascii="Times New Roman" w:hAnsi="Times New Roman"/>
          <w:sz w:val="26"/>
          <w:szCs w:val="26"/>
        </w:rPr>
        <w:t xml:space="preserve"> 273-ФЗ «О противодействии коррупции», другими федеральными </w:t>
      </w:r>
      <w:hyperlink r:id="rId33" w:tooltip="Федеральный закон от 27.07.2004 N 79-ФЗ (ред. от 02.04.2014) &quot;О государственной гражданской службе Российской Федерации&quot;{КонсультантПлюс}" w:history="1">
        <w:r w:rsidRPr="006D50F8">
          <w:rPr>
            <w:rFonts w:ascii="Times New Roman" w:hAnsi="Times New Roman"/>
            <w:sz w:val="26"/>
            <w:szCs w:val="26"/>
          </w:rPr>
          <w:t>законами</w:t>
        </w:r>
      </w:hyperlink>
      <w:r w:rsidRPr="006D50F8">
        <w:rPr>
          <w:rFonts w:ascii="Times New Roman" w:hAnsi="Times New Roman"/>
          <w:sz w:val="26"/>
          <w:szCs w:val="26"/>
        </w:rPr>
        <w:t xml:space="preserve"> (далее – требования к служебному поведению и (или) требования об урегулировании конфликта интересов);</w:t>
      </w:r>
    </w:p>
    <w:p w:rsidR="005139BC" w:rsidRPr="006D50F8" w:rsidRDefault="005139BC" w:rsidP="009F176E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>в осуществлении мер по предупреждению коррупции.</w:t>
      </w:r>
    </w:p>
    <w:p w:rsidR="005139BC" w:rsidRPr="006D50F8" w:rsidRDefault="005139BC" w:rsidP="009F176E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Комиссия образуется нормативным правовым актом администрации Нефтеюганского района. Порядок работы комиссии регулируется настоящим Положением. </w:t>
      </w:r>
    </w:p>
    <w:p w:rsidR="005139BC" w:rsidRPr="006D50F8" w:rsidRDefault="005139BC" w:rsidP="009F176E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>В состав комиссии входят:</w:t>
      </w:r>
    </w:p>
    <w:p w:rsidR="005139BC" w:rsidRPr="006D50F8" w:rsidRDefault="005139BC" w:rsidP="009F176E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>председатель комиссии (первый заместитель главы Нефтеюганского района);</w:t>
      </w:r>
    </w:p>
    <w:p w:rsidR="005139BC" w:rsidRPr="006D50F8" w:rsidRDefault="005139BC" w:rsidP="009F176E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>заместитель председате</w:t>
      </w:r>
      <w:r w:rsidR="00DC36B4" w:rsidRPr="006D50F8">
        <w:rPr>
          <w:rFonts w:ascii="Times New Roman" w:hAnsi="Times New Roman"/>
          <w:sz w:val="26"/>
          <w:szCs w:val="26"/>
        </w:rPr>
        <w:t xml:space="preserve">ля комиссии (назначаемый </w:t>
      </w:r>
      <w:r w:rsidR="009622C7" w:rsidRPr="006D50F8">
        <w:rPr>
          <w:rFonts w:ascii="Times New Roman" w:hAnsi="Times New Roman"/>
          <w:sz w:val="26"/>
          <w:szCs w:val="26"/>
        </w:rPr>
        <w:t>Г</w:t>
      </w:r>
      <w:r w:rsidR="00DC36B4" w:rsidRPr="006D50F8">
        <w:rPr>
          <w:rFonts w:ascii="Times New Roman" w:hAnsi="Times New Roman"/>
          <w:sz w:val="26"/>
          <w:szCs w:val="26"/>
        </w:rPr>
        <w:t>лавой</w:t>
      </w:r>
      <w:r w:rsidRPr="006D50F8">
        <w:rPr>
          <w:rFonts w:ascii="Times New Roman" w:hAnsi="Times New Roman"/>
          <w:sz w:val="26"/>
          <w:szCs w:val="26"/>
        </w:rPr>
        <w:t xml:space="preserve"> Нефтеюганского района из числа членов комиссии, замещающих должности муниципальной службы </w:t>
      </w:r>
      <w:r w:rsidR="009F176E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 xml:space="preserve">в </w:t>
      </w:r>
      <w:r w:rsidR="00DC36B4" w:rsidRPr="006D50F8">
        <w:rPr>
          <w:rFonts w:ascii="Times New Roman" w:hAnsi="Times New Roman"/>
          <w:sz w:val="26"/>
          <w:szCs w:val="26"/>
        </w:rPr>
        <w:t xml:space="preserve">Думе Нефтеюганского района, </w:t>
      </w:r>
      <w:r w:rsidR="00161D36" w:rsidRPr="006D50F8">
        <w:rPr>
          <w:rFonts w:ascii="Times New Roman" w:hAnsi="Times New Roman"/>
          <w:sz w:val="26"/>
          <w:szCs w:val="26"/>
        </w:rPr>
        <w:t xml:space="preserve">Контрольно-счетной палате Нефтеюганского района, </w:t>
      </w:r>
      <w:r w:rsidRPr="006D50F8">
        <w:rPr>
          <w:rFonts w:ascii="Times New Roman" w:hAnsi="Times New Roman"/>
          <w:sz w:val="26"/>
          <w:szCs w:val="26"/>
        </w:rPr>
        <w:t>администрации Нефтеюганского района, её структурных подразделениях с правом юридического лица);</w:t>
      </w:r>
    </w:p>
    <w:p w:rsidR="005139BC" w:rsidRPr="006D50F8" w:rsidRDefault="005139BC" w:rsidP="009F176E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секретарь (должностное лицо кадровой службы, ответственное за работу </w:t>
      </w:r>
      <w:r w:rsidR="009F176E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 xml:space="preserve">по профилактике коррупционных и иных правонарушений); </w:t>
      </w:r>
    </w:p>
    <w:p w:rsidR="005139BC" w:rsidRPr="006D50F8" w:rsidRDefault="005139BC" w:rsidP="009F176E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члены комиссии (муниципальные служащие кадровой службы, юридического подразделения, других </w:t>
      </w:r>
      <w:r w:rsidR="00161D36" w:rsidRPr="006D50F8">
        <w:rPr>
          <w:rFonts w:ascii="Times New Roman" w:hAnsi="Times New Roman"/>
          <w:sz w:val="26"/>
          <w:szCs w:val="26"/>
        </w:rPr>
        <w:t>органов местного самоуправления</w:t>
      </w:r>
      <w:r w:rsidRPr="006D50F8">
        <w:rPr>
          <w:rFonts w:ascii="Times New Roman" w:hAnsi="Times New Roman"/>
          <w:sz w:val="26"/>
          <w:szCs w:val="26"/>
        </w:rPr>
        <w:t xml:space="preserve"> Нефтеюганского района, определяемые главой Нефтеюганского района, а также представитель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службой). </w:t>
      </w:r>
    </w:p>
    <w:p w:rsidR="005139BC" w:rsidRPr="006D50F8" w:rsidRDefault="005139BC" w:rsidP="009F176E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Все члены комиссии при принятии решений обладают равными правами. </w:t>
      </w:r>
    </w:p>
    <w:p w:rsidR="005139BC" w:rsidRPr="006D50F8" w:rsidRDefault="005139BC" w:rsidP="009F176E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>В отсутствие председателя комиссии его обязанности исполняет заместитель председателя комиссии.</w:t>
      </w:r>
    </w:p>
    <w:p w:rsidR="005139BC" w:rsidRPr="006D50F8" w:rsidRDefault="005139BC" w:rsidP="009F176E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Глава Нефтеюганского района может принять решение о включении </w:t>
      </w:r>
      <w:r w:rsidR="009F176E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>в состав комиссии представителя Общественного совета Нефтеюганского района, представителя профсоюзной организации администрации Нефтеюганского района.</w:t>
      </w:r>
    </w:p>
    <w:p w:rsidR="005139BC" w:rsidRPr="006D50F8" w:rsidRDefault="005139BC" w:rsidP="009F176E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bookmarkStart w:id="0" w:name="Par92"/>
      <w:bookmarkEnd w:id="0"/>
      <w:r w:rsidRPr="006D50F8">
        <w:rPr>
          <w:rFonts w:ascii="Times New Roman" w:hAnsi="Times New Roman"/>
          <w:sz w:val="26"/>
          <w:szCs w:val="26"/>
        </w:rPr>
        <w:t>Представители Общественного совета Нефтеюганского района, профсоюзной организации администрации Нефтеюганского района,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службой, включаются в состав комис</w:t>
      </w:r>
      <w:r w:rsidR="009622C7" w:rsidRPr="006D50F8">
        <w:rPr>
          <w:rFonts w:ascii="Times New Roman" w:hAnsi="Times New Roman"/>
          <w:sz w:val="26"/>
          <w:szCs w:val="26"/>
        </w:rPr>
        <w:t>сии по согласованию с Г</w:t>
      </w:r>
      <w:r w:rsidRPr="006D50F8">
        <w:rPr>
          <w:rFonts w:ascii="Times New Roman" w:hAnsi="Times New Roman"/>
          <w:sz w:val="26"/>
          <w:szCs w:val="26"/>
        </w:rPr>
        <w:t xml:space="preserve">лавой Нефтеюганского района, с образовательными организациями среднего, высшего и дополнительного профессионального образования, с Общественным советом </w:t>
      </w:r>
      <w:r w:rsidR="009622C7" w:rsidRPr="006D50F8">
        <w:rPr>
          <w:rFonts w:ascii="Times New Roman" w:hAnsi="Times New Roman"/>
          <w:sz w:val="26"/>
          <w:szCs w:val="26"/>
        </w:rPr>
        <w:t xml:space="preserve">Нефтеюганского района </w:t>
      </w:r>
      <w:r w:rsidRPr="006D50F8">
        <w:rPr>
          <w:rFonts w:ascii="Times New Roman" w:hAnsi="Times New Roman"/>
          <w:sz w:val="26"/>
          <w:szCs w:val="26"/>
        </w:rPr>
        <w:t>и профсоюзной организацией администрации Нефтеюганского района на основании запроса администрации Нефтеюганского района. Согласование осуществляется в 10-дневный срок со дня получения запроса.</w:t>
      </w:r>
    </w:p>
    <w:p w:rsidR="005139BC" w:rsidRPr="006D50F8" w:rsidRDefault="005139BC" w:rsidP="009F176E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Число членов комиссии, не замещающих должности муниципальной службы в </w:t>
      </w:r>
      <w:r w:rsidR="00161D36" w:rsidRPr="006D50F8">
        <w:rPr>
          <w:rFonts w:ascii="Times New Roman" w:hAnsi="Times New Roman"/>
          <w:sz w:val="26"/>
          <w:szCs w:val="26"/>
        </w:rPr>
        <w:t>органах местного самоуправления</w:t>
      </w:r>
      <w:r w:rsidRPr="006D50F8">
        <w:rPr>
          <w:rFonts w:ascii="Times New Roman" w:hAnsi="Times New Roman"/>
          <w:sz w:val="26"/>
          <w:szCs w:val="26"/>
        </w:rPr>
        <w:t xml:space="preserve"> Нефтеюганского района, её структурных подразделениях с правом юридического лица, должно составлять не менее одной четверти от общего числа членов комиссии.</w:t>
      </w:r>
    </w:p>
    <w:p w:rsidR="005139BC" w:rsidRPr="009F176E" w:rsidRDefault="005139BC" w:rsidP="009F176E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9F176E">
        <w:rPr>
          <w:rFonts w:ascii="Times New Roman" w:hAnsi="Times New Roman"/>
          <w:sz w:val="26"/>
          <w:szCs w:val="26"/>
        </w:rPr>
        <w:t xml:space="preserve">Состав комиссии формируется таким образом, чтобы исключить возможность возникновения конфликта интересов, который мог бы повлиять </w:t>
      </w:r>
      <w:r w:rsidR="009F176E">
        <w:rPr>
          <w:rFonts w:ascii="Times New Roman" w:hAnsi="Times New Roman"/>
          <w:sz w:val="26"/>
          <w:szCs w:val="26"/>
        </w:rPr>
        <w:br/>
      </w:r>
      <w:r w:rsidRPr="009F176E">
        <w:rPr>
          <w:rFonts w:ascii="Times New Roman" w:hAnsi="Times New Roman"/>
          <w:sz w:val="26"/>
          <w:szCs w:val="26"/>
        </w:rPr>
        <w:t>на принимаемые комиссией решения.</w:t>
      </w:r>
    </w:p>
    <w:p w:rsidR="005139BC" w:rsidRPr="009F176E" w:rsidRDefault="005139BC" w:rsidP="009F176E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bookmarkStart w:id="1" w:name="Par105"/>
      <w:bookmarkEnd w:id="1"/>
      <w:r w:rsidRPr="009F176E">
        <w:rPr>
          <w:rFonts w:ascii="Times New Roman" w:hAnsi="Times New Roman"/>
          <w:sz w:val="26"/>
          <w:szCs w:val="26"/>
        </w:rPr>
        <w:t>В заседаниях комиссии с правом совещательного голоса участвуют:</w:t>
      </w:r>
    </w:p>
    <w:p w:rsidR="005139BC" w:rsidRPr="009F176E" w:rsidRDefault="005139BC" w:rsidP="009F176E">
      <w:pPr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9F176E">
        <w:rPr>
          <w:rFonts w:ascii="Times New Roman" w:hAnsi="Times New Roman"/>
          <w:sz w:val="26"/>
          <w:szCs w:val="26"/>
        </w:rPr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5139BC" w:rsidRPr="009F176E" w:rsidRDefault="005139BC" w:rsidP="009F176E">
      <w:pPr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bookmarkStart w:id="2" w:name="Par107"/>
      <w:bookmarkEnd w:id="2"/>
      <w:r w:rsidRPr="009F176E">
        <w:rPr>
          <w:rFonts w:ascii="Times New Roman" w:hAnsi="Times New Roman"/>
          <w:sz w:val="26"/>
          <w:szCs w:val="26"/>
        </w:rPr>
        <w:t xml:space="preserve">другие муниципальные служащие, замещающие должности муниципальной службы в </w:t>
      </w:r>
      <w:r w:rsidR="00161D36" w:rsidRPr="009F176E">
        <w:rPr>
          <w:rFonts w:ascii="Times New Roman" w:hAnsi="Times New Roman"/>
          <w:sz w:val="26"/>
          <w:szCs w:val="26"/>
        </w:rPr>
        <w:t>органах местного самоуправления Нефтеюганского района</w:t>
      </w:r>
      <w:r w:rsidRPr="009F176E">
        <w:rPr>
          <w:rFonts w:ascii="Times New Roman" w:hAnsi="Times New Roman"/>
          <w:sz w:val="26"/>
          <w:szCs w:val="26"/>
        </w:rPr>
        <w:t>; специалисты, которые могут дать пояснения по вопросам муниципальной службы и вопросам, рассматриваемым комиссией;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5139BC" w:rsidRPr="009F176E" w:rsidRDefault="005139BC" w:rsidP="009F176E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9F176E">
        <w:rPr>
          <w:rFonts w:ascii="Times New Roman" w:hAnsi="Times New Roman"/>
          <w:sz w:val="26"/>
          <w:szCs w:val="26"/>
        </w:rPr>
        <w:t xml:space="preserve">Заседание комиссии считается правомочным, если на нем присутствует </w:t>
      </w:r>
      <w:r w:rsidR="009F176E">
        <w:rPr>
          <w:rFonts w:ascii="Times New Roman" w:hAnsi="Times New Roman"/>
          <w:sz w:val="26"/>
          <w:szCs w:val="26"/>
        </w:rPr>
        <w:br/>
      </w:r>
      <w:r w:rsidRPr="009F176E">
        <w:rPr>
          <w:rFonts w:ascii="Times New Roman" w:hAnsi="Times New Roman"/>
          <w:sz w:val="26"/>
          <w:szCs w:val="26"/>
        </w:rPr>
        <w:t xml:space="preserve">не менее двух третей от общего числа членов комиссии. Проведение заседаний </w:t>
      </w:r>
      <w:r w:rsidR="009F176E">
        <w:rPr>
          <w:rFonts w:ascii="Times New Roman" w:hAnsi="Times New Roman"/>
          <w:sz w:val="26"/>
          <w:szCs w:val="26"/>
        </w:rPr>
        <w:br/>
      </w:r>
      <w:r w:rsidRPr="009F176E">
        <w:rPr>
          <w:rFonts w:ascii="Times New Roman" w:hAnsi="Times New Roman"/>
          <w:sz w:val="26"/>
          <w:szCs w:val="26"/>
        </w:rPr>
        <w:t xml:space="preserve">с участием только членов комиссии, замещающих должности муниципальной службы в </w:t>
      </w:r>
      <w:r w:rsidR="00161D36" w:rsidRPr="009F176E">
        <w:rPr>
          <w:rFonts w:ascii="Times New Roman" w:hAnsi="Times New Roman"/>
          <w:sz w:val="26"/>
          <w:szCs w:val="26"/>
        </w:rPr>
        <w:t>органах местного самоуправления</w:t>
      </w:r>
      <w:r w:rsidRPr="009F176E">
        <w:rPr>
          <w:rFonts w:ascii="Times New Roman" w:hAnsi="Times New Roman"/>
          <w:sz w:val="26"/>
          <w:szCs w:val="26"/>
        </w:rPr>
        <w:t xml:space="preserve"> Нефтеюганского района, недопустимо.</w:t>
      </w:r>
    </w:p>
    <w:p w:rsidR="005139BC" w:rsidRPr="006D50F8" w:rsidRDefault="005139BC" w:rsidP="009F176E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</w:t>
      </w:r>
      <w:r w:rsidR="009F176E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>не принимает участия в рассмотрении указанного вопроса.</w:t>
      </w:r>
    </w:p>
    <w:p w:rsidR="005139BC" w:rsidRPr="006D50F8" w:rsidRDefault="005139BC" w:rsidP="009F176E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bookmarkStart w:id="3" w:name="Par110"/>
      <w:bookmarkEnd w:id="3"/>
      <w:r w:rsidRPr="006D50F8">
        <w:rPr>
          <w:rFonts w:ascii="Times New Roman" w:hAnsi="Times New Roman"/>
          <w:sz w:val="26"/>
          <w:szCs w:val="26"/>
        </w:rPr>
        <w:t>Основаниями для проведения заседания комиссии являются:</w:t>
      </w:r>
    </w:p>
    <w:p w:rsidR="005139BC" w:rsidRPr="006D50F8" w:rsidRDefault="005139BC" w:rsidP="009F176E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представление представителем нанимателя (работодателем) в соответствии с </w:t>
      </w:r>
      <w:hyperlink r:id="rId34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 w:history="1">
        <w:r w:rsidRPr="006D50F8">
          <w:rPr>
            <w:rFonts w:ascii="Times New Roman" w:hAnsi="Times New Roman"/>
            <w:sz w:val="26"/>
            <w:szCs w:val="26"/>
          </w:rPr>
          <w:t xml:space="preserve">пунктом </w:t>
        </w:r>
      </w:hyperlink>
      <w:r w:rsidRPr="006D50F8">
        <w:rPr>
          <w:rFonts w:ascii="Times New Roman" w:hAnsi="Times New Roman"/>
          <w:sz w:val="26"/>
          <w:szCs w:val="26"/>
        </w:rPr>
        <w:t xml:space="preserve">24 </w:t>
      </w:r>
      <w:hyperlink r:id="rId35" w:history="1">
        <w:r w:rsidRPr="006D50F8">
          <w:rPr>
            <w:rFonts w:ascii="Times New Roman" w:hAnsi="Times New Roman"/>
            <w:sz w:val="26"/>
            <w:szCs w:val="26"/>
          </w:rPr>
          <w:t>Поряд</w:t>
        </w:r>
      </w:hyperlink>
      <w:r w:rsidRPr="006D50F8">
        <w:rPr>
          <w:rFonts w:ascii="Times New Roman" w:hAnsi="Times New Roman"/>
          <w:sz w:val="26"/>
          <w:szCs w:val="26"/>
        </w:rPr>
        <w:t xml:space="preserve">ка проверки достоверности и полноты сведений, представляемых гражданами, претендующими на замещение должностей муниципальной службы </w:t>
      </w:r>
      <w:r w:rsidR="009F176E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 xml:space="preserve">в Ханты-Мансийском автономном округе - Югре, муниципальными служащими Ханты-Мансийского автономного округа - Югры, замещающими должности, включенные в соответствующий перечень, и соблюдения муниципальными служащими Ханты-Мансийского автономного округа - Югры требований </w:t>
      </w:r>
      <w:r w:rsidR="009F176E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>к служебному поведению, утвержденного постановлением Губернатора Ханты-Мансийского автономного округа - Югры от 28.05.2012 № 82, материалов проверки, свидетельствующих:</w:t>
      </w:r>
    </w:p>
    <w:p w:rsidR="005139BC" w:rsidRPr="006D50F8" w:rsidRDefault="005139BC" w:rsidP="009F176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4" w:name="Par112"/>
      <w:bookmarkEnd w:id="4"/>
      <w:r w:rsidRPr="006D50F8">
        <w:rPr>
          <w:rFonts w:ascii="Times New Roman" w:hAnsi="Times New Roman"/>
          <w:sz w:val="26"/>
          <w:szCs w:val="26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5139BC" w:rsidRPr="006D50F8" w:rsidRDefault="005139BC" w:rsidP="009F176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5" w:name="Par113"/>
      <w:bookmarkEnd w:id="5"/>
      <w:r w:rsidRPr="006D50F8">
        <w:rPr>
          <w:rFonts w:ascii="Times New Roman" w:hAnsi="Times New Roman"/>
          <w:sz w:val="26"/>
          <w:szCs w:val="26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139BC" w:rsidRPr="006D50F8" w:rsidRDefault="005139BC" w:rsidP="009F176E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 w:val="26"/>
          <w:szCs w:val="26"/>
        </w:rPr>
      </w:pPr>
      <w:bookmarkStart w:id="6" w:name="Par114"/>
      <w:bookmarkEnd w:id="6"/>
      <w:r w:rsidRPr="006D50F8">
        <w:rPr>
          <w:rFonts w:ascii="Times New Roman" w:hAnsi="Times New Roman"/>
          <w:sz w:val="26"/>
          <w:szCs w:val="26"/>
        </w:rPr>
        <w:t xml:space="preserve">поступившее в кадровую службу (уполномоченному должностному лицу) </w:t>
      </w:r>
      <w:r w:rsidR="000C7267" w:rsidRPr="006D50F8">
        <w:rPr>
          <w:rFonts w:ascii="Times New Roman" w:hAnsi="Times New Roman"/>
          <w:sz w:val="26"/>
          <w:szCs w:val="26"/>
        </w:rPr>
        <w:t xml:space="preserve">органа местного самоуправления </w:t>
      </w:r>
      <w:r w:rsidRPr="006D50F8">
        <w:rPr>
          <w:rFonts w:ascii="Times New Roman" w:hAnsi="Times New Roman"/>
          <w:sz w:val="26"/>
          <w:szCs w:val="26"/>
        </w:rPr>
        <w:t>Нефтеюганского района, ответственным за работу по профилактике коррупционных и иных правонарушений, в установленном настоящим Положением порядке:</w:t>
      </w:r>
    </w:p>
    <w:p w:rsidR="005139BC" w:rsidRPr="006D50F8" w:rsidRDefault="005139BC" w:rsidP="009F176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7" w:name="Par115"/>
      <w:bookmarkEnd w:id="7"/>
      <w:r w:rsidRPr="006D50F8">
        <w:rPr>
          <w:rFonts w:ascii="Times New Roman" w:hAnsi="Times New Roman"/>
          <w:sz w:val="26"/>
          <w:szCs w:val="26"/>
        </w:rPr>
        <w:t xml:space="preserve">обращение гражданина, замещавшего в </w:t>
      </w:r>
      <w:r w:rsidR="000C7267" w:rsidRPr="006D50F8">
        <w:rPr>
          <w:rFonts w:ascii="Times New Roman" w:hAnsi="Times New Roman"/>
          <w:sz w:val="26"/>
          <w:szCs w:val="26"/>
        </w:rPr>
        <w:t>органах местного самоуправления</w:t>
      </w:r>
      <w:r w:rsidRPr="006D50F8">
        <w:rPr>
          <w:rFonts w:ascii="Times New Roman" w:hAnsi="Times New Roman"/>
          <w:sz w:val="26"/>
          <w:szCs w:val="26"/>
        </w:rPr>
        <w:t xml:space="preserve"> Нефтеюганского района, должность муниципальной службы, включенную в перечень должностей, утвержденный нормативным правовым актом Нефтеюганского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5139BC" w:rsidRPr="006D50F8" w:rsidRDefault="005139BC" w:rsidP="009F176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8" w:name="Par116"/>
      <w:bookmarkEnd w:id="8"/>
      <w:r w:rsidRPr="006D50F8">
        <w:rPr>
          <w:rFonts w:ascii="Times New Roman" w:hAnsi="Times New Roman"/>
          <w:sz w:val="26"/>
          <w:szCs w:val="26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72C65" w:rsidRPr="006D50F8" w:rsidRDefault="00672C65" w:rsidP="009F176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139BC" w:rsidRPr="009F176E" w:rsidRDefault="005139BC" w:rsidP="009F176E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 w:val="26"/>
          <w:szCs w:val="26"/>
        </w:rPr>
      </w:pPr>
      <w:bookmarkStart w:id="9" w:name="Par117"/>
      <w:bookmarkEnd w:id="9"/>
      <w:r w:rsidRPr="009F176E">
        <w:rPr>
          <w:rFonts w:ascii="Times New Roman" w:hAnsi="Times New Roman"/>
          <w:sz w:val="26"/>
          <w:szCs w:val="26"/>
        </w:rPr>
        <w:t xml:space="preserve">представление представителя нанимателя (работодателя)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0C7267" w:rsidRPr="009F176E">
        <w:rPr>
          <w:rFonts w:ascii="Times New Roman" w:hAnsi="Times New Roman"/>
          <w:sz w:val="26"/>
          <w:szCs w:val="26"/>
        </w:rPr>
        <w:t>органах местного самоуправления</w:t>
      </w:r>
      <w:r w:rsidRPr="009F176E">
        <w:rPr>
          <w:rFonts w:ascii="Times New Roman" w:hAnsi="Times New Roman"/>
          <w:sz w:val="26"/>
          <w:szCs w:val="26"/>
        </w:rPr>
        <w:t xml:space="preserve"> Нефтеюганского района мер по предупреждению коррупции;</w:t>
      </w:r>
    </w:p>
    <w:p w:rsidR="005139BC" w:rsidRPr="009F176E" w:rsidRDefault="005139BC" w:rsidP="009F176E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 w:val="26"/>
          <w:szCs w:val="26"/>
        </w:rPr>
      </w:pPr>
      <w:bookmarkStart w:id="10" w:name="Par118"/>
      <w:bookmarkEnd w:id="10"/>
      <w:r w:rsidRPr="009F176E">
        <w:rPr>
          <w:rFonts w:ascii="Times New Roman" w:hAnsi="Times New Roman"/>
          <w:sz w:val="26"/>
          <w:szCs w:val="26"/>
        </w:rPr>
        <w:t xml:space="preserve">представление представителем нанимателя (работодателя)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36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 w:rsidRPr="009F176E">
          <w:rPr>
            <w:rFonts w:ascii="Times New Roman" w:hAnsi="Times New Roman"/>
            <w:sz w:val="26"/>
            <w:szCs w:val="26"/>
          </w:rPr>
          <w:t>частью 1 статьи 3</w:t>
        </w:r>
      </w:hyperlink>
      <w:r w:rsidRPr="009F176E">
        <w:rPr>
          <w:rFonts w:ascii="Times New Roman" w:hAnsi="Times New Roman"/>
          <w:sz w:val="26"/>
          <w:szCs w:val="26"/>
        </w:rPr>
        <w:t xml:space="preserve"> Федерального закона от 03.12.2012 № 230-ФЗ «О контроле за соответствием расходов лиц, замещающих государственные должности, и иных лиц их доходам»;</w:t>
      </w:r>
    </w:p>
    <w:p w:rsidR="00364139" w:rsidRPr="009F176E" w:rsidRDefault="00364139" w:rsidP="009F176E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 w:val="26"/>
          <w:szCs w:val="26"/>
        </w:rPr>
      </w:pPr>
      <w:bookmarkStart w:id="11" w:name="Par120"/>
      <w:bookmarkEnd w:id="11"/>
      <w:r w:rsidRPr="009F176E">
        <w:rPr>
          <w:rFonts w:ascii="Times New Roman" w:hAnsi="Times New Roman"/>
          <w:sz w:val="26"/>
          <w:szCs w:val="26"/>
        </w:rPr>
        <w:t xml:space="preserve">поступившее в соответствии с </w:t>
      </w:r>
      <w:hyperlink r:id="rId37" w:tooltip="Федеральный закон от 25.12.2008 N 273-ФЗ (ред. от 28.12.2013) &quot;О противодействии коррупции&quot;{КонсультантПлюс}" w:history="1">
        <w:r w:rsidRPr="009F176E">
          <w:rPr>
            <w:rFonts w:ascii="Times New Roman" w:hAnsi="Times New Roman"/>
          </w:rPr>
          <w:t>частью 4 статьи 12</w:t>
        </w:r>
      </w:hyperlink>
      <w:r w:rsidRPr="009F176E">
        <w:rPr>
          <w:rFonts w:ascii="Times New Roman" w:hAnsi="Times New Roman"/>
          <w:sz w:val="26"/>
          <w:szCs w:val="26"/>
        </w:rPr>
        <w:t xml:space="preserve"> Федерального закона </w:t>
      </w:r>
      <w:r w:rsidR="009F176E">
        <w:rPr>
          <w:rFonts w:ascii="Times New Roman" w:hAnsi="Times New Roman"/>
          <w:sz w:val="26"/>
          <w:szCs w:val="26"/>
        </w:rPr>
        <w:br/>
      </w:r>
      <w:hyperlink r:id="rId38" w:tooltip="ФЕДЕРАЛЬНЫЙ ЗАКОН от 25.12.2008 № 273-ФЗ&#10;ГОСУДАРСТВЕННАЯ ДУМА ФЕДЕРАЛЬНОГО СОБРАНИЯ РФ&#10;&#10;О противодействии коррупции" w:history="1">
        <w:r w:rsidRPr="009F176E">
          <w:rPr>
            <w:rFonts w:ascii="Times New Roman" w:hAnsi="Times New Roman"/>
          </w:rPr>
          <w:t>от 25.12.2008 № 273-ФЗ</w:t>
        </w:r>
      </w:hyperlink>
      <w:r w:rsidRPr="009F176E">
        <w:rPr>
          <w:rFonts w:ascii="Times New Roman" w:hAnsi="Times New Roman"/>
          <w:sz w:val="26"/>
          <w:szCs w:val="26"/>
        </w:rPr>
        <w:t xml:space="preserve"> «О противодействии коррупции» и статьей 64.1 Трудового кодекса Российской Федерации в </w:t>
      </w:r>
      <w:r w:rsidR="000C7267" w:rsidRPr="009F176E">
        <w:rPr>
          <w:rFonts w:ascii="Times New Roman" w:hAnsi="Times New Roman"/>
          <w:sz w:val="26"/>
          <w:szCs w:val="26"/>
        </w:rPr>
        <w:t>орган местного самоуправления</w:t>
      </w:r>
      <w:r w:rsidRPr="009F176E">
        <w:rPr>
          <w:rFonts w:ascii="Times New Roman" w:hAnsi="Times New Roman"/>
          <w:sz w:val="26"/>
          <w:szCs w:val="26"/>
        </w:rPr>
        <w:t xml:space="preserve"> Нефтеюганского района уведомление коммерческой или некоммерческой организации о заключении </w:t>
      </w:r>
      <w:r w:rsidR="009F176E">
        <w:rPr>
          <w:rFonts w:ascii="Times New Roman" w:hAnsi="Times New Roman"/>
          <w:sz w:val="26"/>
          <w:szCs w:val="26"/>
        </w:rPr>
        <w:br/>
      </w:r>
      <w:r w:rsidRPr="009F176E">
        <w:rPr>
          <w:rFonts w:ascii="Times New Roman" w:hAnsi="Times New Roman"/>
          <w:sz w:val="26"/>
          <w:szCs w:val="26"/>
        </w:rPr>
        <w:t xml:space="preserve">с гражданином, замещавшим должность муниципальной службы в </w:t>
      </w:r>
      <w:r w:rsidR="000C7267" w:rsidRPr="009F176E">
        <w:rPr>
          <w:rFonts w:ascii="Times New Roman" w:hAnsi="Times New Roman"/>
          <w:sz w:val="26"/>
          <w:szCs w:val="26"/>
        </w:rPr>
        <w:t>органе местного самоуправления</w:t>
      </w:r>
      <w:r w:rsidRPr="009F176E">
        <w:rPr>
          <w:rFonts w:ascii="Times New Roman" w:hAnsi="Times New Roman"/>
          <w:sz w:val="26"/>
          <w:szCs w:val="26"/>
        </w:rPr>
        <w:t xml:space="preserve"> Нефтеюганского района,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</w:t>
      </w:r>
      <w:r w:rsidR="000C7267" w:rsidRPr="009F176E">
        <w:rPr>
          <w:rFonts w:ascii="Times New Roman" w:hAnsi="Times New Roman"/>
          <w:sz w:val="26"/>
          <w:szCs w:val="26"/>
        </w:rPr>
        <w:t>органе местного самоуправления</w:t>
      </w:r>
      <w:r w:rsidRPr="009F176E">
        <w:rPr>
          <w:rFonts w:ascii="Times New Roman" w:hAnsi="Times New Roman"/>
          <w:sz w:val="26"/>
          <w:szCs w:val="26"/>
        </w:rPr>
        <w:t xml:space="preserve"> Нефтеюганского района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</w:t>
      </w:r>
      <w:r w:rsidR="009F176E">
        <w:rPr>
          <w:rFonts w:ascii="Times New Roman" w:hAnsi="Times New Roman"/>
          <w:sz w:val="26"/>
          <w:szCs w:val="26"/>
        </w:rPr>
        <w:br/>
      </w:r>
      <w:r w:rsidRPr="009F176E">
        <w:rPr>
          <w:rFonts w:ascii="Times New Roman" w:hAnsi="Times New Roman"/>
          <w:sz w:val="26"/>
          <w:szCs w:val="26"/>
        </w:rPr>
        <w:t>не рассматривался.</w:t>
      </w:r>
    </w:p>
    <w:p w:rsidR="005139BC" w:rsidRPr="006D50F8" w:rsidRDefault="005139BC" w:rsidP="009F176E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139BC" w:rsidRPr="006D50F8" w:rsidRDefault="005139BC" w:rsidP="009F176E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Обращение, указанное в </w:t>
      </w:r>
      <w:hyperlink r:id="rId39" w:history="1">
        <w:r w:rsidRPr="006D50F8">
          <w:rPr>
            <w:rFonts w:ascii="Times New Roman" w:hAnsi="Times New Roman"/>
            <w:sz w:val="26"/>
            <w:szCs w:val="26"/>
          </w:rPr>
          <w:t>абзаце втором подпункта «б» пункта 16</w:t>
        </w:r>
      </w:hyperlink>
      <w:r w:rsidRPr="006D50F8">
        <w:rPr>
          <w:rFonts w:ascii="Times New Roman" w:hAnsi="Times New Roman"/>
          <w:sz w:val="26"/>
          <w:szCs w:val="26"/>
        </w:rPr>
        <w:t xml:space="preserve"> настоящего Положения, подается гражданином, замещавшим должность муниципальной службы в </w:t>
      </w:r>
      <w:r w:rsidR="000C7267" w:rsidRPr="006D50F8">
        <w:rPr>
          <w:rFonts w:ascii="Times New Roman" w:hAnsi="Times New Roman"/>
          <w:sz w:val="26"/>
          <w:szCs w:val="26"/>
        </w:rPr>
        <w:t>органе местного самоуправления</w:t>
      </w:r>
      <w:r w:rsidRPr="006D50F8">
        <w:rPr>
          <w:rFonts w:ascii="Times New Roman" w:hAnsi="Times New Roman"/>
          <w:sz w:val="26"/>
          <w:szCs w:val="26"/>
        </w:rPr>
        <w:t xml:space="preserve"> Нефтеюганского района, в кадровую службу (уполномоченному должностному лицу) </w:t>
      </w:r>
      <w:r w:rsidR="00581C4E" w:rsidRPr="006D50F8">
        <w:rPr>
          <w:rFonts w:ascii="Times New Roman" w:hAnsi="Times New Roman"/>
          <w:sz w:val="26"/>
          <w:szCs w:val="26"/>
        </w:rPr>
        <w:t>органе местного самоуправления</w:t>
      </w:r>
      <w:r w:rsidRPr="006D50F8">
        <w:rPr>
          <w:rFonts w:ascii="Times New Roman" w:hAnsi="Times New Roman"/>
          <w:sz w:val="26"/>
          <w:szCs w:val="26"/>
        </w:rPr>
        <w:t xml:space="preserve"> Нефтеюганского района, ответственным за работу по профилактике коррупционных и иных правонарушений.</w:t>
      </w:r>
      <w:r w:rsidRPr="009F176E">
        <w:rPr>
          <w:rFonts w:ascii="Times New Roman" w:hAnsi="Times New Roman"/>
          <w:sz w:val="26"/>
          <w:szCs w:val="26"/>
        </w:rPr>
        <w:t xml:space="preserve"> </w:t>
      </w:r>
      <w:r w:rsidRPr="006D50F8">
        <w:rPr>
          <w:rFonts w:ascii="Times New Roman" w:hAnsi="Times New Roman"/>
          <w:sz w:val="26"/>
          <w:szCs w:val="26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кадровой службе (уполномоченным должностным лицом) </w:t>
      </w:r>
      <w:r w:rsidR="00581C4E" w:rsidRPr="006D50F8">
        <w:rPr>
          <w:rFonts w:ascii="Times New Roman" w:hAnsi="Times New Roman"/>
          <w:sz w:val="26"/>
          <w:szCs w:val="26"/>
        </w:rPr>
        <w:t>органа местного самоуправления</w:t>
      </w:r>
      <w:r w:rsidRPr="006D50F8">
        <w:rPr>
          <w:rFonts w:ascii="Times New Roman" w:hAnsi="Times New Roman"/>
          <w:sz w:val="26"/>
          <w:szCs w:val="26"/>
        </w:rPr>
        <w:t xml:space="preserve"> Нефтеюганского района, ответственными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40" w:history="1">
        <w:r w:rsidRPr="006D50F8">
          <w:rPr>
            <w:rFonts w:ascii="Times New Roman" w:hAnsi="Times New Roman"/>
            <w:sz w:val="26"/>
            <w:szCs w:val="26"/>
          </w:rPr>
          <w:t>статьи 12</w:t>
        </w:r>
      </w:hyperlink>
      <w:r w:rsidRPr="006D50F8">
        <w:rPr>
          <w:rFonts w:ascii="Times New Roman" w:hAnsi="Times New Roman"/>
          <w:sz w:val="26"/>
          <w:szCs w:val="26"/>
        </w:rPr>
        <w:t xml:space="preserve"> Федерального закона </w:t>
      </w:r>
      <w:hyperlink r:id="rId41" w:tooltip="ФЕДЕРАЛЬНЫЙ ЗАКОН от 25.12.2008 № 273-ФЗ&#10;ГОСУДАРСТВЕННАЯ ДУМА ФЕДЕРАЛЬНОГО СОБРАНИЯ РФ&#10;&#10;О противодействии коррупции" w:history="1">
        <w:r w:rsidRPr="006D50F8">
          <w:rPr>
            <w:rFonts w:ascii="Times New Roman" w:hAnsi="Times New Roman"/>
            <w:sz w:val="26"/>
            <w:szCs w:val="26"/>
          </w:rPr>
          <w:t>от 25.12.2008 № 273-ФЗ</w:t>
        </w:r>
      </w:hyperlink>
      <w:r w:rsidRPr="006D50F8">
        <w:rPr>
          <w:rFonts w:ascii="Times New Roman" w:hAnsi="Times New Roman"/>
          <w:sz w:val="26"/>
          <w:szCs w:val="26"/>
        </w:rPr>
        <w:t xml:space="preserve"> «О противодействии коррупции». </w:t>
      </w:r>
    </w:p>
    <w:p w:rsidR="005139BC" w:rsidRPr="006D50F8" w:rsidRDefault="005139BC" w:rsidP="009F176E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Обращение, указанное в </w:t>
      </w:r>
      <w:hyperlink w:anchor="Par93" w:tooltip="Ссылка на текущий документ" w:history="1">
        <w:r w:rsidRPr="006D50F8">
          <w:rPr>
            <w:rFonts w:ascii="Times New Roman" w:hAnsi="Times New Roman"/>
            <w:sz w:val="26"/>
            <w:szCs w:val="26"/>
          </w:rPr>
          <w:t>абзаце втором подпункта «б» пункта 16</w:t>
        </w:r>
      </w:hyperlink>
      <w:r w:rsidRPr="006D50F8">
        <w:rPr>
          <w:rFonts w:ascii="Times New Roman" w:hAnsi="Times New Roman"/>
          <w:sz w:val="26"/>
          <w:szCs w:val="26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139BC" w:rsidRPr="006D50F8" w:rsidRDefault="005139BC" w:rsidP="009F176E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Уведомление, указанное в </w:t>
      </w:r>
      <w:hyperlink r:id="rId42" w:history="1">
        <w:r w:rsidRPr="006D50F8">
          <w:rPr>
            <w:rFonts w:ascii="Times New Roman" w:hAnsi="Times New Roman"/>
            <w:sz w:val="26"/>
            <w:szCs w:val="26"/>
          </w:rPr>
          <w:t>подпункте «д» пункта 16</w:t>
        </w:r>
      </w:hyperlink>
      <w:r w:rsidRPr="006D50F8">
        <w:rPr>
          <w:rFonts w:ascii="Times New Roman" w:hAnsi="Times New Roman"/>
          <w:sz w:val="26"/>
          <w:szCs w:val="26"/>
        </w:rPr>
        <w:t xml:space="preserve"> настоящего Положения, рассматривается кадровой службой (уполномоченным должностным лицом) </w:t>
      </w:r>
      <w:r w:rsidR="00581C4E" w:rsidRPr="006D50F8">
        <w:rPr>
          <w:rFonts w:ascii="Times New Roman" w:hAnsi="Times New Roman"/>
          <w:sz w:val="26"/>
          <w:szCs w:val="26"/>
        </w:rPr>
        <w:t>органа местного самоуправления</w:t>
      </w:r>
      <w:r w:rsidRPr="006D50F8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581C4E" w:rsidRPr="006D50F8">
        <w:rPr>
          <w:rFonts w:ascii="Times New Roman" w:hAnsi="Times New Roman"/>
          <w:sz w:val="26"/>
          <w:szCs w:val="26"/>
        </w:rPr>
        <w:t>,</w:t>
      </w:r>
      <w:r w:rsidRPr="006D50F8">
        <w:rPr>
          <w:rFonts w:ascii="Times New Roman" w:hAnsi="Times New Roman"/>
          <w:sz w:val="26"/>
          <w:szCs w:val="26"/>
        </w:rPr>
        <w:t xml:space="preserve"> ответственными </w:t>
      </w:r>
      <w:r w:rsidR="009F176E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 xml:space="preserve">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</w:t>
      </w:r>
      <w:r w:rsidR="00581C4E" w:rsidRPr="006D50F8">
        <w:rPr>
          <w:rFonts w:ascii="Times New Roman" w:hAnsi="Times New Roman"/>
          <w:sz w:val="26"/>
          <w:szCs w:val="26"/>
        </w:rPr>
        <w:t>органе местного самоуправления</w:t>
      </w:r>
      <w:r w:rsidRPr="006D50F8">
        <w:rPr>
          <w:rFonts w:ascii="Times New Roman" w:hAnsi="Times New Roman"/>
          <w:sz w:val="26"/>
          <w:szCs w:val="26"/>
        </w:rPr>
        <w:t xml:space="preserve"> Нефтеюганского района, требований </w:t>
      </w:r>
      <w:hyperlink r:id="rId43" w:history="1">
        <w:r w:rsidRPr="006D50F8">
          <w:rPr>
            <w:rFonts w:ascii="Times New Roman" w:hAnsi="Times New Roman"/>
            <w:sz w:val="26"/>
            <w:szCs w:val="26"/>
          </w:rPr>
          <w:t>статьи 12</w:t>
        </w:r>
      </w:hyperlink>
      <w:r w:rsidRPr="006D50F8">
        <w:rPr>
          <w:rFonts w:ascii="Times New Roman" w:hAnsi="Times New Roman"/>
          <w:sz w:val="26"/>
          <w:szCs w:val="26"/>
        </w:rPr>
        <w:t xml:space="preserve"> Федерального закона </w:t>
      </w:r>
      <w:hyperlink r:id="rId44" w:tooltip="ФЕДЕРАЛЬНЫЙ ЗАКОН от 25.12.2008 № 273-ФЗ&#10;ГОСУДАРСТВЕННАЯ ДУМА ФЕДЕРАЛЬНОГО СОБРАНИЯ РФ&#10;&#10;О противодействии коррупции" w:history="1">
        <w:r w:rsidRPr="006D50F8">
          <w:rPr>
            <w:rFonts w:ascii="Times New Roman" w:hAnsi="Times New Roman"/>
            <w:sz w:val="26"/>
            <w:szCs w:val="26"/>
          </w:rPr>
          <w:t xml:space="preserve">от 25.12.2008 </w:t>
        </w:r>
        <w:r w:rsidR="009F176E">
          <w:rPr>
            <w:rFonts w:ascii="Times New Roman" w:hAnsi="Times New Roman"/>
            <w:sz w:val="26"/>
            <w:szCs w:val="26"/>
          </w:rPr>
          <w:br/>
        </w:r>
        <w:r w:rsidRPr="006D50F8">
          <w:rPr>
            <w:rFonts w:ascii="Times New Roman" w:hAnsi="Times New Roman"/>
            <w:sz w:val="26"/>
            <w:szCs w:val="26"/>
          </w:rPr>
          <w:t>№ 273-ФЗ</w:t>
        </w:r>
      </w:hyperlink>
      <w:r w:rsidRPr="006D50F8">
        <w:rPr>
          <w:rFonts w:ascii="Times New Roman" w:hAnsi="Times New Roman"/>
          <w:sz w:val="26"/>
          <w:szCs w:val="26"/>
        </w:rPr>
        <w:t xml:space="preserve"> «О противодействии коррупции». </w:t>
      </w:r>
    </w:p>
    <w:p w:rsidR="00672C65" w:rsidRPr="006D50F8" w:rsidRDefault="00672C65" w:rsidP="009F176E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Уведомление, указанное в </w:t>
      </w:r>
      <w:hyperlink r:id="rId45" w:history="1">
        <w:r w:rsidRPr="006D50F8">
          <w:rPr>
            <w:rFonts w:ascii="Times New Roman" w:hAnsi="Times New Roman"/>
            <w:sz w:val="26"/>
            <w:szCs w:val="26"/>
          </w:rPr>
          <w:t>абзаце четвертом подпункта «б» пункта 16</w:t>
        </w:r>
      </w:hyperlink>
      <w:r w:rsidRPr="006D50F8">
        <w:rPr>
          <w:rFonts w:ascii="Times New Roman" w:hAnsi="Times New Roman"/>
          <w:sz w:val="26"/>
          <w:szCs w:val="26"/>
        </w:rPr>
        <w:t xml:space="preserve"> настоящего Положения, рассматривается кадровой службой (уполномоченным должностным лицом) </w:t>
      </w:r>
      <w:r w:rsidR="00581C4E" w:rsidRPr="006D50F8">
        <w:rPr>
          <w:rFonts w:ascii="Times New Roman" w:hAnsi="Times New Roman"/>
          <w:sz w:val="26"/>
          <w:szCs w:val="26"/>
        </w:rPr>
        <w:t>органа местного самоуправления</w:t>
      </w:r>
      <w:r w:rsidRPr="006D50F8">
        <w:rPr>
          <w:rFonts w:ascii="Times New Roman" w:hAnsi="Times New Roman"/>
          <w:sz w:val="26"/>
          <w:szCs w:val="26"/>
        </w:rPr>
        <w:t xml:space="preserve"> Нефтеюганского района, ответственными за работу по профилактике коррупционных и иных правонарушений, которые осуществляют подготовку мотивированного заключения по результатам рассмотрения уведомления.</w:t>
      </w:r>
    </w:p>
    <w:p w:rsidR="00672C65" w:rsidRPr="009F176E" w:rsidRDefault="00672C65" w:rsidP="009F176E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9F176E">
        <w:rPr>
          <w:rFonts w:ascii="Times New Roman" w:hAnsi="Times New Roman"/>
          <w:sz w:val="26"/>
          <w:szCs w:val="26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46" w:history="1">
        <w:r w:rsidRPr="009F176E">
          <w:rPr>
            <w:rFonts w:ascii="Times New Roman" w:hAnsi="Times New Roman"/>
          </w:rPr>
          <w:t>абзаце втором подпункта «б» пункта 16</w:t>
        </w:r>
      </w:hyperlink>
      <w:r w:rsidRPr="009F176E">
        <w:rPr>
          <w:rFonts w:ascii="Times New Roman" w:hAnsi="Times New Roman"/>
          <w:sz w:val="26"/>
          <w:szCs w:val="26"/>
        </w:rPr>
        <w:t xml:space="preserve"> настоящего Положения, или уведомлений, указанных в </w:t>
      </w:r>
      <w:hyperlink r:id="rId47" w:history="1">
        <w:r w:rsidRPr="009F176E">
          <w:rPr>
            <w:rFonts w:ascii="Times New Roman" w:hAnsi="Times New Roman"/>
          </w:rPr>
          <w:t>абзаце четвертом подпункта «б</w:t>
        </w:r>
      </w:hyperlink>
      <w:r w:rsidRPr="009F176E">
        <w:rPr>
          <w:rFonts w:ascii="Times New Roman" w:hAnsi="Times New Roman"/>
          <w:sz w:val="26"/>
          <w:szCs w:val="26"/>
        </w:rPr>
        <w:t xml:space="preserve">« и </w:t>
      </w:r>
      <w:hyperlink r:id="rId48" w:history="1">
        <w:r w:rsidRPr="009F176E">
          <w:rPr>
            <w:rFonts w:ascii="Times New Roman" w:hAnsi="Times New Roman"/>
          </w:rPr>
          <w:t>подпункте «д» пункта 16</w:t>
        </w:r>
      </w:hyperlink>
      <w:r w:rsidRPr="009F176E">
        <w:rPr>
          <w:rFonts w:ascii="Times New Roman" w:hAnsi="Times New Roman"/>
          <w:sz w:val="26"/>
          <w:szCs w:val="26"/>
        </w:rPr>
        <w:t xml:space="preserve"> настоящего Положения, кадровой службой (уполномоченным должностным лицом) </w:t>
      </w:r>
      <w:r w:rsidR="00581C4E" w:rsidRPr="009F176E">
        <w:rPr>
          <w:rFonts w:ascii="Times New Roman" w:hAnsi="Times New Roman"/>
          <w:sz w:val="26"/>
          <w:szCs w:val="26"/>
        </w:rPr>
        <w:t>органа местного самоуправления</w:t>
      </w:r>
      <w:r w:rsidRPr="009F176E">
        <w:rPr>
          <w:rFonts w:ascii="Times New Roman" w:hAnsi="Times New Roman"/>
          <w:sz w:val="26"/>
          <w:szCs w:val="26"/>
        </w:rPr>
        <w:t xml:space="preserve"> Нефтеюганского района, ответственными за работу по профилактике коррупционных и иных правонарушений, имеют право проводить собеседование с муниципальным служащим, представившим обращение или уведомление, получать от него письменные пояснения, </w:t>
      </w:r>
      <w:r w:rsidR="009F176E">
        <w:rPr>
          <w:rFonts w:ascii="Times New Roman" w:hAnsi="Times New Roman"/>
          <w:sz w:val="26"/>
          <w:szCs w:val="26"/>
        </w:rPr>
        <w:br/>
      </w:r>
      <w:r w:rsidRPr="009F176E">
        <w:rPr>
          <w:rFonts w:ascii="Times New Roman" w:hAnsi="Times New Roman"/>
          <w:sz w:val="26"/>
          <w:szCs w:val="26"/>
        </w:rPr>
        <w:t xml:space="preserve">а руководитель </w:t>
      </w:r>
      <w:r w:rsidR="00581C4E" w:rsidRPr="009F176E">
        <w:rPr>
          <w:rFonts w:ascii="Times New Roman" w:hAnsi="Times New Roman"/>
          <w:sz w:val="26"/>
          <w:szCs w:val="26"/>
        </w:rPr>
        <w:t>органа местного самоуправления</w:t>
      </w:r>
      <w:r w:rsidRPr="009F176E">
        <w:rPr>
          <w:rFonts w:ascii="Times New Roman" w:hAnsi="Times New Roman"/>
          <w:sz w:val="26"/>
          <w:szCs w:val="26"/>
        </w:rPr>
        <w:t xml:space="preserve"> Нефтеюганского района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139BC" w:rsidRPr="009F176E" w:rsidRDefault="005139BC" w:rsidP="009F176E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9F176E">
        <w:rPr>
          <w:rFonts w:ascii="Times New Roman" w:hAnsi="Times New Roman"/>
          <w:sz w:val="26"/>
          <w:szCs w:val="26"/>
        </w:rPr>
        <w:t>Председатель комиссии при поступлении к нему информации, содержащей основания для проведения заседания комиссии:</w:t>
      </w:r>
    </w:p>
    <w:p w:rsidR="005139BC" w:rsidRPr="006D50F8" w:rsidRDefault="00672C65" w:rsidP="009F176E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49" w:history="1">
        <w:r w:rsidRPr="006D50F8">
          <w:rPr>
            <w:rFonts w:ascii="Times New Roman" w:hAnsi="Times New Roman"/>
            <w:sz w:val="26"/>
            <w:szCs w:val="26"/>
          </w:rPr>
          <w:t>пунктами 22</w:t>
        </w:r>
      </w:hyperlink>
      <w:r w:rsidRPr="006D50F8">
        <w:rPr>
          <w:rFonts w:ascii="Times New Roman" w:hAnsi="Times New Roman"/>
          <w:sz w:val="26"/>
          <w:szCs w:val="26"/>
        </w:rPr>
        <w:t xml:space="preserve"> и </w:t>
      </w:r>
      <w:hyperlink r:id="rId50" w:history="1">
        <w:r w:rsidRPr="006D50F8">
          <w:rPr>
            <w:rFonts w:ascii="Times New Roman" w:hAnsi="Times New Roman"/>
            <w:sz w:val="26"/>
            <w:szCs w:val="26"/>
          </w:rPr>
          <w:t>23</w:t>
        </w:r>
      </w:hyperlink>
      <w:r w:rsidRPr="006D50F8">
        <w:rPr>
          <w:rFonts w:ascii="Times New Roman" w:hAnsi="Times New Roman"/>
          <w:sz w:val="26"/>
          <w:szCs w:val="26"/>
        </w:rPr>
        <w:t xml:space="preserve"> настоящего Положения;</w:t>
      </w:r>
    </w:p>
    <w:p w:rsidR="005139BC" w:rsidRPr="006D50F8" w:rsidRDefault="005139BC" w:rsidP="009F176E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</w:t>
      </w:r>
      <w:r w:rsidR="009F176E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 xml:space="preserve">с информацией, поступившей в кадровую службу (уполномоченному должностному лицу) </w:t>
      </w:r>
      <w:r w:rsidR="00581C4E" w:rsidRPr="006D50F8">
        <w:rPr>
          <w:rFonts w:ascii="Times New Roman" w:hAnsi="Times New Roman"/>
          <w:sz w:val="26"/>
          <w:szCs w:val="26"/>
        </w:rPr>
        <w:t>органа местного самоуправления</w:t>
      </w:r>
      <w:r w:rsidRPr="006D50F8">
        <w:rPr>
          <w:rFonts w:ascii="Times New Roman" w:hAnsi="Times New Roman"/>
          <w:sz w:val="26"/>
          <w:szCs w:val="26"/>
        </w:rPr>
        <w:t xml:space="preserve"> Нефтеюганского района, ответственным </w:t>
      </w:r>
      <w:r w:rsidR="009F176E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 xml:space="preserve">за работу по профилактике коррупционных и иных правонарушений, </w:t>
      </w:r>
      <w:r w:rsidR="009F176E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>и с результатами ее проверки;</w:t>
      </w:r>
    </w:p>
    <w:p w:rsidR="005139BC" w:rsidRPr="006D50F8" w:rsidRDefault="005139BC" w:rsidP="009F176E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рассматривает ходатайства о приглашении на заседание комиссии лиц, указанных в </w:t>
      </w:r>
      <w:hyperlink w:anchor="Par107" w:tooltip="Ссылка на текущий документ" w:history="1">
        <w:r w:rsidRPr="006D50F8">
          <w:rPr>
            <w:rFonts w:ascii="Times New Roman" w:hAnsi="Times New Roman"/>
            <w:sz w:val="26"/>
            <w:szCs w:val="26"/>
          </w:rPr>
          <w:t>подпункте «б» пункта 1</w:t>
        </w:r>
      </w:hyperlink>
      <w:r w:rsidRPr="006D50F8">
        <w:rPr>
          <w:rFonts w:ascii="Times New Roman" w:hAnsi="Times New Roman"/>
          <w:sz w:val="26"/>
          <w:szCs w:val="26"/>
        </w:rPr>
        <w:t xml:space="preserve">3 настоящего Положения, принимает решение </w:t>
      </w:r>
      <w:r w:rsidR="009F176E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 xml:space="preserve">об их удовлетворении (об отказе в удовлетворении) и о рассмотрении (об отказе </w:t>
      </w:r>
      <w:r w:rsidR="009F176E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>в рассмотрении) в ходе заседания комиссии дополнительных материалов.</w:t>
      </w:r>
    </w:p>
    <w:p w:rsidR="005139BC" w:rsidRPr="006D50F8" w:rsidRDefault="005139BC" w:rsidP="009F176E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Заседание комиссии по рассмотрению заявления, указанного в </w:t>
      </w:r>
      <w:hyperlink w:anchor="Par116" w:tooltip="Ссылка на текущий документ" w:history="1">
        <w:r w:rsidRPr="006D50F8">
          <w:rPr>
            <w:rFonts w:ascii="Times New Roman" w:hAnsi="Times New Roman"/>
            <w:sz w:val="26"/>
            <w:szCs w:val="26"/>
          </w:rPr>
          <w:t>абзаце третьем подпункта «б» пункта 16</w:t>
        </w:r>
      </w:hyperlink>
      <w:r w:rsidRPr="006D50F8">
        <w:rPr>
          <w:rFonts w:ascii="Times New Roman" w:hAnsi="Times New Roman"/>
          <w:sz w:val="26"/>
          <w:szCs w:val="26"/>
        </w:rPr>
        <w:t xml:space="preserve"> настоящего Положения, как правило, проводится </w:t>
      </w:r>
      <w:r w:rsidR="009F176E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>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139BC" w:rsidRPr="006D50F8" w:rsidRDefault="005139BC" w:rsidP="009F176E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bookmarkStart w:id="12" w:name="Par136"/>
      <w:bookmarkEnd w:id="12"/>
      <w:r w:rsidRPr="006D50F8">
        <w:rPr>
          <w:rFonts w:ascii="Times New Roman" w:hAnsi="Times New Roman"/>
          <w:sz w:val="26"/>
          <w:szCs w:val="26"/>
        </w:rPr>
        <w:t xml:space="preserve">Уведомление, указанное в </w:t>
      </w:r>
      <w:hyperlink w:anchor="Par120" w:tooltip="Ссылка на текущий документ" w:history="1">
        <w:r w:rsidRPr="006D50F8">
          <w:rPr>
            <w:rFonts w:ascii="Times New Roman" w:hAnsi="Times New Roman"/>
            <w:sz w:val="26"/>
            <w:szCs w:val="26"/>
          </w:rPr>
          <w:t>подпункте «д» пункта 16</w:t>
        </w:r>
      </w:hyperlink>
      <w:r w:rsidRPr="006D50F8">
        <w:rPr>
          <w:rFonts w:ascii="Times New Roman" w:hAnsi="Times New Roman"/>
          <w:sz w:val="26"/>
          <w:szCs w:val="26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364139" w:rsidRPr="006D50F8" w:rsidRDefault="00672C65" w:rsidP="009F176E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bookmarkStart w:id="13" w:name="Par134"/>
      <w:bookmarkEnd w:id="13"/>
      <w:r w:rsidRPr="006D50F8">
        <w:rPr>
          <w:rFonts w:ascii="Times New Roman" w:hAnsi="Times New Roman"/>
          <w:sz w:val="26"/>
          <w:szCs w:val="26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</w:t>
      </w:r>
      <w:r w:rsidR="009F176E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 xml:space="preserve">о соблюдении требований к служебному поведению и (или) требований </w:t>
      </w:r>
      <w:r w:rsidR="009F176E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 xml:space="preserve">об урегулировании конфликта интересов, или гражданина, замещавшего должность муниципальной службы в </w:t>
      </w:r>
      <w:r w:rsidR="00581C4E" w:rsidRPr="006D50F8">
        <w:rPr>
          <w:rFonts w:ascii="Times New Roman" w:hAnsi="Times New Roman"/>
          <w:sz w:val="26"/>
          <w:szCs w:val="26"/>
        </w:rPr>
        <w:t>органе местного самоуправления</w:t>
      </w:r>
      <w:r w:rsidRPr="006D50F8">
        <w:rPr>
          <w:rFonts w:ascii="Times New Roman" w:hAnsi="Times New Roman"/>
          <w:sz w:val="26"/>
          <w:szCs w:val="26"/>
        </w:rPr>
        <w:t xml:space="preserve"> Нефтеюганского района.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51" w:history="1">
        <w:r w:rsidRPr="006D50F8">
          <w:rPr>
            <w:rFonts w:ascii="Times New Roman" w:hAnsi="Times New Roman"/>
            <w:sz w:val="26"/>
            <w:szCs w:val="26"/>
          </w:rPr>
          <w:t>подпунктом «б» пункта 16</w:t>
        </w:r>
      </w:hyperlink>
      <w:r w:rsidRPr="006D50F8">
        <w:rPr>
          <w:rFonts w:ascii="Times New Roman" w:hAnsi="Times New Roman"/>
          <w:sz w:val="26"/>
          <w:szCs w:val="26"/>
        </w:rPr>
        <w:t xml:space="preserve"> настоящего Положения.</w:t>
      </w:r>
    </w:p>
    <w:p w:rsidR="00672C65" w:rsidRPr="006D50F8" w:rsidRDefault="00672C65" w:rsidP="009F176E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>Заседания комиссии могут проводиться в отсутствие муниципального служащего или гражданина в случае:</w:t>
      </w:r>
    </w:p>
    <w:p w:rsidR="00672C65" w:rsidRPr="006D50F8" w:rsidRDefault="00672C65" w:rsidP="009F176E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если в обращении, заявлении или уведомлении, предусмотренных </w:t>
      </w:r>
      <w:hyperlink r:id="rId52" w:history="1">
        <w:r w:rsidRPr="006D50F8">
          <w:rPr>
            <w:rFonts w:ascii="Times New Roman" w:hAnsi="Times New Roman"/>
            <w:sz w:val="26"/>
            <w:szCs w:val="26"/>
          </w:rPr>
          <w:t>подпунктом «б» пункта 16</w:t>
        </w:r>
      </w:hyperlink>
      <w:r w:rsidRPr="006D50F8">
        <w:rPr>
          <w:rFonts w:ascii="Times New Roman" w:hAnsi="Times New Roman"/>
          <w:sz w:val="26"/>
          <w:szCs w:val="26"/>
        </w:rPr>
        <w:t xml:space="preserve"> настоящего Положения, не содержится указания </w:t>
      </w:r>
      <w:r w:rsidR="009F176E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 xml:space="preserve">о намерении муниципального служащего или гражданина лично присутствовать </w:t>
      </w:r>
      <w:r w:rsidR="009F176E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>на заседании комиссии;</w:t>
      </w:r>
    </w:p>
    <w:p w:rsidR="00672C65" w:rsidRPr="006D50F8" w:rsidRDefault="00672C65" w:rsidP="009F176E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>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139BC" w:rsidRPr="006D50F8" w:rsidRDefault="005139BC" w:rsidP="009F176E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На заседании комиссии заслушиваются пояснения муниципального служащего или гражданина, замещавшего должность муниципальной службы </w:t>
      </w:r>
      <w:r w:rsidR="009F176E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 xml:space="preserve">в </w:t>
      </w:r>
      <w:r w:rsidR="00CE3A89" w:rsidRPr="006D50F8">
        <w:rPr>
          <w:rFonts w:ascii="Times New Roman" w:hAnsi="Times New Roman"/>
          <w:sz w:val="26"/>
          <w:szCs w:val="26"/>
        </w:rPr>
        <w:t>органе местного самоуправления</w:t>
      </w:r>
      <w:r w:rsidRPr="006D50F8">
        <w:rPr>
          <w:rFonts w:ascii="Times New Roman" w:hAnsi="Times New Roman"/>
          <w:sz w:val="26"/>
          <w:szCs w:val="26"/>
        </w:rPr>
        <w:t xml:space="preserve"> Нефтеюганского района (с их согласия), рассматриваются материалы по существу вынесенных на данное заседание вопросов, а также дополнительные материалы.</w:t>
      </w:r>
    </w:p>
    <w:p w:rsidR="005139BC" w:rsidRPr="006D50F8" w:rsidRDefault="005139BC" w:rsidP="009F176E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139BC" w:rsidRPr="006D50F8" w:rsidRDefault="005139BC" w:rsidP="009F176E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bookmarkStart w:id="14" w:name="Par143"/>
      <w:bookmarkEnd w:id="14"/>
      <w:r w:rsidRPr="006D50F8">
        <w:rPr>
          <w:rFonts w:ascii="Times New Roman" w:hAnsi="Times New Roman"/>
          <w:sz w:val="26"/>
          <w:szCs w:val="26"/>
        </w:rPr>
        <w:t xml:space="preserve">По итогам рассмотрения вопроса, указанного в </w:t>
      </w:r>
      <w:hyperlink w:anchor="Par112" w:tooltip="Ссылка на текущий документ" w:history="1">
        <w:r w:rsidRPr="006D50F8">
          <w:rPr>
            <w:rFonts w:ascii="Times New Roman" w:hAnsi="Times New Roman"/>
            <w:sz w:val="26"/>
            <w:szCs w:val="26"/>
          </w:rPr>
          <w:t>абзаце втором подпункта «а» пункта 1</w:t>
        </w:r>
      </w:hyperlink>
      <w:r w:rsidRPr="006D50F8">
        <w:rPr>
          <w:rFonts w:ascii="Times New Roman" w:hAnsi="Times New Roman"/>
          <w:sz w:val="26"/>
          <w:szCs w:val="26"/>
        </w:rPr>
        <w:t>6 настоящего Положения, комиссия принимает одно из следующих решений:</w:t>
      </w:r>
      <w:bookmarkStart w:id="15" w:name="Par144"/>
      <w:bookmarkEnd w:id="15"/>
    </w:p>
    <w:p w:rsidR="005139BC" w:rsidRPr="006D50F8" w:rsidRDefault="005139BC" w:rsidP="009F176E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установить, что представленные муниципальным служащим сведения </w:t>
      </w:r>
      <w:r w:rsidR="009F176E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>о доходах, об имуществе и обязательствах имущественного характера являются достоверными и полными;</w:t>
      </w:r>
    </w:p>
    <w:p w:rsidR="005139BC" w:rsidRPr="006D50F8" w:rsidRDefault="005139BC" w:rsidP="009F176E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установить, что представленные муниципальным служащим сведения </w:t>
      </w:r>
      <w:r w:rsidR="009F176E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>о доходах, об имуществе и обязательствах имущественного характера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5139BC" w:rsidRPr="006D50F8" w:rsidRDefault="005139BC" w:rsidP="009F176E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По итогам рассмотрения вопроса, указанного в абзаце третьем </w:t>
      </w:r>
      <w:r w:rsidR="009F176E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 xml:space="preserve">подпункта «а» пункта 16 настоящего Положения, комиссия принимает одно </w:t>
      </w:r>
      <w:r w:rsidR="009F176E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>из следующих решений:</w:t>
      </w:r>
    </w:p>
    <w:p w:rsidR="005139BC" w:rsidRPr="006D50F8" w:rsidRDefault="005139BC" w:rsidP="009F176E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установить, что муниципальный служащий соблюдал требования </w:t>
      </w:r>
      <w:r w:rsidR="009F176E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>к служебному поведению и (или) требования об урегулировании конфликта интересов;</w:t>
      </w:r>
    </w:p>
    <w:p w:rsidR="005139BC" w:rsidRPr="006D50F8" w:rsidRDefault="005139BC" w:rsidP="009F176E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установить, что муниципальный служащий не соблюдал требования </w:t>
      </w:r>
      <w:r w:rsidR="009F176E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>к служебному поведению и (или) требования об урегулировании конфликта интересов. В этом случае комиссия рекомендует представителю нанимателя (работодателю)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5139BC" w:rsidRPr="006D50F8" w:rsidRDefault="005139BC" w:rsidP="009F176E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По итогам рассмотрения вопроса, указанного в </w:t>
      </w:r>
      <w:hyperlink w:anchor="Par115" w:tooltip="Ссылка на текущий документ" w:history="1">
        <w:r w:rsidRPr="006D50F8">
          <w:rPr>
            <w:rFonts w:ascii="Times New Roman" w:hAnsi="Times New Roman"/>
            <w:sz w:val="26"/>
            <w:szCs w:val="26"/>
          </w:rPr>
          <w:t>абзаце втором подпункта «б» пункта 1</w:t>
        </w:r>
      </w:hyperlink>
      <w:r w:rsidRPr="006D50F8">
        <w:rPr>
          <w:rFonts w:ascii="Times New Roman" w:hAnsi="Times New Roman"/>
          <w:sz w:val="26"/>
          <w:szCs w:val="26"/>
        </w:rPr>
        <w:t>6 настоящего Положения, комиссия принимает одно из следующих решений:</w:t>
      </w:r>
    </w:p>
    <w:p w:rsidR="005139BC" w:rsidRPr="006D50F8" w:rsidRDefault="005139BC" w:rsidP="009F176E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</w:t>
      </w:r>
      <w:r w:rsidR="009F176E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>в его должностные (служебные) обязанности;</w:t>
      </w:r>
    </w:p>
    <w:p w:rsidR="005139BC" w:rsidRPr="006D50F8" w:rsidRDefault="005139BC" w:rsidP="009F176E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</w:t>
      </w:r>
      <w:r w:rsidR="009F176E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>в его должностные (служебные) обязанности, и мотивировать свой отказ.</w:t>
      </w:r>
    </w:p>
    <w:p w:rsidR="005139BC" w:rsidRPr="006D50F8" w:rsidRDefault="005139BC" w:rsidP="009F176E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bookmarkStart w:id="16" w:name="Par152"/>
      <w:bookmarkEnd w:id="16"/>
      <w:r w:rsidRPr="006D50F8">
        <w:rPr>
          <w:rFonts w:ascii="Times New Roman" w:hAnsi="Times New Roman"/>
          <w:sz w:val="26"/>
          <w:szCs w:val="26"/>
        </w:rPr>
        <w:t xml:space="preserve">По итогам рассмотрения вопроса, указанного в </w:t>
      </w:r>
      <w:hyperlink w:anchor="Par116" w:tooltip="Ссылка на текущий документ" w:history="1">
        <w:r w:rsidRPr="006D50F8">
          <w:rPr>
            <w:rFonts w:ascii="Times New Roman" w:hAnsi="Times New Roman"/>
            <w:sz w:val="26"/>
            <w:szCs w:val="26"/>
          </w:rPr>
          <w:t>абзаце третьем подпункта «б» пункта 1</w:t>
        </w:r>
      </w:hyperlink>
      <w:r w:rsidRPr="006D50F8">
        <w:rPr>
          <w:rFonts w:ascii="Times New Roman" w:hAnsi="Times New Roman"/>
          <w:sz w:val="26"/>
          <w:szCs w:val="26"/>
        </w:rPr>
        <w:t>6 настоящего Положения, комиссия принимает одно из следующих решений:</w:t>
      </w:r>
    </w:p>
    <w:p w:rsidR="005139BC" w:rsidRPr="006D50F8" w:rsidRDefault="005139BC" w:rsidP="009F176E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139BC" w:rsidRPr="006D50F8" w:rsidRDefault="005139BC" w:rsidP="009F176E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</w:t>
      </w:r>
      <w:r w:rsidR="009F176E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>по представлению указанных сведений;</w:t>
      </w:r>
    </w:p>
    <w:p w:rsidR="005139BC" w:rsidRPr="006D50F8" w:rsidRDefault="005139BC" w:rsidP="009F176E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(работодателю) применить </w:t>
      </w:r>
      <w:r w:rsidR="009F176E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>к муниципальному служащему конкретную меру ответственности.</w:t>
      </w:r>
    </w:p>
    <w:p w:rsidR="005139BC" w:rsidRPr="006D50F8" w:rsidRDefault="005139BC" w:rsidP="009F176E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bookmarkStart w:id="17" w:name="Par156"/>
      <w:bookmarkEnd w:id="17"/>
      <w:r w:rsidRPr="006D50F8">
        <w:rPr>
          <w:rFonts w:ascii="Times New Roman" w:hAnsi="Times New Roman"/>
          <w:sz w:val="26"/>
          <w:szCs w:val="26"/>
        </w:rPr>
        <w:t xml:space="preserve">По итогам рассмотрения вопроса, указанного в </w:t>
      </w:r>
      <w:hyperlink w:anchor="Par118" w:tooltip="Ссылка на текущий документ" w:history="1">
        <w:r w:rsidRPr="006D50F8">
          <w:rPr>
            <w:rFonts w:ascii="Times New Roman" w:hAnsi="Times New Roman"/>
            <w:sz w:val="26"/>
            <w:szCs w:val="26"/>
          </w:rPr>
          <w:t>подпункте «г» пункта 1</w:t>
        </w:r>
      </w:hyperlink>
      <w:r w:rsidRPr="006D50F8">
        <w:rPr>
          <w:rFonts w:ascii="Times New Roman" w:hAnsi="Times New Roman"/>
          <w:sz w:val="26"/>
          <w:szCs w:val="26"/>
        </w:rPr>
        <w:t>6 настоящего Положения, комиссия принимает одно из следующих решений:</w:t>
      </w:r>
    </w:p>
    <w:p w:rsidR="005139BC" w:rsidRPr="006D50F8" w:rsidRDefault="005139BC" w:rsidP="009F176E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признать, что сведения, представленные муниципальным служащим </w:t>
      </w:r>
      <w:r w:rsidR="009F176E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53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 w:rsidRPr="006D50F8">
          <w:rPr>
            <w:rFonts w:ascii="Times New Roman" w:hAnsi="Times New Roman"/>
            <w:sz w:val="26"/>
            <w:szCs w:val="26"/>
          </w:rPr>
          <w:t>частью 1 статьи 3</w:t>
        </w:r>
      </w:hyperlink>
      <w:r w:rsidRPr="006D50F8">
        <w:rPr>
          <w:rFonts w:ascii="Times New Roman" w:hAnsi="Times New Roman"/>
          <w:sz w:val="26"/>
          <w:szCs w:val="26"/>
        </w:rPr>
        <w:t xml:space="preserve"> Федерального закона </w:t>
      </w:r>
      <w:hyperlink r:id="rId54" w:tooltip="ФЕДЕРАЛЬНЫЙ ЗАКОН от 18.07.2011 № 230-ФЗ&#10;ГОСУДАРСТВЕННАЯ ДУМА ФЕДЕРАЛЬНОГО СОБРАНИЯ РФ&#10;&#10;О ВНЕСЕНИИ ИЗМЕНЕНИЯ В СТАТЬЮ 12 ФЕДЕРАЛЬНОГО ЗАКОНА &quot;О ПОРЯДКЕ ВЫЕЗДА ИЗ РОССИЙСКОЙ ФЕДЕРАЦИИ И ВЪЕЗДА В РОССИЙСКУЮ ФЕДЕРАЦИЮ&quot; " w:history="1">
        <w:r w:rsidRPr="006D50F8">
          <w:rPr>
            <w:rFonts w:ascii="Times New Roman" w:hAnsi="Times New Roman"/>
            <w:sz w:val="26"/>
            <w:szCs w:val="26"/>
          </w:rPr>
          <w:t>от 03.12.2012 № 230-ФЗ</w:t>
        </w:r>
      </w:hyperlink>
      <w:r w:rsidRPr="006D50F8">
        <w:rPr>
          <w:rFonts w:ascii="Times New Roman" w:hAnsi="Times New Roman"/>
          <w:sz w:val="26"/>
          <w:szCs w:val="26"/>
        </w:rPr>
        <w:t xml:space="preserve"> </w:t>
      </w:r>
      <w:r w:rsidR="009F176E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>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5139BC" w:rsidRPr="006D50F8" w:rsidRDefault="005139BC" w:rsidP="009F176E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признать, что сведения, представленные муниципальным служащим </w:t>
      </w:r>
      <w:r w:rsidR="009F176E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55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 w:rsidRPr="006D50F8">
          <w:rPr>
            <w:rFonts w:ascii="Times New Roman" w:hAnsi="Times New Roman"/>
            <w:sz w:val="26"/>
            <w:szCs w:val="26"/>
          </w:rPr>
          <w:t>частью 1 статьи 3</w:t>
        </w:r>
      </w:hyperlink>
      <w:r w:rsidRPr="006D50F8">
        <w:rPr>
          <w:rFonts w:ascii="Times New Roman" w:hAnsi="Times New Roman"/>
          <w:sz w:val="26"/>
          <w:szCs w:val="26"/>
        </w:rPr>
        <w:t xml:space="preserve"> Федерального закона от 03.12.2012 № 230-ФЗ </w:t>
      </w:r>
      <w:r w:rsidR="009F176E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 xml:space="preserve">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представителя нанимателя (работодателю) применить к муниципальному служащему конкретную меру ответственности и (или) направить материалы, полученные в результате осуществления контроля </w:t>
      </w:r>
      <w:r w:rsidR="009F176E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 xml:space="preserve">за расходами, в органы прокуратуры и (или) иные государственные органы </w:t>
      </w:r>
      <w:r w:rsidR="009F176E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>в соответствии с их компетенцией.</w:t>
      </w:r>
    </w:p>
    <w:p w:rsidR="00F26223" w:rsidRPr="009F176E" w:rsidRDefault="00F26223" w:rsidP="009F176E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9F176E">
        <w:rPr>
          <w:rFonts w:ascii="Times New Roman" w:hAnsi="Times New Roman"/>
          <w:sz w:val="26"/>
          <w:szCs w:val="26"/>
        </w:rPr>
        <w:t xml:space="preserve">По итогам рассмотрения вопроса, указанного в </w:t>
      </w:r>
      <w:hyperlink r:id="rId56" w:history="1">
        <w:r w:rsidRPr="009F176E">
          <w:rPr>
            <w:rFonts w:ascii="Times New Roman" w:hAnsi="Times New Roman"/>
            <w:sz w:val="26"/>
            <w:szCs w:val="26"/>
          </w:rPr>
          <w:t>абзаце четвертом подпункта «б» пункта 16</w:t>
        </w:r>
      </w:hyperlink>
      <w:r w:rsidRPr="009F176E">
        <w:rPr>
          <w:rFonts w:ascii="Times New Roman" w:hAnsi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F26223" w:rsidRPr="006D50F8" w:rsidRDefault="00F26223" w:rsidP="009F176E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>признать, что при исполнении муниципальным служащим должностных обязанностей конфликт интересов отсутствует;</w:t>
      </w:r>
    </w:p>
    <w:p w:rsidR="00F26223" w:rsidRPr="006D50F8" w:rsidRDefault="00F26223" w:rsidP="009F176E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="00E871A9" w:rsidRPr="006D50F8">
        <w:rPr>
          <w:rFonts w:ascii="Times New Roman" w:hAnsi="Times New Roman"/>
          <w:sz w:val="26"/>
          <w:szCs w:val="26"/>
        </w:rPr>
        <w:t>представителю нанимателя (работодателя)</w:t>
      </w:r>
      <w:r w:rsidRPr="006D50F8">
        <w:rPr>
          <w:rFonts w:ascii="Times New Roman" w:hAnsi="Times New Roman"/>
          <w:sz w:val="26"/>
          <w:szCs w:val="26"/>
        </w:rPr>
        <w:t xml:space="preserve"> принять меры по урегулированию конфликта интересов или по недопущению его возникновения;</w:t>
      </w:r>
    </w:p>
    <w:p w:rsidR="00F26223" w:rsidRPr="006D50F8" w:rsidRDefault="00F26223" w:rsidP="009F176E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="00E871A9" w:rsidRPr="006D50F8">
        <w:rPr>
          <w:rFonts w:ascii="Times New Roman" w:hAnsi="Times New Roman"/>
          <w:sz w:val="26"/>
          <w:szCs w:val="26"/>
        </w:rPr>
        <w:t xml:space="preserve">представителю нанимателя (работодателя) </w:t>
      </w:r>
      <w:r w:rsidRPr="006D50F8">
        <w:rPr>
          <w:rFonts w:ascii="Times New Roman" w:hAnsi="Times New Roman"/>
          <w:sz w:val="26"/>
          <w:szCs w:val="26"/>
        </w:rPr>
        <w:t>применить к муниципальному служащему конкретную меру ответственности.</w:t>
      </w:r>
    </w:p>
    <w:p w:rsidR="00E871A9" w:rsidRPr="006D50F8" w:rsidRDefault="00E871A9" w:rsidP="009F176E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>По итогам рассмотрения вопроса, указанного в подпункте «д» пункта 16 настоящего Положения, комиссия принимает в отношении гражданина, замещавшего должность муниципальной службы в органе местного самоуправления</w:t>
      </w:r>
      <w:r w:rsidR="006D50F8">
        <w:rPr>
          <w:rFonts w:ascii="Times New Roman" w:hAnsi="Times New Roman"/>
          <w:sz w:val="26"/>
          <w:szCs w:val="26"/>
        </w:rPr>
        <w:t xml:space="preserve"> </w:t>
      </w:r>
      <w:r w:rsidRPr="006D50F8">
        <w:rPr>
          <w:rFonts w:ascii="Times New Roman" w:hAnsi="Times New Roman"/>
          <w:sz w:val="26"/>
          <w:szCs w:val="26"/>
        </w:rPr>
        <w:t>Нефтеюганского района, одно из следующих решений:</w:t>
      </w:r>
    </w:p>
    <w:p w:rsidR="00E871A9" w:rsidRPr="006D50F8" w:rsidRDefault="00E871A9" w:rsidP="009F176E">
      <w:pPr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</w:t>
      </w:r>
      <w:r w:rsidR="009F176E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>в его должностные (служебные) обязанности;</w:t>
      </w:r>
    </w:p>
    <w:p w:rsidR="00E871A9" w:rsidRPr="006D50F8" w:rsidRDefault="00E871A9" w:rsidP="009F176E">
      <w:pPr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установить, что замещение им на условиях трудового договора должности </w:t>
      </w:r>
      <w:r w:rsidR="009F176E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 xml:space="preserve">в коммерческой или некоммерческой организации и (или) выполнение </w:t>
      </w:r>
      <w:r w:rsidR="009F176E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 xml:space="preserve">в коммерческой или некоммерческой организации работ (оказание услуг) нарушают требования </w:t>
      </w:r>
      <w:hyperlink r:id="rId57" w:tooltip="Федеральный закон от 25.12.2008 N 273-ФЗ (ред. от 28.12.2013) &quot;О противодействии коррупции&quot;{КонсультантПлюс}" w:history="1">
        <w:r w:rsidRPr="006D50F8">
          <w:rPr>
            <w:rFonts w:ascii="Times New Roman" w:hAnsi="Times New Roman"/>
            <w:sz w:val="26"/>
            <w:szCs w:val="26"/>
          </w:rPr>
          <w:t>статьи 12</w:t>
        </w:r>
      </w:hyperlink>
      <w:r w:rsidRPr="006D50F8">
        <w:rPr>
          <w:rFonts w:ascii="Times New Roman" w:hAnsi="Times New Roman"/>
          <w:sz w:val="26"/>
          <w:szCs w:val="26"/>
        </w:rPr>
        <w:t xml:space="preserve"> Федерального закона </w:t>
      </w:r>
      <w:hyperlink r:id="rId58" w:tooltip="ФЕДЕРАЛЬНЫЙ ЗАКОН от 25.12.2008 № 273-ФЗ&#10;ГОСУДАРСТВЕННАЯ ДУМА ФЕДЕРАЛЬНОГО СОБРАНИЯ РФ&#10;&#10;О противодействии коррупции" w:history="1">
        <w:r w:rsidRPr="006D50F8">
          <w:rPr>
            <w:rFonts w:ascii="Times New Roman" w:hAnsi="Times New Roman"/>
            <w:sz w:val="26"/>
            <w:szCs w:val="26"/>
          </w:rPr>
          <w:t>от 25.12.2008 № 273-ФЗ</w:t>
        </w:r>
      </w:hyperlink>
      <w:r w:rsidRPr="006D50F8">
        <w:rPr>
          <w:rFonts w:ascii="Times New Roman" w:hAnsi="Times New Roman"/>
          <w:sz w:val="26"/>
          <w:szCs w:val="26"/>
        </w:rPr>
        <w:t xml:space="preserve"> </w:t>
      </w:r>
      <w:r w:rsidR="009F176E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>«О противодействии коррупции». В этом случае комиссия рекомендует представителю нанимателя (работодателя) проинформировать об указанных обстоятельствах органы прокуратуры и уведомившую организацию.</w:t>
      </w:r>
    </w:p>
    <w:p w:rsidR="005139BC" w:rsidRPr="006D50F8" w:rsidRDefault="00993A18" w:rsidP="009F176E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>По итогам рассмотрения вопросов, указанных в подпунктах «а», «б», «г»</w:t>
      </w:r>
      <w:r w:rsidR="009F176E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 xml:space="preserve"> и «д» пункта 16 настоящего Положения, при наличии к тому оснований комиссия может принять иное решение, чем это предусмотрено</w:t>
      </w:r>
      <w:r w:rsidR="00F26223" w:rsidRPr="006D50F8">
        <w:rPr>
          <w:rFonts w:ascii="Times New Roman" w:hAnsi="Times New Roman"/>
          <w:sz w:val="26"/>
          <w:szCs w:val="26"/>
        </w:rPr>
        <w:t xml:space="preserve"> пунктами </w:t>
      </w:r>
      <w:r w:rsidRPr="006D50F8">
        <w:rPr>
          <w:rFonts w:ascii="Times New Roman" w:hAnsi="Times New Roman"/>
          <w:sz w:val="26"/>
          <w:szCs w:val="26"/>
        </w:rPr>
        <w:t>3</w:t>
      </w:r>
      <w:r w:rsidR="00E871A9" w:rsidRPr="006D50F8">
        <w:rPr>
          <w:rFonts w:ascii="Times New Roman" w:hAnsi="Times New Roman"/>
          <w:sz w:val="26"/>
          <w:szCs w:val="26"/>
        </w:rPr>
        <w:t>0-36</w:t>
      </w:r>
      <w:r w:rsidRPr="006D50F8">
        <w:rPr>
          <w:rFonts w:ascii="Times New Roman" w:hAnsi="Times New Roman"/>
          <w:sz w:val="26"/>
          <w:szCs w:val="26"/>
        </w:rPr>
        <w:t xml:space="preserve"> настоящего Положения. Основания и мотивы принятия такого решения должны быть отражены </w:t>
      </w:r>
      <w:r w:rsidR="009F176E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>в протоколе заседания комиссии</w:t>
      </w:r>
      <w:r w:rsidR="005139BC" w:rsidRPr="006D50F8">
        <w:rPr>
          <w:rFonts w:ascii="Times New Roman" w:hAnsi="Times New Roman"/>
          <w:sz w:val="26"/>
          <w:szCs w:val="26"/>
        </w:rPr>
        <w:t>.</w:t>
      </w:r>
    </w:p>
    <w:p w:rsidR="005139BC" w:rsidRPr="006D50F8" w:rsidRDefault="005139BC" w:rsidP="009F176E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По итогам рассмотрения вопроса, предусмотренного </w:t>
      </w:r>
      <w:hyperlink w:anchor="Par117" w:tooltip="Ссылка на текущий документ" w:history="1">
        <w:r w:rsidRPr="006D50F8">
          <w:rPr>
            <w:rFonts w:ascii="Times New Roman" w:hAnsi="Times New Roman"/>
            <w:sz w:val="26"/>
            <w:szCs w:val="26"/>
          </w:rPr>
          <w:t>подпунктом «в» пункта 1</w:t>
        </w:r>
      </w:hyperlink>
      <w:r w:rsidRPr="006D50F8">
        <w:rPr>
          <w:rFonts w:ascii="Times New Roman" w:hAnsi="Times New Roman"/>
          <w:sz w:val="26"/>
          <w:szCs w:val="26"/>
        </w:rPr>
        <w:t>6 настоящего Положения, комиссия принимает соответствующее решение.</w:t>
      </w:r>
    </w:p>
    <w:p w:rsidR="005139BC" w:rsidRPr="006D50F8" w:rsidRDefault="005139BC" w:rsidP="009F176E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Для исполнения решений комиссии могут быть подготовлены проекты </w:t>
      </w:r>
      <w:r w:rsidR="009622C7" w:rsidRPr="006D50F8">
        <w:rPr>
          <w:rFonts w:ascii="Times New Roman" w:hAnsi="Times New Roman"/>
          <w:sz w:val="26"/>
          <w:szCs w:val="26"/>
        </w:rPr>
        <w:t>муниципальных</w:t>
      </w:r>
      <w:r w:rsidRPr="006D50F8">
        <w:rPr>
          <w:rFonts w:ascii="Times New Roman" w:hAnsi="Times New Roman"/>
          <w:sz w:val="26"/>
          <w:szCs w:val="26"/>
        </w:rPr>
        <w:t xml:space="preserve"> правовых актов Нефтеюганского района, решений или поручений </w:t>
      </w:r>
      <w:r w:rsidR="009622C7" w:rsidRPr="006D50F8">
        <w:rPr>
          <w:rFonts w:ascii="Times New Roman" w:hAnsi="Times New Roman"/>
          <w:sz w:val="26"/>
          <w:szCs w:val="26"/>
        </w:rPr>
        <w:t>Г</w:t>
      </w:r>
      <w:r w:rsidRPr="006D50F8">
        <w:rPr>
          <w:rFonts w:ascii="Times New Roman" w:hAnsi="Times New Roman"/>
          <w:sz w:val="26"/>
          <w:szCs w:val="26"/>
        </w:rPr>
        <w:t xml:space="preserve">лавы Нефтеюганского района, которые в установленном порядке представляются </w:t>
      </w:r>
      <w:r w:rsidR="009F176E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 xml:space="preserve">на рассмотрение </w:t>
      </w:r>
      <w:r w:rsidR="00E871A9" w:rsidRPr="006D50F8">
        <w:rPr>
          <w:rFonts w:ascii="Times New Roman" w:hAnsi="Times New Roman"/>
          <w:sz w:val="26"/>
          <w:szCs w:val="26"/>
        </w:rPr>
        <w:t>руководителя органа местного самоуправления</w:t>
      </w:r>
      <w:r w:rsidRPr="006D50F8">
        <w:rPr>
          <w:rFonts w:ascii="Times New Roman" w:hAnsi="Times New Roman"/>
          <w:sz w:val="26"/>
          <w:szCs w:val="26"/>
        </w:rPr>
        <w:t xml:space="preserve"> Нефтеюганского района.</w:t>
      </w:r>
    </w:p>
    <w:p w:rsidR="005139BC" w:rsidRPr="006D50F8" w:rsidRDefault="005139BC" w:rsidP="009F176E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Решения комиссии по вопросам, указанным в </w:t>
      </w:r>
      <w:hyperlink w:anchor="Par110" w:tooltip="Ссылка на текущий документ" w:history="1">
        <w:r w:rsidRPr="006D50F8">
          <w:rPr>
            <w:rFonts w:ascii="Times New Roman" w:hAnsi="Times New Roman"/>
            <w:sz w:val="26"/>
            <w:szCs w:val="26"/>
          </w:rPr>
          <w:t>пункте 1</w:t>
        </w:r>
      </w:hyperlink>
      <w:r w:rsidRPr="006D50F8">
        <w:rPr>
          <w:rFonts w:ascii="Times New Roman" w:hAnsi="Times New Roman"/>
          <w:sz w:val="26"/>
          <w:szCs w:val="26"/>
        </w:rPr>
        <w:t>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139BC" w:rsidRPr="006D50F8" w:rsidRDefault="005139BC" w:rsidP="009F176E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</w:t>
      </w:r>
      <w:r w:rsidR="00873689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 xml:space="preserve">за исключением решения, принимаемого по итогам рассмотрения вопроса, указанного в </w:t>
      </w:r>
      <w:hyperlink w:anchor="Par115" w:tooltip="Ссылка на текущий документ" w:history="1">
        <w:r w:rsidRPr="006D50F8">
          <w:rPr>
            <w:rFonts w:ascii="Times New Roman" w:hAnsi="Times New Roman"/>
            <w:sz w:val="26"/>
            <w:szCs w:val="26"/>
          </w:rPr>
          <w:t>абзаце втором подпункта «б» пункта 1</w:t>
        </w:r>
      </w:hyperlink>
      <w:r w:rsidRPr="006D50F8">
        <w:rPr>
          <w:rFonts w:ascii="Times New Roman" w:hAnsi="Times New Roman"/>
          <w:sz w:val="26"/>
          <w:szCs w:val="26"/>
        </w:rPr>
        <w:t xml:space="preserve">6 настоящего Положения, для представителя нанимателя (работодателя) носят рекомендательный характер. Решение, принимаемое по итогам рассмотрения вопроса, указанного в </w:t>
      </w:r>
      <w:hyperlink w:anchor="Par115" w:tooltip="Ссылка на текущий документ" w:history="1">
        <w:r w:rsidRPr="006D50F8">
          <w:rPr>
            <w:rFonts w:ascii="Times New Roman" w:hAnsi="Times New Roman"/>
            <w:sz w:val="26"/>
            <w:szCs w:val="26"/>
          </w:rPr>
          <w:t xml:space="preserve">абзаце втором подпункта «б» </w:t>
        </w:r>
        <w:r w:rsidR="00873689">
          <w:rPr>
            <w:rFonts w:ascii="Times New Roman" w:hAnsi="Times New Roman"/>
            <w:sz w:val="26"/>
            <w:szCs w:val="26"/>
          </w:rPr>
          <w:br/>
        </w:r>
        <w:r w:rsidRPr="006D50F8">
          <w:rPr>
            <w:rFonts w:ascii="Times New Roman" w:hAnsi="Times New Roman"/>
            <w:sz w:val="26"/>
            <w:szCs w:val="26"/>
          </w:rPr>
          <w:t>пункта 1</w:t>
        </w:r>
      </w:hyperlink>
      <w:r w:rsidRPr="006D50F8">
        <w:rPr>
          <w:rFonts w:ascii="Times New Roman" w:hAnsi="Times New Roman"/>
          <w:sz w:val="26"/>
          <w:szCs w:val="26"/>
        </w:rPr>
        <w:t>6 настоящего Положения, носит обязательный характер.</w:t>
      </w:r>
    </w:p>
    <w:p w:rsidR="005139BC" w:rsidRPr="006D50F8" w:rsidRDefault="005139BC" w:rsidP="009F176E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>В протоколе заседания комиссии указываются:</w:t>
      </w:r>
    </w:p>
    <w:p w:rsidR="005139BC" w:rsidRPr="006D50F8" w:rsidRDefault="005139BC" w:rsidP="00873689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дата заседания комиссии, фамилии, имена, отчества членов комиссии </w:t>
      </w:r>
      <w:r w:rsidR="00873689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>и других лиц, присутствующих на заседании;</w:t>
      </w:r>
    </w:p>
    <w:p w:rsidR="005139BC" w:rsidRPr="006D50F8" w:rsidRDefault="005139BC" w:rsidP="00873689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139BC" w:rsidRPr="006D50F8" w:rsidRDefault="005139BC" w:rsidP="00873689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предъявляемые к муниципальному служащему претензии, материалы, </w:t>
      </w:r>
      <w:r w:rsidR="00873689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>на которых они основываются;</w:t>
      </w:r>
    </w:p>
    <w:p w:rsidR="005139BC" w:rsidRPr="006D50F8" w:rsidRDefault="005139BC" w:rsidP="00873689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содержание пояснений муниципального служащего и других лиц </w:t>
      </w:r>
      <w:r w:rsidR="00873689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>по существу предъявляемых претензий;</w:t>
      </w:r>
    </w:p>
    <w:p w:rsidR="005139BC" w:rsidRPr="006D50F8" w:rsidRDefault="005139BC" w:rsidP="00873689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>фамилии, имена, отчества выступивших на заседании лиц и краткое изложение их выступлений;</w:t>
      </w:r>
    </w:p>
    <w:p w:rsidR="005139BC" w:rsidRPr="006D50F8" w:rsidRDefault="005139BC" w:rsidP="00873689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источник информации, содержащей основания для проведения заседания комиссии, дата поступления информации в </w:t>
      </w:r>
      <w:r w:rsidR="00FC49AE" w:rsidRPr="006D50F8">
        <w:rPr>
          <w:rFonts w:ascii="Times New Roman" w:hAnsi="Times New Roman"/>
          <w:sz w:val="26"/>
          <w:szCs w:val="26"/>
        </w:rPr>
        <w:t>органы местного самоуправления</w:t>
      </w:r>
      <w:r w:rsidRPr="006D50F8">
        <w:rPr>
          <w:rFonts w:ascii="Times New Roman" w:hAnsi="Times New Roman"/>
          <w:sz w:val="26"/>
          <w:szCs w:val="26"/>
        </w:rPr>
        <w:t xml:space="preserve"> Нефтеюганского района;</w:t>
      </w:r>
    </w:p>
    <w:p w:rsidR="005139BC" w:rsidRPr="006D50F8" w:rsidRDefault="005139BC" w:rsidP="00873689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>другие сведения;</w:t>
      </w:r>
    </w:p>
    <w:p w:rsidR="005139BC" w:rsidRPr="006D50F8" w:rsidRDefault="005139BC" w:rsidP="00873689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>результаты голосования;</w:t>
      </w:r>
    </w:p>
    <w:p w:rsidR="005139BC" w:rsidRPr="006D50F8" w:rsidRDefault="005139BC" w:rsidP="00873689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>решение и обоснование его принятия.</w:t>
      </w:r>
    </w:p>
    <w:p w:rsidR="005139BC" w:rsidRPr="006D50F8" w:rsidRDefault="005139BC" w:rsidP="00873689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139BC" w:rsidRPr="006D50F8" w:rsidRDefault="005139BC" w:rsidP="00873689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Копии протокола заседания комиссии </w:t>
      </w:r>
      <w:r w:rsidR="00F26223" w:rsidRPr="006D50F8">
        <w:rPr>
          <w:rFonts w:ascii="Times New Roman" w:hAnsi="Times New Roman"/>
          <w:sz w:val="26"/>
          <w:szCs w:val="26"/>
        </w:rPr>
        <w:t xml:space="preserve">7-дневный срок </w:t>
      </w:r>
      <w:r w:rsidRPr="006D50F8">
        <w:rPr>
          <w:rFonts w:ascii="Times New Roman" w:hAnsi="Times New Roman"/>
          <w:sz w:val="26"/>
          <w:szCs w:val="26"/>
        </w:rPr>
        <w:t>со дня заседания направляются представителю нанимателя (работодателю),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5139BC" w:rsidRPr="006D50F8" w:rsidRDefault="005139BC" w:rsidP="00873689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Представитель нанимателя (работодатель) обязан рассмотреть протокол заседания комиссии и вправе учесть в пределах своей компетенции содержащиеся </w:t>
      </w:r>
      <w:r w:rsidR="00E72563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 xml:space="preserve">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(работодатель) в письменной форме уведомляет комиссию в месячный срок со дня поступления к нему протокола заседания комиссии. Решение представителя нанимателя (работодателя) оглашается </w:t>
      </w:r>
      <w:r w:rsidR="00E72563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>на ближайшем заседании комиссии и принимается к сведению без обсуждения.</w:t>
      </w:r>
    </w:p>
    <w:p w:rsidR="005139BC" w:rsidRPr="006D50F8" w:rsidRDefault="005139BC" w:rsidP="00873689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В случае установления комиссией признаков дисциплинарного проступка </w:t>
      </w:r>
      <w:r w:rsidR="00E72563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 xml:space="preserve">в действиях (бездействии) муниципального служащего информация об этом представляется представителю нанимателя (работодателю) для решения вопроса </w:t>
      </w:r>
      <w:r w:rsidR="00E72563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>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5139BC" w:rsidRPr="006D50F8" w:rsidRDefault="005139BC" w:rsidP="00873689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</w:p>
    <w:p w:rsidR="005139BC" w:rsidRPr="006D50F8" w:rsidRDefault="005139BC" w:rsidP="00873689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Копия протокола заседания комиссии или выписка из него приобщается </w:t>
      </w:r>
      <w:r w:rsidR="00E72563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 xml:space="preserve">к личному делу муниципального служащего, в отношении которого рассмотрен вопрос о соблюдении требований к служебному поведению и (или) требований </w:t>
      </w:r>
      <w:r w:rsidR="00E72563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>об урегулировании конфликта интересов.</w:t>
      </w:r>
    </w:p>
    <w:p w:rsidR="005139BC" w:rsidRPr="006D50F8" w:rsidRDefault="005139BC" w:rsidP="00873689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Выписка из решения комиссии, заверенная подписью секретаря комиссии </w:t>
      </w:r>
      <w:r w:rsidR="00E72563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 xml:space="preserve">и печатью администрации Нефтеюганского района, вручается гражданину, замещавшему должность муниципальной службы в </w:t>
      </w:r>
      <w:r w:rsidR="00FC49AE" w:rsidRPr="006D50F8">
        <w:rPr>
          <w:rFonts w:ascii="Times New Roman" w:hAnsi="Times New Roman"/>
          <w:sz w:val="26"/>
          <w:szCs w:val="26"/>
        </w:rPr>
        <w:t>органе местного самоуправления</w:t>
      </w:r>
      <w:r w:rsidRPr="006D50F8">
        <w:rPr>
          <w:rFonts w:ascii="Times New Roman" w:hAnsi="Times New Roman"/>
          <w:sz w:val="26"/>
          <w:szCs w:val="26"/>
        </w:rPr>
        <w:t xml:space="preserve"> Нефтеюганского района, в отношении которого рассматривался вопрос, указанный </w:t>
      </w:r>
      <w:r w:rsidR="00E72563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 xml:space="preserve">в </w:t>
      </w:r>
      <w:hyperlink w:anchor="Par115" w:tooltip="Ссылка на текущий документ" w:history="1">
        <w:r w:rsidRPr="006D50F8">
          <w:rPr>
            <w:rFonts w:ascii="Times New Roman" w:hAnsi="Times New Roman"/>
            <w:sz w:val="26"/>
            <w:szCs w:val="26"/>
          </w:rPr>
          <w:t>абзаце втором подпункта «б» пункта 1</w:t>
        </w:r>
      </w:hyperlink>
      <w:r w:rsidRPr="006D50F8">
        <w:rPr>
          <w:rFonts w:ascii="Times New Roman" w:hAnsi="Times New Roman"/>
          <w:sz w:val="26"/>
          <w:szCs w:val="26"/>
        </w:rPr>
        <w:t>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64139" w:rsidRPr="006D50F8" w:rsidRDefault="00364139" w:rsidP="00873689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Комиссия обязана также о принятом решении уведомить гражданина устно </w:t>
      </w:r>
      <w:r w:rsidR="00E72563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>в течение трех рабочих дней.</w:t>
      </w:r>
    </w:p>
    <w:p w:rsidR="005139BC" w:rsidRPr="006D50F8" w:rsidRDefault="005139BC" w:rsidP="00873689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заседания, ознакомление членов комиссии с материалами, представляемыми для обсуждения на заседании комиссии осуществля</w:t>
      </w:r>
      <w:r w:rsidR="00FC49AE" w:rsidRPr="006D50F8">
        <w:rPr>
          <w:rFonts w:ascii="Times New Roman" w:hAnsi="Times New Roman"/>
          <w:sz w:val="26"/>
          <w:szCs w:val="26"/>
        </w:rPr>
        <w:t>е</w:t>
      </w:r>
      <w:r w:rsidRPr="006D50F8">
        <w:rPr>
          <w:rFonts w:ascii="Times New Roman" w:hAnsi="Times New Roman"/>
          <w:sz w:val="26"/>
          <w:szCs w:val="26"/>
        </w:rPr>
        <w:t xml:space="preserve">тся </w:t>
      </w:r>
      <w:r w:rsidR="00DC4977" w:rsidRPr="006D50F8">
        <w:rPr>
          <w:rFonts w:ascii="Times New Roman" w:hAnsi="Times New Roman"/>
          <w:sz w:val="26"/>
          <w:szCs w:val="26"/>
        </w:rPr>
        <w:t xml:space="preserve">уполномоченными должностными лицами </w:t>
      </w:r>
      <w:r w:rsidR="00FC49AE" w:rsidRPr="006D50F8">
        <w:rPr>
          <w:rFonts w:ascii="Times New Roman" w:hAnsi="Times New Roman"/>
          <w:sz w:val="26"/>
          <w:szCs w:val="26"/>
        </w:rPr>
        <w:t>отдел</w:t>
      </w:r>
      <w:r w:rsidR="00DC4977" w:rsidRPr="006D50F8">
        <w:rPr>
          <w:rFonts w:ascii="Times New Roman" w:hAnsi="Times New Roman"/>
          <w:sz w:val="26"/>
          <w:szCs w:val="26"/>
        </w:rPr>
        <w:t>а</w:t>
      </w:r>
      <w:r w:rsidR="00FC49AE" w:rsidRPr="006D50F8">
        <w:rPr>
          <w:rFonts w:ascii="Times New Roman" w:hAnsi="Times New Roman"/>
          <w:sz w:val="26"/>
          <w:szCs w:val="26"/>
        </w:rPr>
        <w:t xml:space="preserve"> кадров </w:t>
      </w:r>
      <w:r w:rsidR="00E72563">
        <w:rPr>
          <w:rFonts w:ascii="Times New Roman" w:hAnsi="Times New Roman"/>
          <w:sz w:val="26"/>
          <w:szCs w:val="26"/>
        </w:rPr>
        <w:br/>
      </w:r>
      <w:r w:rsidR="00FC49AE" w:rsidRPr="006D50F8">
        <w:rPr>
          <w:rFonts w:ascii="Times New Roman" w:hAnsi="Times New Roman"/>
          <w:sz w:val="26"/>
          <w:szCs w:val="26"/>
        </w:rPr>
        <w:t xml:space="preserve">и муниципальной службы </w:t>
      </w:r>
      <w:r w:rsidRPr="006D50F8">
        <w:rPr>
          <w:rFonts w:ascii="Times New Roman" w:hAnsi="Times New Roman"/>
          <w:sz w:val="26"/>
          <w:szCs w:val="26"/>
        </w:rPr>
        <w:t>администрации Нефтеюганского района, ответственными за работу по профилактике коррупционных и иных правонарушений.</w:t>
      </w:r>
    </w:p>
    <w:p w:rsidR="005139BC" w:rsidRPr="006D50F8" w:rsidRDefault="005139BC" w:rsidP="006D50F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5139BC" w:rsidRPr="006D50F8" w:rsidRDefault="005139BC" w:rsidP="006D50F8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D97940" w:rsidRPr="006D50F8" w:rsidRDefault="00D97940" w:rsidP="006D50F8">
      <w:pPr>
        <w:ind w:firstLine="0"/>
        <w:jc w:val="right"/>
        <w:rPr>
          <w:rFonts w:ascii="Times New Roman" w:hAnsi="Times New Roman"/>
          <w:bCs/>
          <w:sz w:val="32"/>
          <w:szCs w:val="32"/>
        </w:rPr>
      </w:pPr>
    </w:p>
    <w:p w:rsidR="00E72563" w:rsidRPr="00E72563" w:rsidRDefault="00D97940" w:rsidP="00E72563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32"/>
          <w:szCs w:val="32"/>
        </w:rPr>
        <w:br w:type="page"/>
      </w:r>
      <w:r w:rsidR="00E72563" w:rsidRPr="00E72563">
        <w:rPr>
          <w:rFonts w:ascii="Times New Roman" w:hAnsi="Times New Roman"/>
          <w:sz w:val="26"/>
          <w:szCs w:val="26"/>
        </w:rPr>
        <w:t>Приложение № 2</w:t>
      </w:r>
    </w:p>
    <w:p w:rsidR="00E72563" w:rsidRPr="00E72563" w:rsidRDefault="00E72563" w:rsidP="00E72563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E72563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E72563" w:rsidRPr="00E72563" w:rsidRDefault="00E72563" w:rsidP="00E72563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E72563">
        <w:rPr>
          <w:rFonts w:ascii="Times New Roman" w:hAnsi="Times New Roman"/>
          <w:sz w:val="26"/>
          <w:szCs w:val="26"/>
        </w:rPr>
        <w:t>Нефтеюганского района</w:t>
      </w:r>
    </w:p>
    <w:p w:rsidR="00E72563" w:rsidRPr="00E72563" w:rsidRDefault="00E72563" w:rsidP="00E72563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E72563">
        <w:rPr>
          <w:rFonts w:ascii="Times New Roman" w:hAnsi="Times New Roman"/>
          <w:sz w:val="26"/>
          <w:szCs w:val="26"/>
        </w:rPr>
        <w:t xml:space="preserve">от </w:t>
      </w:r>
      <w:r w:rsidR="00442E6C">
        <w:rPr>
          <w:rFonts w:ascii="Times New Roman" w:hAnsi="Times New Roman"/>
          <w:sz w:val="26"/>
          <w:szCs w:val="26"/>
        </w:rPr>
        <w:t>27.02.2017 № 312-па-нпа</w:t>
      </w:r>
    </w:p>
    <w:p w:rsidR="009D7E9A" w:rsidRPr="006D50F8" w:rsidRDefault="009D7E9A" w:rsidP="00E72563">
      <w:pPr>
        <w:pStyle w:val="2"/>
        <w:ind w:firstLine="0"/>
        <w:jc w:val="right"/>
        <w:rPr>
          <w:rFonts w:ascii="Times New Roman" w:hAnsi="Times New Roman" w:cs="Times New Roman"/>
          <w:b w:val="0"/>
          <w:bCs w:val="0"/>
          <w:iCs w:val="0"/>
        </w:rPr>
      </w:pPr>
    </w:p>
    <w:p w:rsidR="005139BC" w:rsidRPr="006D50F8" w:rsidRDefault="005139BC" w:rsidP="006D50F8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5139BC" w:rsidRPr="006D50F8" w:rsidRDefault="005139BC" w:rsidP="006D50F8">
      <w:pPr>
        <w:ind w:firstLine="0"/>
        <w:jc w:val="right"/>
        <w:rPr>
          <w:rFonts w:ascii="Times New Roman" w:hAnsi="Times New Roman"/>
        </w:rPr>
      </w:pPr>
    </w:p>
    <w:p w:rsidR="005139BC" w:rsidRPr="006D50F8" w:rsidRDefault="005139BC" w:rsidP="006D50F8">
      <w:pPr>
        <w:ind w:firstLine="0"/>
        <w:jc w:val="right"/>
        <w:rPr>
          <w:rFonts w:ascii="Times New Roman" w:hAnsi="Times New Roman"/>
        </w:rPr>
      </w:pPr>
    </w:p>
    <w:p w:rsidR="005139BC" w:rsidRPr="006D50F8" w:rsidRDefault="00B81C42" w:rsidP="006D50F8">
      <w:pPr>
        <w:ind w:firstLine="0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hyperlink w:anchor="Par232" w:tooltip="Ссылка на текущий документ" w:history="1">
        <w:r w:rsidR="005139BC" w:rsidRPr="006D50F8">
          <w:rPr>
            <w:rFonts w:ascii="Times New Roman" w:hAnsi="Times New Roman"/>
            <w:bCs/>
            <w:iCs/>
            <w:sz w:val="26"/>
            <w:szCs w:val="26"/>
          </w:rPr>
          <w:t>СОСТАВ</w:t>
        </w:r>
      </w:hyperlink>
      <w:r w:rsidR="005139BC" w:rsidRPr="006D50F8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:rsidR="005139BC" w:rsidRPr="006D50F8" w:rsidRDefault="005139BC" w:rsidP="006D50F8">
      <w:pPr>
        <w:ind w:firstLine="0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6D50F8">
        <w:rPr>
          <w:rFonts w:ascii="Times New Roman" w:hAnsi="Times New Roman"/>
          <w:bCs/>
          <w:iCs/>
          <w:sz w:val="26"/>
          <w:szCs w:val="26"/>
        </w:rPr>
        <w:t xml:space="preserve">комиссии по соблюдению требований к служебному поведению муниципальных служащих и урегулированию конфликта интересов в </w:t>
      </w:r>
      <w:r w:rsidR="009D7E9A" w:rsidRPr="006D50F8">
        <w:rPr>
          <w:rFonts w:ascii="Times New Roman" w:hAnsi="Times New Roman"/>
          <w:bCs/>
          <w:iCs/>
          <w:sz w:val="26"/>
          <w:szCs w:val="26"/>
        </w:rPr>
        <w:t>органах местного самоуправления</w:t>
      </w:r>
      <w:r w:rsidRPr="006D50F8">
        <w:rPr>
          <w:rFonts w:ascii="Times New Roman" w:hAnsi="Times New Roman"/>
          <w:bCs/>
          <w:iCs/>
          <w:sz w:val="26"/>
          <w:szCs w:val="26"/>
        </w:rPr>
        <w:t xml:space="preserve"> Нефтеюганского района</w:t>
      </w:r>
    </w:p>
    <w:p w:rsidR="005139BC" w:rsidRPr="006D50F8" w:rsidRDefault="005139BC" w:rsidP="006D50F8">
      <w:pPr>
        <w:ind w:firstLine="0"/>
        <w:jc w:val="center"/>
        <w:outlineLvl w:val="1"/>
        <w:rPr>
          <w:rFonts w:ascii="Times New Roman" w:hAnsi="Times New Roman"/>
          <w:bCs/>
          <w:iCs/>
          <w:sz w:val="30"/>
          <w:szCs w:val="28"/>
        </w:rPr>
      </w:pPr>
    </w:p>
    <w:p w:rsidR="005139BC" w:rsidRPr="006D50F8" w:rsidRDefault="005139BC" w:rsidP="006D50F8">
      <w:pPr>
        <w:ind w:firstLine="0"/>
        <w:jc w:val="center"/>
        <w:rPr>
          <w:rFonts w:ascii="Times New Roman" w:hAnsi="Times New Roman"/>
        </w:rPr>
      </w:pPr>
    </w:p>
    <w:p w:rsidR="005139BC" w:rsidRPr="006D50F8" w:rsidRDefault="005139BC" w:rsidP="008C6CFC">
      <w:pPr>
        <w:ind w:firstLine="709"/>
        <w:rPr>
          <w:rFonts w:ascii="Times New Roman" w:hAnsi="Times New Roman"/>
          <w:sz w:val="26"/>
          <w:szCs w:val="26"/>
        </w:rPr>
      </w:pPr>
      <w:r w:rsidRPr="008C6CFC">
        <w:rPr>
          <w:rFonts w:ascii="Times New Roman" w:hAnsi="Times New Roman"/>
          <w:b/>
          <w:sz w:val="26"/>
          <w:szCs w:val="26"/>
        </w:rPr>
        <w:t>Председатель комиссии</w:t>
      </w:r>
      <w:r w:rsidRPr="006D50F8">
        <w:rPr>
          <w:rFonts w:ascii="Times New Roman" w:hAnsi="Times New Roman"/>
          <w:sz w:val="26"/>
          <w:szCs w:val="26"/>
        </w:rPr>
        <w:t xml:space="preserve"> – первый заместитель главы Нефтеюганского района</w:t>
      </w:r>
    </w:p>
    <w:p w:rsidR="005139BC" w:rsidRPr="006D50F8" w:rsidRDefault="005139BC" w:rsidP="008C6CFC">
      <w:pPr>
        <w:ind w:firstLine="709"/>
        <w:rPr>
          <w:rFonts w:ascii="Times New Roman" w:hAnsi="Times New Roman"/>
        </w:rPr>
      </w:pPr>
    </w:p>
    <w:p w:rsidR="005139BC" w:rsidRPr="006D50F8" w:rsidRDefault="005139BC" w:rsidP="008C6CFC">
      <w:pPr>
        <w:ind w:firstLine="709"/>
        <w:rPr>
          <w:rFonts w:ascii="Times New Roman" w:hAnsi="Times New Roman"/>
          <w:sz w:val="26"/>
          <w:szCs w:val="26"/>
        </w:rPr>
      </w:pPr>
      <w:r w:rsidRPr="008C6CFC">
        <w:rPr>
          <w:rFonts w:ascii="Times New Roman" w:hAnsi="Times New Roman"/>
          <w:b/>
          <w:sz w:val="26"/>
          <w:szCs w:val="26"/>
        </w:rPr>
        <w:t>заместитель председателя</w:t>
      </w:r>
      <w:r w:rsidR="008C6CFC">
        <w:rPr>
          <w:rFonts w:ascii="Times New Roman" w:hAnsi="Times New Roman"/>
          <w:b/>
          <w:sz w:val="26"/>
          <w:szCs w:val="26"/>
        </w:rPr>
        <w:t xml:space="preserve"> комиссии</w:t>
      </w:r>
      <w:r w:rsidRPr="006D50F8">
        <w:rPr>
          <w:rFonts w:ascii="Times New Roman" w:hAnsi="Times New Roman"/>
          <w:sz w:val="26"/>
          <w:szCs w:val="26"/>
        </w:rPr>
        <w:t xml:space="preserve"> – заместитель главы Нефтеюганского района</w:t>
      </w:r>
      <w:r w:rsidR="009622C7" w:rsidRPr="006D50F8">
        <w:rPr>
          <w:rFonts w:ascii="Times New Roman" w:hAnsi="Times New Roman"/>
          <w:sz w:val="26"/>
          <w:szCs w:val="26"/>
        </w:rPr>
        <w:t xml:space="preserve">, курирующий социальную сферу деятельности </w:t>
      </w:r>
    </w:p>
    <w:p w:rsidR="005139BC" w:rsidRPr="006D50F8" w:rsidRDefault="005139BC" w:rsidP="008C6CFC">
      <w:pPr>
        <w:ind w:firstLine="709"/>
        <w:rPr>
          <w:rFonts w:ascii="Times New Roman" w:hAnsi="Times New Roman"/>
        </w:rPr>
      </w:pPr>
    </w:p>
    <w:p w:rsidR="005139BC" w:rsidRPr="006D50F8" w:rsidRDefault="005139BC" w:rsidP="008C6CFC">
      <w:pPr>
        <w:ind w:firstLine="709"/>
        <w:rPr>
          <w:rFonts w:ascii="Times New Roman" w:hAnsi="Times New Roman"/>
          <w:sz w:val="26"/>
          <w:szCs w:val="26"/>
        </w:rPr>
      </w:pPr>
      <w:r w:rsidRPr="008C6CFC">
        <w:rPr>
          <w:rFonts w:ascii="Times New Roman" w:hAnsi="Times New Roman"/>
          <w:b/>
          <w:sz w:val="26"/>
          <w:szCs w:val="26"/>
        </w:rPr>
        <w:t>секретарь комиссии</w:t>
      </w:r>
      <w:r w:rsidRPr="006D50F8">
        <w:rPr>
          <w:rFonts w:ascii="Times New Roman" w:hAnsi="Times New Roman"/>
          <w:sz w:val="26"/>
          <w:szCs w:val="26"/>
        </w:rPr>
        <w:t xml:space="preserve"> – заместитель начальника отдела кадров и муниципальной службы </w:t>
      </w:r>
      <w:r w:rsidR="009D7E9A" w:rsidRPr="006D50F8">
        <w:rPr>
          <w:rFonts w:ascii="Times New Roman" w:hAnsi="Times New Roman"/>
          <w:sz w:val="26"/>
          <w:szCs w:val="26"/>
        </w:rPr>
        <w:t>администрации</w:t>
      </w:r>
      <w:r w:rsidRPr="006D50F8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8C6CFC">
        <w:rPr>
          <w:rFonts w:ascii="Times New Roman" w:hAnsi="Times New Roman"/>
          <w:sz w:val="26"/>
          <w:szCs w:val="26"/>
        </w:rPr>
        <w:t>.</w:t>
      </w:r>
    </w:p>
    <w:p w:rsidR="005139BC" w:rsidRPr="006D50F8" w:rsidRDefault="005139BC" w:rsidP="008C6CFC">
      <w:pPr>
        <w:ind w:firstLine="709"/>
        <w:rPr>
          <w:rFonts w:ascii="Times New Roman" w:hAnsi="Times New Roman"/>
          <w:sz w:val="26"/>
          <w:szCs w:val="26"/>
        </w:rPr>
      </w:pPr>
    </w:p>
    <w:p w:rsidR="005139BC" w:rsidRPr="008C6CFC" w:rsidRDefault="005139BC" w:rsidP="008C6CFC">
      <w:pPr>
        <w:ind w:firstLine="709"/>
        <w:rPr>
          <w:rFonts w:ascii="Times New Roman" w:hAnsi="Times New Roman"/>
          <w:b/>
          <w:sz w:val="26"/>
          <w:szCs w:val="26"/>
        </w:rPr>
      </w:pPr>
      <w:r w:rsidRPr="008C6CFC">
        <w:rPr>
          <w:rFonts w:ascii="Times New Roman" w:hAnsi="Times New Roman"/>
          <w:b/>
          <w:sz w:val="26"/>
          <w:szCs w:val="26"/>
        </w:rPr>
        <w:t>Члены комиссии:</w:t>
      </w:r>
    </w:p>
    <w:p w:rsidR="005139BC" w:rsidRPr="008C6CFC" w:rsidRDefault="005139BC" w:rsidP="006D50F8">
      <w:pPr>
        <w:ind w:firstLine="0"/>
        <w:rPr>
          <w:rFonts w:ascii="Times New Roman" w:hAnsi="Times New Roman"/>
          <w:sz w:val="16"/>
          <w:szCs w:val="16"/>
        </w:rPr>
      </w:pPr>
    </w:p>
    <w:p w:rsidR="005139BC" w:rsidRPr="006D50F8" w:rsidRDefault="005139BC" w:rsidP="008C6CFC">
      <w:pPr>
        <w:numPr>
          <w:ilvl w:val="0"/>
          <w:numId w:val="20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>председатель юридического комитета администрации Нефтеюганского района</w:t>
      </w:r>
    </w:p>
    <w:p w:rsidR="005139BC" w:rsidRPr="006D50F8" w:rsidRDefault="005139BC" w:rsidP="008C6CFC">
      <w:pPr>
        <w:numPr>
          <w:ilvl w:val="0"/>
          <w:numId w:val="20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начальник отдела кадров и муниципальной службы </w:t>
      </w:r>
      <w:r w:rsidR="009D7E9A" w:rsidRPr="006D50F8">
        <w:rPr>
          <w:rFonts w:ascii="Times New Roman" w:hAnsi="Times New Roman"/>
          <w:sz w:val="26"/>
          <w:szCs w:val="26"/>
        </w:rPr>
        <w:t>администрации</w:t>
      </w:r>
      <w:r w:rsidRPr="006D50F8">
        <w:rPr>
          <w:rFonts w:ascii="Times New Roman" w:hAnsi="Times New Roman"/>
          <w:sz w:val="26"/>
          <w:szCs w:val="26"/>
        </w:rPr>
        <w:t xml:space="preserve"> Нефтеюганского района</w:t>
      </w:r>
    </w:p>
    <w:p w:rsidR="009D7E9A" w:rsidRPr="006D50F8" w:rsidRDefault="009D7E9A" w:rsidP="008C6CFC">
      <w:pPr>
        <w:numPr>
          <w:ilvl w:val="0"/>
          <w:numId w:val="20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>председатель Контрольно-счетной палаты Нефтеюганского района</w:t>
      </w:r>
    </w:p>
    <w:p w:rsidR="009622C7" w:rsidRPr="006D50F8" w:rsidRDefault="009622C7" w:rsidP="008C6CFC">
      <w:pPr>
        <w:numPr>
          <w:ilvl w:val="0"/>
          <w:numId w:val="20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>руководитель аппарата Думы Нефтеюганского района</w:t>
      </w:r>
    </w:p>
    <w:p w:rsidR="005139BC" w:rsidRPr="006D50F8" w:rsidRDefault="005139BC" w:rsidP="008C6CFC">
      <w:pPr>
        <w:numPr>
          <w:ilvl w:val="0"/>
          <w:numId w:val="20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представитель Общественного совета Нефтеюганского района </w:t>
      </w:r>
      <w:r w:rsidR="008C6CFC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 xml:space="preserve">(по согласованию) </w:t>
      </w:r>
    </w:p>
    <w:p w:rsidR="005139BC" w:rsidRPr="006D50F8" w:rsidRDefault="005139BC" w:rsidP="008C6CFC">
      <w:pPr>
        <w:numPr>
          <w:ilvl w:val="0"/>
          <w:numId w:val="20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>представитель профсоюзной организации администрации Нефтеюганского района (по согласованию)</w:t>
      </w:r>
    </w:p>
    <w:p w:rsidR="005139BC" w:rsidRPr="006D50F8" w:rsidRDefault="005139BC" w:rsidP="008C6CFC">
      <w:pPr>
        <w:numPr>
          <w:ilvl w:val="0"/>
          <w:numId w:val="20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6"/>
          <w:szCs w:val="26"/>
        </w:rPr>
      </w:pPr>
      <w:r w:rsidRPr="006D50F8">
        <w:rPr>
          <w:rFonts w:ascii="Times New Roman" w:hAnsi="Times New Roman"/>
          <w:sz w:val="26"/>
          <w:szCs w:val="26"/>
        </w:rPr>
        <w:t xml:space="preserve">представитель образовательной организации среднего, высшего </w:t>
      </w:r>
      <w:r w:rsidR="008C6CFC">
        <w:rPr>
          <w:rFonts w:ascii="Times New Roman" w:hAnsi="Times New Roman"/>
          <w:sz w:val="26"/>
          <w:szCs w:val="26"/>
        </w:rPr>
        <w:br/>
      </w:r>
      <w:r w:rsidRPr="006D50F8">
        <w:rPr>
          <w:rFonts w:ascii="Times New Roman" w:hAnsi="Times New Roman"/>
          <w:sz w:val="26"/>
          <w:szCs w:val="26"/>
        </w:rPr>
        <w:t>и дополнительного профессиональног</w:t>
      </w:r>
      <w:r w:rsidR="009D7E9A" w:rsidRPr="006D50F8">
        <w:rPr>
          <w:rFonts w:ascii="Times New Roman" w:hAnsi="Times New Roman"/>
          <w:sz w:val="26"/>
          <w:szCs w:val="26"/>
        </w:rPr>
        <w:t>о образования (по согласованию)</w:t>
      </w:r>
      <w:r w:rsidR="008C6CFC">
        <w:rPr>
          <w:rFonts w:ascii="Times New Roman" w:hAnsi="Times New Roman"/>
          <w:sz w:val="26"/>
          <w:szCs w:val="26"/>
        </w:rPr>
        <w:t>.</w:t>
      </w:r>
    </w:p>
    <w:p w:rsidR="005139BC" w:rsidRPr="006D50F8" w:rsidRDefault="005139BC" w:rsidP="006D50F8">
      <w:pPr>
        <w:ind w:firstLine="0"/>
        <w:rPr>
          <w:rFonts w:ascii="Times New Roman" w:hAnsi="Times New Roman"/>
          <w:sz w:val="26"/>
          <w:szCs w:val="26"/>
        </w:rPr>
      </w:pPr>
    </w:p>
    <w:p w:rsidR="005139BC" w:rsidRPr="006D50F8" w:rsidRDefault="005139BC" w:rsidP="006D50F8">
      <w:pPr>
        <w:ind w:firstLine="0"/>
        <w:rPr>
          <w:rFonts w:ascii="Times New Roman" w:hAnsi="Times New Roman"/>
          <w:sz w:val="26"/>
          <w:szCs w:val="26"/>
        </w:rPr>
      </w:pPr>
    </w:p>
    <w:p w:rsidR="005139BC" w:rsidRPr="006D50F8" w:rsidRDefault="005139BC" w:rsidP="006D50F8">
      <w:pPr>
        <w:ind w:firstLine="0"/>
        <w:rPr>
          <w:rFonts w:ascii="Times New Roman" w:hAnsi="Times New Roman"/>
          <w:sz w:val="26"/>
          <w:szCs w:val="26"/>
        </w:rPr>
      </w:pPr>
    </w:p>
    <w:p w:rsidR="00BA4C0A" w:rsidRPr="006D50F8" w:rsidRDefault="00BA4C0A" w:rsidP="006D50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15E04" w:rsidRPr="006D50F8" w:rsidRDefault="00B15E04" w:rsidP="006D50F8">
      <w:pPr>
        <w:pStyle w:val="ConsPlusNormal"/>
        <w:widowControl/>
        <w:tabs>
          <w:tab w:val="left" w:pos="0"/>
          <w:tab w:val="left" w:pos="98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B15E04" w:rsidRPr="006D50F8" w:rsidSect="006D50F8">
      <w:pgSz w:w="11906" w:h="16838" w:code="9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C42" w:rsidRDefault="00B81C42">
      <w:r>
        <w:separator/>
      </w:r>
    </w:p>
  </w:endnote>
  <w:endnote w:type="continuationSeparator" w:id="0">
    <w:p w:rsidR="00B81C42" w:rsidRDefault="00B8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C42" w:rsidRDefault="00B81C42">
      <w:r>
        <w:separator/>
      </w:r>
    </w:p>
  </w:footnote>
  <w:footnote w:type="continuationSeparator" w:id="0">
    <w:p w:rsidR="00B81C42" w:rsidRDefault="00B81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F8" w:rsidRPr="006D50F8" w:rsidRDefault="006D50F8" w:rsidP="006D50F8">
    <w:pPr>
      <w:pStyle w:val="a4"/>
      <w:tabs>
        <w:tab w:val="clear" w:pos="4677"/>
        <w:tab w:val="center" w:pos="0"/>
      </w:tabs>
      <w:ind w:firstLine="0"/>
      <w:jc w:val="center"/>
      <w:rPr>
        <w:rFonts w:ascii="Times New Roman" w:hAnsi="Times New Roman"/>
      </w:rPr>
    </w:pPr>
    <w:r w:rsidRPr="006D50F8">
      <w:rPr>
        <w:rFonts w:ascii="Times New Roman" w:hAnsi="Times New Roman"/>
      </w:rPr>
      <w:fldChar w:fldCharType="begin"/>
    </w:r>
    <w:r w:rsidRPr="006D50F8">
      <w:rPr>
        <w:rFonts w:ascii="Times New Roman" w:hAnsi="Times New Roman"/>
      </w:rPr>
      <w:instrText>PAGE   \* MERGEFORMAT</w:instrText>
    </w:r>
    <w:r w:rsidRPr="006D50F8">
      <w:rPr>
        <w:rFonts w:ascii="Times New Roman" w:hAnsi="Times New Roman"/>
      </w:rPr>
      <w:fldChar w:fldCharType="separate"/>
    </w:r>
    <w:r w:rsidR="00B64741">
      <w:rPr>
        <w:rFonts w:ascii="Times New Roman" w:hAnsi="Times New Roman"/>
        <w:noProof/>
      </w:rPr>
      <w:t>2</w:t>
    </w:r>
    <w:r w:rsidRPr="006D50F8">
      <w:rPr>
        <w:rFonts w:ascii="Times New Roman" w:hAnsi="Times New Roman"/>
      </w:rPr>
      <w:fldChar w:fldCharType="end"/>
    </w:r>
  </w:p>
  <w:p w:rsidR="006D50F8" w:rsidRDefault="006D50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F8" w:rsidRPr="00E529F6" w:rsidRDefault="006D50F8" w:rsidP="00E529F6">
    <w:pPr>
      <w:pStyle w:val="a4"/>
      <w:tabs>
        <w:tab w:val="clear" w:pos="4677"/>
        <w:tab w:val="center" w:pos="0"/>
      </w:tabs>
      <w:ind w:firstLine="0"/>
      <w:jc w:val="center"/>
      <w:rPr>
        <w:rFonts w:ascii="Times New Roman" w:hAnsi="Times New Roman"/>
      </w:rPr>
    </w:pPr>
    <w:r w:rsidRPr="00E529F6">
      <w:rPr>
        <w:rFonts w:ascii="Times New Roman" w:hAnsi="Times New Roman"/>
      </w:rPr>
      <w:fldChar w:fldCharType="begin"/>
    </w:r>
    <w:r w:rsidRPr="00E529F6">
      <w:rPr>
        <w:rFonts w:ascii="Times New Roman" w:hAnsi="Times New Roman"/>
      </w:rPr>
      <w:instrText>PAGE   \* MERGEFORMAT</w:instrText>
    </w:r>
    <w:r w:rsidRPr="00E529F6">
      <w:rPr>
        <w:rFonts w:ascii="Times New Roman" w:hAnsi="Times New Roman"/>
      </w:rPr>
      <w:fldChar w:fldCharType="separate"/>
    </w:r>
    <w:r w:rsidR="000F2C5F">
      <w:rPr>
        <w:rFonts w:ascii="Times New Roman" w:hAnsi="Times New Roman"/>
        <w:noProof/>
      </w:rPr>
      <w:t>3</w:t>
    </w:r>
    <w:r w:rsidRPr="00E529F6">
      <w:rPr>
        <w:rFonts w:ascii="Times New Roman" w:hAnsi="Times New Roman"/>
      </w:rPr>
      <w:fldChar w:fldCharType="end"/>
    </w:r>
  </w:p>
  <w:p w:rsidR="00C82046" w:rsidRDefault="00C820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5E67"/>
    <w:multiLevelType w:val="hybridMultilevel"/>
    <w:tmpl w:val="D336633C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005C7"/>
    <w:multiLevelType w:val="hybridMultilevel"/>
    <w:tmpl w:val="37287A0C"/>
    <w:lvl w:ilvl="0" w:tplc="D68EAF10">
      <w:start w:val="1"/>
      <w:numFmt w:val="decimal"/>
      <w:lvlText w:val="3.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9376AB34">
      <w:start w:val="1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522055"/>
    <w:multiLevelType w:val="hybridMultilevel"/>
    <w:tmpl w:val="4554023C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32894"/>
    <w:multiLevelType w:val="multilevel"/>
    <w:tmpl w:val="89585D84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0DA100E7"/>
    <w:multiLevelType w:val="hybridMultilevel"/>
    <w:tmpl w:val="7A62A2EC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34E9D"/>
    <w:multiLevelType w:val="hybridMultilevel"/>
    <w:tmpl w:val="DD549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A14FF"/>
    <w:multiLevelType w:val="hybridMultilevel"/>
    <w:tmpl w:val="768C5F88"/>
    <w:lvl w:ilvl="0" w:tplc="83724362">
      <w:start w:val="1"/>
      <w:numFmt w:val="russianLower"/>
      <w:lvlText w:val="%1)"/>
      <w:lvlJc w:val="left"/>
      <w:pPr>
        <w:tabs>
          <w:tab w:val="num" w:pos="1785"/>
        </w:tabs>
        <w:ind w:left="1785" w:hanging="9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3A5239"/>
    <w:multiLevelType w:val="hybridMultilevel"/>
    <w:tmpl w:val="3B1AC142"/>
    <w:lvl w:ilvl="0" w:tplc="EC9E0C82">
      <w:start w:val="1"/>
      <w:numFmt w:val="decimal"/>
      <w:isLgl/>
      <w:lvlText w:val="1.%1."/>
      <w:lvlJc w:val="left"/>
      <w:pPr>
        <w:tabs>
          <w:tab w:val="num" w:pos="1775"/>
        </w:tabs>
        <w:ind w:left="1775" w:hanging="10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365114"/>
    <w:multiLevelType w:val="hybridMultilevel"/>
    <w:tmpl w:val="4E5C812C"/>
    <w:lvl w:ilvl="0" w:tplc="81A402A8">
      <w:start w:val="1"/>
      <w:numFmt w:val="decimal"/>
      <w:lvlText w:val="%1)"/>
      <w:lvlJc w:val="left"/>
      <w:pPr>
        <w:tabs>
          <w:tab w:val="num" w:pos="1785"/>
        </w:tabs>
        <w:ind w:left="1785" w:hanging="9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573122"/>
    <w:multiLevelType w:val="multilevel"/>
    <w:tmpl w:val="768C5F88"/>
    <w:lvl w:ilvl="0">
      <w:start w:val="1"/>
      <w:numFmt w:val="russianLower"/>
      <w:lvlText w:val="%1)"/>
      <w:lvlJc w:val="left"/>
      <w:pPr>
        <w:tabs>
          <w:tab w:val="num" w:pos="1785"/>
        </w:tabs>
        <w:ind w:left="1785" w:hanging="93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9562FD"/>
    <w:multiLevelType w:val="hybridMultilevel"/>
    <w:tmpl w:val="7E3E81E2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A3971"/>
    <w:multiLevelType w:val="hybridMultilevel"/>
    <w:tmpl w:val="DDA6AE9C"/>
    <w:lvl w:ilvl="0" w:tplc="65A61DAA">
      <w:start w:val="1"/>
      <w:numFmt w:val="russianLower"/>
      <w:lvlText w:val="%1)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20D757D"/>
    <w:multiLevelType w:val="multilevel"/>
    <w:tmpl w:val="2A22B5E6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3">
    <w:nsid w:val="22C34FA6"/>
    <w:multiLevelType w:val="hybridMultilevel"/>
    <w:tmpl w:val="9132AE68"/>
    <w:lvl w:ilvl="0" w:tplc="9FBC77A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911287D"/>
    <w:multiLevelType w:val="hybridMultilevel"/>
    <w:tmpl w:val="073CC7B8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07663"/>
    <w:multiLevelType w:val="hybridMultilevel"/>
    <w:tmpl w:val="0DD2794A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5D0D41"/>
    <w:multiLevelType w:val="hybridMultilevel"/>
    <w:tmpl w:val="39420266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C51D5"/>
    <w:multiLevelType w:val="hybridMultilevel"/>
    <w:tmpl w:val="EB48D1B6"/>
    <w:lvl w:ilvl="0" w:tplc="F11C533C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ascii="Times New Roman" w:eastAsia="Times New Roman" w:hAnsi="Times New Roman" w:cs="Times New Roman"/>
      </w:rPr>
    </w:lvl>
    <w:lvl w:ilvl="1" w:tplc="0A50FD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CBA0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C8D3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86A8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59203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92643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17EF5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3CCEA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3F8C2598"/>
    <w:multiLevelType w:val="hybridMultilevel"/>
    <w:tmpl w:val="0504E000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004D0A"/>
    <w:multiLevelType w:val="hybridMultilevel"/>
    <w:tmpl w:val="7A964342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60457"/>
    <w:multiLevelType w:val="multilevel"/>
    <w:tmpl w:val="6902F9BC"/>
    <w:lvl w:ilvl="0">
      <w:start w:val="3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24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72" w:hanging="1800"/>
      </w:pPr>
      <w:rPr>
        <w:rFonts w:cs="Times New Roman" w:hint="default"/>
      </w:rPr>
    </w:lvl>
  </w:abstractNum>
  <w:abstractNum w:abstractNumId="21">
    <w:nsid w:val="46CC552F"/>
    <w:multiLevelType w:val="hybridMultilevel"/>
    <w:tmpl w:val="690A1EB6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005F0"/>
    <w:multiLevelType w:val="multilevel"/>
    <w:tmpl w:val="8C94A8B6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4FE371B5"/>
    <w:multiLevelType w:val="hybridMultilevel"/>
    <w:tmpl w:val="0EEA6AA4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1252E80"/>
    <w:multiLevelType w:val="hybridMultilevel"/>
    <w:tmpl w:val="23BEA030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C48AF"/>
    <w:multiLevelType w:val="multilevel"/>
    <w:tmpl w:val="89585D84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>
    <w:nsid w:val="593E5687"/>
    <w:multiLevelType w:val="hybridMultilevel"/>
    <w:tmpl w:val="66E4CD44"/>
    <w:lvl w:ilvl="0" w:tplc="8B8854C4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61165601"/>
    <w:multiLevelType w:val="hybridMultilevel"/>
    <w:tmpl w:val="3BB02BF4"/>
    <w:lvl w:ilvl="0" w:tplc="731C9158">
      <w:start w:val="1"/>
      <w:numFmt w:val="decimal"/>
      <w:lvlText w:val="%1)"/>
      <w:lvlJc w:val="left"/>
      <w:pPr>
        <w:tabs>
          <w:tab w:val="num" w:pos="1470"/>
        </w:tabs>
        <w:ind w:left="1470" w:hanging="930"/>
      </w:pPr>
      <w:rPr>
        <w:rFonts w:cs="Times New Roman" w:hint="default"/>
      </w:rPr>
    </w:lvl>
    <w:lvl w:ilvl="1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>
    <w:nsid w:val="629250C0"/>
    <w:multiLevelType w:val="hybridMultilevel"/>
    <w:tmpl w:val="2ACAD378"/>
    <w:lvl w:ilvl="0" w:tplc="51105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82F278">
      <w:start w:val="1"/>
      <w:numFmt w:val="decimal"/>
      <w:isLgl/>
      <w:lvlText w:val="%2.%2."/>
      <w:lvlJc w:val="left"/>
      <w:pPr>
        <w:tabs>
          <w:tab w:val="num" w:pos="1605"/>
        </w:tabs>
        <w:ind w:left="1605" w:hanging="1065"/>
      </w:pPr>
      <w:rPr>
        <w:rFonts w:cs="Times New Roman" w:hint="default"/>
      </w:rPr>
    </w:lvl>
    <w:lvl w:ilvl="2" w:tplc="9A7C0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4270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966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BC4F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2B4D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90C04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FA8E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>
    <w:nsid w:val="62B468E9"/>
    <w:multiLevelType w:val="multilevel"/>
    <w:tmpl w:val="F10CEE6E"/>
    <w:lvl w:ilvl="0">
      <w:start w:val="3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4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72" w:hanging="1800"/>
      </w:pPr>
      <w:rPr>
        <w:rFonts w:cs="Times New Roman" w:hint="default"/>
      </w:rPr>
    </w:lvl>
  </w:abstractNum>
  <w:abstractNum w:abstractNumId="30">
    <w:nsid w:val="658323E7"/>
    <w:multiLevelType w:val="multilevel"/>
    <w:tmpl w:val="35AEB14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31">
    <w:nsid w:val="69827883"/>
    <w:multiLevelType w:val="hybridMultilevel"/>
    <w:tmpl w:val="3C469AA8"/>
    <w:lvl w:ilvl="0" w:tplc="936E75EE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C21038C"/>
    <w:multiLevelType w:val="multilevel"/>
    <w:tmpl w:val="521C93A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33">
    <w:nsid w:val="6D854FCB"/>
    <w:multiLevelType w:val="hybridMultilevel"/>
    <w:tmpl w:val="E62A73EE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6461D1"/>
    <w:multiLevelType w:val="hybridMultilevel"/>
    <w:tmpl w:val="A47CB350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5B6374"/>
    <w:multiLevelType w:val="multilevel"/>
    <w:tmpl w:val="58CE593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36">
    <w:nsid w:val="74E37151"/>
    <w:multiLevelType w:val="hybridMultilevel"/>
    <w:tmpl w:val="2940D88E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670306"/>
    <w:multiLevelType w:val="hybridMultilevel"/>
    <w:tmpl w:val="34C0389E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7"/>
  </w:num>
  <w:num w:numId="4">
    <w:abstractNumId w:val="31"/>
  </w:num>
  <w:num w:numId="5">
    <w:abstractNumId w:val="1"/>
  </w:num>
  <w:num w:numId="6">
    <w:abstractNumId w:val="17"/>
  </w:num>
  <w:num w:numId="7">
    <w:abstractNumId w:val="11"/>
  </w:num>
  <w:num w:numId="8">
    <w:abstractNumId w:val="29"/>
  </w:num>
  <w:num w:numId="9">
    <w:abstractNumId w:val="20"/>
  </w:num>
  <w:num w:numId="10">
    <w:abstractNumId w:val="30"/>
  </w:num>
  <w:num w:numId="11">
    <w:abstractNumId w:val="26"/>
  </w:num>
  <w:num w:numId="12">
    <w:abstractNumId w:val="35"/>
  </w:num>
  <w:num w:numId="13">
    <w:abstractNumId w:val="12"/>
  </w:num>
  <w:num w:numId="14">
    <w:abstractNumId w:val="32"/>
  </w:num>
  <w:num w:numId="15">
    <w:abstractNumId w:val="6"/>
  </w:num>
  <w:num w:numId="16">
    <w:abstractNumId w:val="9"/>
  </w:num>
  <w:num w:numId="17">
    <w:abstractNumId w:val="8"/>
  </w:num>
  <w:num w:numId="18">
    <w:abstractNumId w:val="23"/>
  </w:num>
  <w:num w:numId="19">
    <w:abstractNumId w:val="13"/>
  </w:num>
  <w:num w:numId="20">
    <w:abstractNumId w:val="15"/>
  </w:num>
  <w:num w:numId="21">
    <w:abstractNumId w:val="22"/>
  </w:num>
  <w:num w:numId="22">
    <w:abstractNumId w:val="25"/>
  </w:num>
  <w:num w:numId="23">
    <w:abstractNumId w:val="0"/>
  </w:num>
  <w:num w:numId="24">
    <w:abstractNumId w:val="3"/>
  </w:num>
  <w:num w:numId="25">
    <w:abstractNumId w:val="5"/>
  </w:num>
  <w:num w:numId="26">
    <w:abstractNumId w:val="36"/>
  </w:num>
  <w:num w:numId="27">
    <w:abstractNumId w:val="2"/>
  </w:num>
  <w:num w:numId="28">
    <w:abstractNumId w:val="37"/>
  </w:num>
  <w:num w:numId="29">
    <w:abstractNumId w:val="4"/>
  </w:num>
  <w:num w:numId="30">
    <w:abstractNumId w:val="16"/>
  </w:num>
  <w:num w:numId="31">
    <w:abstractNumId w:val="18"/>
  </w:num>
  <w:num w:numId="32">
    <w:abstractNumId w:val="10"/>
  </w:num>
  <w:num w:numId="33">
    <w:abstractNumId w:val="33"/>
  </w:num>
  <w:num w:numId="34">
    <w:abstractNumId w:val="34"/>
  </w:num>
  <w:num w:numId="35">
    <w:abstractNumId w:val="21"/>
  </w:num>
  <w:num w:numId="36">
    <w:abstractNumId w:val="24"/>
  </w:num>
  <w:num w:numId="37">
    <w:abstractNumId w:val="19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08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87"/>
    <w:rsid w:val="00010A87"/>
    <w:rsid w:val="000139B2"/>
    <w:rsid w:val="00023CAE"/>
    <w:rsid w:val="00034085"/>
    <w:rsid w:val="00034587"/>
    <w:rsid w:val="00034B17"/>
    <w:rsid w:val="00040EA1"/>
    <w:rsid w:val="000429DA"/>
    <w:rsid w:val="00042FA5"/>
    <w:rsid w:val="00045075"/>
    <w:rsid w:val="00047CE2"/>
    <w:rsid w:val="00050212"/>
    <w:rsid w:val="00056B1C"/>
    <w:rsid w:val="00063C6C"/>
    <w:rsid w:val="000657F0"/>
    <w:rsid w:val="00071646"/>
    <w:rsid w:val="00073307"/>
    <w:rsid w:val="0007458A"/>
    <w:rsid w:val="00076048"/>
    <w:rsid w:val="00082809"/>
    <w:rsid w:val="0008320C"/>
    <w:rsid w:val="00083355"/>
    <w:rsid w:val="000933AA"/>
    <w:rsid w:val="00093CED"/>
    <w:rsid w:val="000A3962"/>
    <w:rsid w:val="000A5111"/>
    <w:rsid w:val="000B07B8"/>
    <w:rsid w:val="000B08F8"/>
    <w:rsid w:val="000B210E"/>
    <w:rsid w:val="000B36A5"/>
    <w:rsid w:val="000B4FC5"/>
    <w:rsid w:val="000B6F37"/>
    <w:rsid w:val="000C000B"/>
    <w:rsid w:val="000C141F"/>
    <w:rsid w:val="000C7267"/>
    <w:rsid w:val="000D0D3F"/>
    <w:rsid w:val="000D0D51"/>
    <w:rsid w:val="000D12ED"/>
    <w:rsid w:val="000D1D41"/>
    <w:rsid w:val="000D3A38"/>
    <w:rsid w:val="000D4FAD"/>
    <w:rsid w:val="000D5E10"/>
    <w:rsid w:val="000D709A"/>
    <w:rsid w:val="000D715C"/>
    <w:rsid w:val="000E2623"/>
    <w:rsid w:val="000F2C5F"/>
    <w:rsid w:val="000F5334"/>
    <w:rsid w:val="000F77D2"/>
    <w:rsid w:val="001004AD"/>
    <w:rsid w:val="001030E2"/>
    <w:rsid w:val="00106F7C"/>
    <w:rsid w:val="0010759A"/>
    <w:rsid w:val="00123B5A"/>
    <w:rsid w:val="001253EA"/>
    <w:rsid w:val="00126340"/>
    <w:rsid w:val="0014618A"/>
    <w:rsid w:val="00150005"/>
    <w:rsid w:val="00151C25"/>
    <w:rsid w:val="0015629D"/>
    <w:rsid w:val="00161AD9"/>
    <w:rsid w:val="00161D36"/>
    <w:rsid w:val="0016353E"/>
    <w:rsid w:val="00164A7C"/>
    <w:rsid w:val="00166931"/>
    <w:rsid w:val="0017517B"/>
    <w:rsid w:val="00175F11"/>
    <w:rsid w:val="00176FAC"/>
    <w:rsid w:val="00177E3C"/>
    <w:rsid w:val="00187B68"/>
    <w:rsid w:val="0019112F"/>
    <w:rsid w:val="0019466C"/>
    <w:rsid w:val="0019541A"/>
    <w:rsid w:val="001A31C8"/>
    <w:rsid w:val="001A3D35"/>
    <w:rsid w:val="001A590C"/>
    <w:rsid w:val="001A67E0"/>
    <w:rsid w:val="001A76B8"/>
    <w:rsid w:val="001B1C12"/>
    <w:rsid w:val="001B55D7"/>
    <w:rsid w:val="001B7531"/>
    <w:rsid w:val="001C0021"/>
    <w:rsid w:val="001C234D"/>
    <w:rsid w:val="001C346E"/>
    <w:rsid w:val="001C346F"/>
    <w:rsid w:val="001C4115"/>
    <w:rsid w:val="001C4AFC"/>
    <w:rsid w:val="001C5B66"/>
    <w:rsid w:val="001D1C1F"/>
    <w:rsid w:val="001D28FF"/>
    <w:rsid w:val="001D363A"/>
    <w:rsid w:val="001D586D"/>
    <w:rsid w:val="001E0592"/>
    <w:rsid w:val="001E076D"/>
    <w:rsid w:val="001E46AA"/>
    <w:rsid w:val="001E62FB"/>
    <w:rsid w:val="001E7A71"/>
    <w:rsid w:val="001F0568"/>
    <w:rsid w:val="001F695C"/>
    <w:rsid w:val="001F745B"/>
    <w:rsid w:val="00202243"/>
    <w:rsid w:val="0020296B"/>
    <w:rsid w:val="00212D8D"/>
    <w:rsid w:val="00214A68"/>
    <w:rsid w:val="002152BB"/>
    <w:rsid w:val="002213A7"/>
    <w:rsid w:val="002309E2"/>
    <w:rsid w:val="00231526"/>
    <w:rsid w:val="0023191D"/>
    <w:rsid w:val="00234AFA"/>
    <w:rsid w:val="00235B49"/>
    <w:rsid w:val="0024250A"/>
    <w:rsid w:val="0024282A"/>
    <w:rsid w:val="00243840"/>
    <w:rsid w:val="00244389"/>
    <w:rsid w:val="0025776F"/>
    <w:rsid w:val="00260AE7"/>
    <w:rsid w:val="00261407"/>
    <w:rsid w:val="002632ED"/>
    <w:rsid w:val="002636DF"/>
    <w:rsid w:val="00263898"/>
    <w:rsid w:val="00265D28"/>
    <w:rsid w:val="00271715"/>
    <w:rsid w:val="00271913"/>
    <w:rsid w:val="00271E89"/>
    <w:rsid w:val="00273110"/>
    <w:rsid w:val="002740C0"/>
    <w:rsid w:val="00275F88"/>
    <w:rsid w:val="00283448"/>
    <w:rsid w:val="00284922"/>
    <w:rsid w:val="00284CAA"/>
    <w:rsid w:val="00284E3B"/>
    <w:rsid w:val="002856BD"/>
    <w:rsid w:val="002860DF"/>
    <w:rsid w:val="00290104"/>
    <w:rsid w:val="00290112"/>
    <w:rsid w:val="00290DBD"/>
    <w:rsid w:val="002A01A0"/>
    <w:rsid w:val="002A19A3"/>
    <w:rsid w:val="002A24BA"/>
    <w:rsid w:val="002A39F2"/>
    <w:rsid w:val="002A5EA7"/>
    <w:rsid w:val="002B3641"/>
    <w:rsid w:val="002B447A"/>
    <w:rsid w:val="002B6F6A"/>
    <w:rsid w:val="002B7B4A"/>
    <w:rsid w:val="002C3CB0"/>
    <w:rsid w:val="002C453F"/>
    <w:rsid w:val="002C60B4"/>
    <w:rsid w:val="002E3228"/>
    <w:rsid w:val="002E3664"/>
    <w:rsid w:val="002F0509"/>
    <w:rsid w:val="002F248C"/>
    <w:rsid w:val="002F2613"/>
    <w:rsid w:val="00302EF2"/>
    <w:rsid w:val="00303E87"/>
    <w:rsid w:val="0030453F"/>
    <w:rsid w:val="00304637"/>
    <w:rsid w:val="00305EB5"/>
    <w:rsid w:val="00307F09"/>
    <w:rsid w:val="003104FF"/>
    <w:rsid w:val="003108C8"/>
    <w:rsid w:val="003115F0"/>
    <w:rsid w:val="00314401"/>
    <w:rsid w:val="00317877"/>
    <w:rsid w:val="003210F9"/>
    <w:rsid w:val="003355E0"/>
    <w:rsid w:val="00337C8C"/>
    <w:rsid w:val="00342067"/>
    <w:rsid w:val="00346339"/>
    <w:rsid w:val="00352057"/>
    <w:rsid w:val="0035276F"/>
    <w:rsid w:val="003532FB"/>
    <w:rsid w:val="00357D7C"/>
    <w:rsid w:val="0036083D"/>
    <w:rsid w:val="00360940"/>
    <w:rsid w:val="00364139"/>
    <w:rsid w:val="00365454"/>
    <w:rsid w:val="00366013"/>
    <w:rsid w:val="00366574"/>
    <w:rsid w:val="003668D3"/>
    <w:rsid w:val="00367582"/>
    <w:rsid w:val="00370EB9"/>
    <w:rsid w:val="003758BE"/>
    <w:rsid w:val="00375A4E"/>
    <w:rsid w:val="00375E0C"/>
    <w:rsid w:val="00375FF2"/>
    <w:rsid w:val="00376B6E"/>
    <w:rsid w:val="00376DD1"/>
    <w:rsid w:val="00386427"/>
    <w:rsid w:val="0038790F"/>
    <w:rsid w:val="00393D78"/>
    <w:rsid w:val="003A33B5"/>
    <w:rsid w:val="003A66EA"/>
    <w:rsid w:val="003A704A"/>
    <w:rsid w:val="003A7E47"/>
    <w:rsid w:val="003B0082"/>
    <w:rsid w:val="003B4D60"/>
    <w:rsid w:val="003B4EEA"/>
    <w:rsid w:val="003B67B3"/>
    <w:rsid w:val="003B790C"/>
    <w:rsid w:val="003C41EF"/>
    <w:rsid w:val="003C4790"/>
    <w:rsid w:val="003D1368"/>
    <w:rsid w:val="003D3D8A"/>
    <w:rsid w:val="003D52E0"/>
    <w:rsid w:val="003E4AAF"/>
    <w:rsid w:val="003E5110"/>
    <w:rsid w:val="003E6E9B"/>
    <w:rsid w:val="003F5649"/>
    <w:rsid w:val="003F5A7C"/>
    <w:rsid w:val="003F6488"/>
    <w:rsid w:val="004028E6"/>
    <w:rsid w:val="00402B1F"/>
    <w:rsid w:val="00405CF8"/>
    <w:rsid w:val="00405DD6"/>
    <w:rsid w:val="004107B4"/>
    <w:rsid w:val="004147D7"/>
    <w:rsid w:val="00420052"/>
    <w:rsid w:val="004246C9"/>
    <w:rsid w:val="0042642A"/>
    <w:rsid w:val="00427194"/>
    <w:rsid w:val="00431396"/>
    <w:rsid w:val="00435609"/>
    <w:rsid w:val="004378C9"/>
    <w:rsid w:val="00440C73"/>
    <w:rsid w:val="00442E6C"/>
    <w:rsid w:val="00451591"/>
    <w:rsid w:val="00454672"/>
    <w:rsid w:val="00456F07"/>
    <w:rsid w:val="004600FC"/>
    <w:rsid w:val="00462A4F"/>
    <w:rsid w:val="00464780"/>
    <w:rsid w:val="00471706"/>
    <w:rsid w:val="004731B6"/>
    <w:rsid w:val="00475B0E"/>
    <w:rsid w:val="004839F2"/>
    <w:rsid w:val="00483F5E"/>
    <w:rsid w:val="0048499E"/>
    <w:rsid w:val="00485DBA"/>
    <w:rsid w:val="00486038"/>
    <w:rsid w:val="0048786A"/>
    <w:rsid w:val="00487A42"/>
    <w:rsid w:val="00494056"/>
    <w:rsid w:val="004A0BAC"/>
    <w:rsid w:val="004A414B"/>
    <w:rsid w:val="004A48B9"/>
    <w:rsid w:val="004A5E0A"/>
    <w:rsid w:val="004C6FE4"/>
    <w:rsid w:val="004D0C82"/>
    <w:rsid w:val="004D4AA4"/>
    <w:rsid w:val="004D6CEF"/>
    <w:rsid w:val="00500721"/>
    <w:rsid w:val="005024B4"/>
    <w:rsid w:val="00502AB3"/>
    <w:rsid w:val="00502D46"/>
    <w:rsid w:val="00502F4A"/>
    <w:rsid w:val="00505176"/>
    <w:rsid w:val="00511F4C"/>
    <w:rsid w:val="0051275C"/>
    <w:rsid w:val="005139BC"/>
    <w:rsid w:val="00517F6F"/>
    <w:rsid w:val="005237BD"/>
    <w:rsid w:val="00523BDD"/>
    <w:rsid w:val="0052467D"/>
    <w:rsid w:val="00524DBF"/>
    <w:rsid w:val="00530E2B"/>
    <w:rsid w:val="00533A95"/>
    <w:rsid w:val="005367F1"/>
    <w:rsid w:val="00537452"/>
    <w:rsid w:val="005414BC"/>
    <w:rsid w:val="005457D6"/>
    <w:rsid w:val="00560037"/>
    <w:rsid w:val="00561716"/>
    <w:rsid w:val="00572663"/>
    <w:rsid w:val="0057731C"/>
    <w:rsid w:val="00581C4E"/>
    <w:rsid w:val="00584109"/>
    <w:rsid w:val="00584CCE"/>
    <w:rsid w:val="0058501D"/>
    <w:rsid w:val="005857DB"/>
    <w:rsid w:val="00586D52"/>
    <w:rsid w:val="00590542"/>
    <w:rsid w:val="00590DDE"/>
    <w:rsid w:val="005911CF"/>
    <w:rsid w:val="00591A12"/>
    <w:rsid w:val="005921BC"/>
    <w:rsid w:val="00592540"/>
    <w:rsid w:val="00593766"/>
    <w:rsid w:val="0059412C"/>
    <w:rsid w:val="00597C92"/>
    <w:rsid w:val="005A5420"/>
    <w:rsid w:val="005A6253"/>
    <w:rsid w:val="005B2B9A"/>
    <w:rsid w:val="005B36D7"/>
    <w:rsid w:val="005C0E0E"/>
    <w:rsid w:val="005C3676"/>
    <w:rsid w:val="005C5461"/>
    <w:rsid w:val="005C6E93"/>
    <w:rsid w:val="005D6E8D"/>
    <w:rsid w:val="005E0F1A"/>
    <w:rsid w:val="005E2A37"/>
    <w:rsid w:val="005E3EF5"/>
    <w:rsid w:val="005F166D"/>
    <w:rsid w:val="005F1E98"/>
    <w:rsid w:val="005F5D50"/>
    <w:rsid w:val="00600A97"/>
    <w:rsid w:val="00604429"/>
    <w:rsid w:val="006052E2"/>
    <w:rsid w:val="0061237F"/>
    <w:rsid w:val="00613EFA"/>
    <w:rsid w:val="00617E3C"/>
    <w:rsid w:val="00620413"/>
    <w:rsid w:val="00620EF3"/>
    <w:rsid w:val="00621CDA"/>
    <w:rsid w:val="00622665"/>
    <w:rsid w:val="00623A52"/>
    <w:rsid w:val="00631972"/>
    <w:rsid w:val="00636CF0"/>
    <w:rsid w:val="006413AD"/>
    <w:rsid w:val="00641481"/>
    <w:rsid w:val="0064280A"/>
    <w:rsid w:val="00642EC3"/>
    <w:rsid w:val="0064481B"/>
    <w:rsid w:val="00646E53"/>
    <w:rsid w:val="00647BCC"/>
    <w:rsid w:val="0065327D"/>
    <w:rsid w:val="00665383"/>
    <w:rsid w:val="0066646C"/>
    <w:rsid w:val="006710BF"/>
    <w:rsid w:val="00672C65"/>
    <w:rsid w:val="00681625"/>
    <w:rsid w:val="00687636"/>
    <w:rsid w:val="0069451E"/>
    <w:rsid w:val="00694B4B"/>
    <w:rsid w:val="00694BFC"/>
    <w:rsid w:val="00694EBD"/>
    <w:rsid w:val="00695E80"/>
    <w:rsid w:val="006A146D"/>
    <w:rsid w:val="006A2A46"/>
    <w:rsid w:val="006A3833"/>
    <w:rsid w:val="006A4F6C"/>
    <w:rsid w:val="006B06C5"/>
    <w:rsid w:val="006B2401"/>
    <w:rsid w:val="006B29B2"/>
    <w:rsid w:val="006B2C64"/>
    <w:rsid w:val="006B2DB0"/>
    <w:rsid w:val="006B4B63"/>
    <w:rsid w:val="006B52A0"/>
    <w:rsid w:val="006B6FF1"/>
    <w:rsid w:val="006C063E"/>
    <w:rsid w:val="006C4AAD"/>
    <w:rsid w:val="006C7F4B"/>
    <w:rsid w:val="006D1666"/>
    <w:rsid w:val="006D32FC"/>
    <w:rsid w:val="006D50F8"/>
    <w:rsid w:val="006E06AE"/>
    <w:rsid w:val="006E31FD"/>
    <w:rsid w:val="006E606A"/>
    <w:rsid w:val="006E6D69"/>
    <w:rsid w:val="006E6D6B"/>
    <w:rsid w:val="006E78D6"/>
    <w:rsid w:val="006F34F5"/>
    <w:rsid w:val="0070179B"/>
    <w:rsid w:val="007036BA"/>
    <w:rsid w:val="00703F15"/>
    <w:rsid w:val="00706027"/>
    <w:rsid w:val="00711EA9"/>
    <w:rsid w:val="00714BF4"/>
    <w:rsid w:val="007166C3"/>
    <w:rsid w:val="00725B22"/>
    <w:rsid w:val="007267CF"/>
    <w:rsid w:val="007307C5"/>
    <w:rsid w:val="0073493B"/>
    <w:rsid w:val="007407CA"/>
    <w:rsid w:val="0074158F"/>
    <w:rsid w:val="00745312"/>
    <w:rsid w:val="007535CA"/>
    <w:rsid w:val="00753847"/>
    <w:rsid w:val="00757F85"/>
    <w:rsid w:val="00760097"/>
    <w:rsid w:val="00765F00"/>
    <w:rsid w:val="0076715E"/>
    <w:rsid w:val="00770A81"/>
    <w:rsid w:val="00772F33"/>
    <w:rsid w:val="00773F79"/>
    <w:rsid w:val="007839A3"/>
    <w:rsid w:val="00783D00"/>
    <w:rsid w:val="00784FF0"/>
    <w:rsid w:val="007949C5"/>
    <w:rsid w:val="007A34DC"/>
    <w:rsid w:val="007A589A"/>
    <w:rsid w:val="007B122B"/>
    <w:rsid w:val="007B1599"/>
    <w:rsid w:val="007B1D56"/>
    <w:rsid w:val="007B6219"/>
    <w:rsid w:val="007C087D"/>
    <w:rsid w:val="007C10F3"/>
    <w:rsid w:val="007C14F9"/>
    <w:rsid w:val="007C2412"/>
    <w:rsid w:val="007C41F0"/>
    <w:rsid w:val="007C55EE"/>
    <w:rsid w:val="007C5A85"/>
    <w:rsid w:val="007D0231"/>
    <w:rsid w:val="007D13D3"/>
    <w:rsid w:val="007D2208"/>
    <w:rsid w:val="007D3AF1"/>
    <w:rsid w:val="007D62E9"/>
    <w:rsid w:val="007D65F6"/>
    <w:rsid w:val="007E62D0"/>
    <w:rsid w:val="007F03E7"/>
    <w:rsid w:val="008015B5"/>
    <w:rsid w:val="0080431C"/>
    <w:rsid w:val="00806737"/>
    <w:rsid w:val="00810269"/>
    <w:rsid w:val="00814AD3"/>
    <w:rsid w:val="0082369B"/>
    <w:rsid w:val="0083028A"/>
    <w:rsid w:val="00832211"/>
    <w:rsid w:val="00833A3E"/>
    <w:rsid w:val="00835D1D"/>
    <w:rsid w:val="00835E18"/>
    <w:rsid w:val="008500B5"/>
    <w:rsid w:val="00850710"/>
    <w:rsid w:val="008511C1"/>
    <w:rsid w:val="00855F2C"/>
    <w:rsid w:val="00857067"/>
    <w:rsid w:val="008652BF"/>
    <w:rsid w:val="00865B12"/>
    <w:rsid w:val="0086704A"/>
    <w:rsid w:val="00871F9A"/>
    <w:rsid w:val="008729E6"/>
    <w:rsid w:val="00873689"/>
    <w:rsid w:val="00874DB1"/>
    <w:rsid w:val="008754D7"/>
    <w:rsid w:val="0088498D"/>
    <w:rsid w:val="00885488"/>
    <w:rsid w:val="00886866"/>
    <w:rsid w:val="00893059"/>
    <w:rsid w:val="00894D26"/>
    <w:rsid w:val="00894FE9"/>
    <w:rsid w:val="00896271"/>
    <w:rsid w:val="00897D4D"/>
    <w:rsid w:val="008A3145"/>
    <w:rsid w:val="008A518E"/>
    <w:rsid w:val="008A61BF"/>
    <w:rsid w:val="008A6F12"/>
    <w:rsid w:val="008A7242"/>
    <w:rsid w:val="008A7D06"/>
    <w:rsid w:val="008B6C46"/>
    <w:rsid w:val="008B6E58"/>
    <w:rsid w:val="008C27A5"/>
    <w:rsid w:val="008C60BA"/>
    <w:rsid w:val="008C60F4"/>
    <w:rsid w:val="008C68D5"/>
    <w:rsid w:val="008C6CFC"/>
    <w:rsid w:val="008D26C2"/>
    <w:rsid w:val="008D2B05"/>
    <w:rsid w:val="008D5B9B"/>
    <w:rsid w:val="008D7265"/>
    <w:rsid w:val="008E0316"/>
    <w:rsid w:val="008E3309"/>
    <w:rsid w:val="008E3433"/>
    <w:rsid w:val="008E48AA"/>
    <w:rsid w:val="008E60D3"/>
    <w:rsid w:val="008E6961"/>
    <w:rsid w:val="008F1C11"/>
    <w:rsid w:val="008F7391"/>
    <w:rsid w:val="00901984"/>
    <w:rsid w:val="0090313C"/>
    <w:rsid w:val="009047D3"/>
    <w:rsid w:val="009101F1"/>
    <w:rsid w:val="009102A5"/>
    <w:rsid w:val="00911734"/>
    <w:rsid w:val="00914AD7"/>
    <w:rsid w:val="00917842"/>
    <w:rsid w:val="00922AAC"/>
    <w:rsid w:val="00925A53"/>
    <w:rsid w:val="0092702C"/>
    <w:rsid w:val="009300AC"/>
    <w:rsid w:val="009302A2"/>
    <w:rsid w:val="00931BC0"/>
    <w:rsid w:val="009344C7"/>
    <w:rsid w:val="00937F02"/>
    <w:rsid w:val="009407FC"/>
    <w:rsid w:val="00953955"/>
    <w:rsid w:val="00956612"/>
    <w:rsid w:val="00956D84"/>
    <w:rsid w:val="00956E1E"/>
    <w:rsid w:val="00956E98"/>
    <w:rsid w:val="009622C7"/>
    <w:rsid w:val="00964F95"/>
    <w:rsid w:val="00965981"/>
    <w:rsid w:val="00965F79"/>
    <w:rsid w:val="00966E6D"/>
    <w:rsid w:val="00967C27"/>
    <w:rsid w:val="0097063F"/>
    <w:rsid w:val="00970D3C"/>
    <w:rsid w:val="0097146B"/>
    <w:rsid w:val="0097323F"/>
    <w:rsid w:val="00976923"/>
    <w:rsid w:val="00976B3E"/>
    <w:rsid w:val="00976E46"/>
    <w:rsid w:val="00977DB6"/>
    <w:rsid w:val="0098091D"/>
    <w:rsid w:val="00983441"/>
    <w:rsid w:val="009853F0"/>
    <w:rsid w:val="00993A18"/>
    <w:rsid w:val="00993DC6"/>
    <w:rsid w:val="009974B2"/>
    <w:rsid w:val="00997C6E"/>
    <w:rsid w:val="009A0CCA"/>
    <w:rsid w:val="009A1735"/>
    <w:rsid w:val="009A4981"/>
    <w:rsid w:val="009A5B13"/>
    <w:rsid w:val="009A5E1C"/>
    <w:rsid w:val="009B081E"/>
    <w:rsid w:val="009B0CC7"/>
    <w:rsid w:val="009B422F"/>
    <w:rsid w:val="009B4F37"/>
    <w:rsid w:val="009B7CAC"/>
    <w:rsid w:val="009C5CB1"/>
    <w:rsid w:val="009D21D1"/>
    <w:rsid w:val="009D627A"/>
    <w:rsid w:val="009D7E9A"/>
    <w:rsid w:val="009E01DA"/>
    <w:rsid w:val="009E1886"/>
    <w:rsid w:val="009E1C4A"/>
    <w:rsid w:val="009E4CA7"/>
    <w:rsid w:val="009E6274"/>
    <w:rsid w:val="009F056C"/>
    <w:rsid w:val="009F176E"/>
    <w:rsid w:val="009F4EC1"/>
    <w:rsid w:val="009F7F02"/>
    <w:rsid w:val="00A04801"/>
    <w:rsid w:val="00A0668C"/>
    <w:rsid w:val="00A0756F"/>
    <w:rsid w:val="00A078D2"/>
    <w:rsid w:val="00A10554"/>
    <w:rsid w:val="00A21AF9"/>
    <w:rsid w:val="00A24C8B"/>
    <w:rsid w:val="00A318C0"/>
    <w:rsid w:val="00A37689"/>
    <w:rsid w:val="00A45197"/>
    <w:rsid w:val="00A45325"/>
    <w:rsid w:val="00A46C8E"/>
    <w:rsid w:val="00A472C8"/>
    <w:rsid w:val="00A50F64"/>
    <w:rsid w:val="00A53BD2"/>
    <w:rsid w:val="00A54269"/>
    <w:rsid w:val="00A56780"/>
    <w:rsid w:val="00A568F2"/>
    <w:rsid w:val="00A81230"/>
    <w:rsid w:val="00A8175A"/>
    <w:rsid w:val="00A87F3E"/>
    <w:rsid w:val="00A907EA"/>
    <w:rsid w:val="00A94A2A"/>
    <w:rsid w:val="00A962A7"/>
    <w:rsid w:val="00A96FC5"/>
    <w:rsid w:val="00A97FB8"/>
    <w:rsid w:val="00AA0A4B"/>
    <w:rsid w:val="00AA35F6"/>
    <w:rsid w:val="00AA3B3F"/>
    <w:rsid w:val="00AA4A26"/>
    <w:rsid w:val="00AA4FCD"/>
    <w:rsid w:val="00AA5545"/>
    <w:rsid w:val="00AA58B2"/>
    <w:rsid w:val="00AA7950"/>
    <w:rsid w:val="00AB22E4"/>
    <w:rsid w:val="00AB3FA0"/>
    <w:rsid w:val="00AB4FDE"/>
    <w:rsid w:val="00AB63DE"/>
    <w:rsid w:val="00AC032A"/>
    <w:rsid w:val="00AC0A56"/>
    <w:rsid w:val="00AC1990"/>
    <w:rsid w:val="00AC4AA0"/>
    <w:rsid w:val="00AC6CD3"/>
    <w:rsid w:val="00AC713C"/>
    <w:rsid w:val="00AD4A99"/>
    <w:rsid w:val="00AD6839"/>
    <w:rsid w:val="00AE5A40"/>
    <w:rsid w:val="00AE5EEE"/>
    <w:rsid w:val="00AE6F15"/>
    <w:rsid w:val="00AE7769"/>
    <w:rsid w:val="00AF2CB8"/>
    <w:rsid w:val="00AF4F1C"/>
    <w:rsid w:val="00AF631E"/>
    <w:rsid w:val="00AF670A"/>
    <w:rsid w:val="00B02458"/>
    <w:rsid w:val="00B03E21"/>
    <w:rsid w:val="00B04C50"/>
    <w:rsid w:val="00B05B87"/>
    <w:rsid w:val="00B15A8B"/>
    <w:rsid w:val="00B15E04"/>
    <w:rsid w:val="00B167B9"/>
    <w:rsid w:val="00B2121D"/>
    <w:rsid w:val="00B264A9"/>
    <w:rsid w:val="00B278EB"/>
    <w:rsid w:val="00B30528"/>
    <w:rsid w:val="00B35AA8"/>
    <w:rsid w:val="00B36DEE"/>
    <w:rsid w:val="00B45BCC"/>
    <w:rsid w:val="00B5165A"/>
    <w:rsid w:val="00B516B0"/>
    <w:rsid w:val="00B52060"/>
    <w:rsid w:val="00B534CD"/>
    <w:rsid w:val="00B55060"/>
    <w:rsid w:val="00B5624C"/>
    <w:rsid w:val="00B64741"/>
    <w:rsid w:val="00B65EDA"/>
    <w:rsid w:val="00B81C42"/>
    <w:rsid w:val="00B82A13"/>
    <w:rsid w:val="00B83117"/>
    <w:rsid w:val="00B8478C"/>
    <w:rsid w:val="00B87120"/>
    <w:rsid w:val="00B90C99"/>
    <w:rsid w:val="00B930C8"/>
    <w:rsid w:val="00B937AD"/>
    <w:rsid w:val="00B95F40"/>
    <w:rsid w:val="00B968CA"/>
    <w:rsid w:val="00BA0A42"/>
    <w:rsid w:val="00BA3550"/>
    <w:rsid w:val="00BA4C0A"/>
    <w:rsid w:val="00BA7664"/>
    <w:rsid w:val="00BB236E"/>
    <w:rsid w:val="00BC04CF"/>
    <w:rsid w:val="00BC24E9"/>
    <w:rsid w:val="00BC5562"/>
    <w:rsid w:val="00BC68ED"/>
    <w:rsid w:val="00BD1420"/>
    <w:rsid w:val="00BD2488"/>
    <w:rsid w:val="00BD568F"/>
    <w:rsid w:val="00BD7921"/>
    <w:rsid w:val="00BE48EA"/>
    <w:rsid w:val="00BF1007"/>
    <w:rsid w:val="00BF17EA"/>
    <w:rsid w:val="00BF22B7"/>
    <w:rsid w:val="00BF3781"/>
    <w:rsid w:val="00BF6D3A"/>
    <w:rsid w:val="00BF7F42"/>
    <w:rsid w:val="00C028F4"/>
    <w:rsid w:val="00C03914"/>
    <w:rsid w:val="00C078A0"/>
    <w:rsid w:val="00C124EB"/>
    <w:rsid w:val="00C14F02"/>
    <w:rsid w:val="00C14FEE"/>
    <w:rsid w:val="00C20A87"/>
    <w:rsid w:val="00C218B1"/>
    <w:rsid w:val="00C22976"/>
    <w:rsid w:val="00C22B8C"/>
    <w:rsid w:val="00C23AA9"/>
    <w:rsid w:val="00C25641"/>
    <w:rsid w:val="00C27875"/>
    <w:rsid w:val="00C34BED"/>
    <w:rsid w:val="00C35D9B"/>
    <w:rsid w:val="00C40D25"/>
    <w:rsid w:val="00C4631A"/>
    <w:rsid w:val="00C5398C"/>
    <w:rsid w:val="00C57266"/>
    <w:rsid w:val="00C6057F"/>
    <w:rsid w:val="00C64F64"/>
    <w:rsid w:val="00C71AB2"/>
    <w:rsid w:val="00C72D31"/>
    <w:rsid w:val="00C73B95"/>
    <w:rsid w:val="00C76BB1"/>
    <w:rsid w:val="00C803F7"/>
    <w:rsid w:val="00C82046"/>
    <w:rsid w:val="00C8521C"/>
    <w:rsid w:val="00C875AE"/>
    <w:rsid w:val="00C90099"/>
    <w:rsid w:val="00C950D8"/>
    <w:rsid w:val="00CA0438"/>
    <w:rsid w:val="00CB0CA6"/>
    <w:rsid w:val="00CB1BED"/>
    <w:rsid w:val="00CB721E"/>
    <w:rsid w:val="00CC0207"/>
    <w:rsid w:val="00CC098C"/>
    <w:rsid w:val="00CC140C"/>
    <w:rsid w:val="00CC21CE"/>
    <w:rsid w:val="00CC5661"/>
    <w:rsid w:val="00CC5AC1"/>
    <w:rsid w:val="00CC63D8"/>
    <w:rsid w:val="00CC65EF"/>
    <w:rsid w:val="00CC7AFC"/>
    <w:rsid w:val="00CD0D80"/>
    <w:rsid w:val="00CD70D5"/>
    <w:rsid w:val="00CD7106"/>
    <w:rsid w:val="00CE2080"/>
    <w:rsid w:val="00CE3A89"/>
    <w:rsid w:val="00CE41A8"/>
    <w:rsid w:val="00CE6844"/>
    <w:rsid w:val="00CE6E6D"/>
    <w:rsid w:val="00CE74D6"/>
    <w:rsid w:val="00CE7DAC"/>
    <w:rsid w:val="00CF015F"/>
    <w:rsid w:val="00CF2DF4"/>
    <w:rsid w:val="00CF3684"/>
    <w:rsid w:val="00CF4AF0"/>
    <w:rsid w:val="00CF63EF"/>
    <w:rsid w:val="00D03F37"/>
    <w:rsid w:val="00D04CDE"/>
    <w:rsid w:val="00D05573"/>
    <w:rsid w:val="00D07239"/>
    <w:rsid w:val="00D10899"/>
    <w:rsid w:val="00D16C25"/>
    <w:rsid w:val="00D218C5"/>
    <w:rsid w:val="00D2369D"/>
    <w:rsid w:val="00D24EBF"/>
    <w:rsid w:val="00D25D26"/>
    <w:rsid w:val="00D3297E"/>
    <w:rsid w:val="00D330CD"/>
    <w:rsid w:val="00D35BE2"/>
    <w:rsid w:val="00D37727"/>
    <w:rsid w:val="00D44058"/>
    <w:rsid w:val="00D53AD1"/>
    <w:rsid w:val="00D53D85"/>
    <w:rsid w:val="00D57160"/>
    <w:rsid w:val="00D57AEC"/>
    <w:rsid w:val="00D614CF"/>
    <w:rsid w:val="00D62B20"/>
    <w:rsid w:val="00D6331A"/>
    <w:rsid w:val="00D65E60"/>
    <w:rsid w:val="00D70962"/>
    <w:rsid w:val="00D70CF0"/>
    <w:rsid w:val="00D71ABF"/>
    <w:rsid w:val="00D802C8"/>
    <w:rsid w:val="00D80547"/>
    <w:rsid w:val="00D8224D"/>
    <w:rsid w:val="00D83153"/>
    <w:rsid w:val="00D87B1F"/>
    <w:rsid w:val="00D90542"/>
    <w:rsid w:val="00D96744"/>
    <w:rsid w:val="00D97940"/>
    <w:rsid w:val="00D97F47"/>
    <w:rsid w:val="00DA08DD"/>
    <w:rsid w:val="00DA2AE5"/>
    <w:rsid w:val="00DA4C87"/>
    <w:rsid w:val="00DB0B5B"/>
    <w:rsid w:val="00DB666C"/>
    <w:rsid w:val="00DC2234"/>
    <w:rsid w:val="00DC36B4"/>
    <w:rsid w:val="00DC4977"/>
    <w:rsid w:val="00DE1323"/>
    <w:rsid w:val="00DE1D2C"/>
    <w:rsid w:val="00DE5FC5"/>
    <w:rsid w:val="00DF15B0"/>
    <w:rsid w:val="00DF54C3"/>
    <w:rsid w:val="00DF6565"/>
    <w:rsid w:val="00DF72D8"/>
    <w:rsid w:val="00E00544"/>
    <w:rsid w:val="00E02D48"/>
    <w:rsid w:val="00E068B4"/>
    <w:rsid w:val="00E13424"/>
    <w:rsid w:val="00E17146"/>
    <w:rsid w:val="00E20CCF"/>
    <w:rsid w:val="00E221AD"/>
    <w:rsid w:val="00E240C9"/>
    <w:rsid w:val="00E250A4"/>
    <w:rsid w:val="00E324C1"/>
    <w:rsid w:val="00E34E56"/>
    <w:rsid w:val="00E373A2"/>
    <w:rsid w:val="00E37C60"/>
    <w:rsid w:val="00E40508"/>
    <w:rsid w:val="00E51770"/>
    <w:rsid w:val="00E51AF6"/>
    <w:rsid w:val="00E529F6"/>
    <w:rsid w:val="00E53FED"/>
    <w:rsid w:val="00E54871"/>
    <w:rsid w:val="00E650C1"/>
    <w:rsid w:val="00E6517B"/>
    <w:rsid w:val="00E658C3"/>
    <w:rsid w:val="00E7116F"/>
    <w:rsid w:val="00E72563"/>
    <w:rsid w:val="00E737A9"/>
    <w:rsid w:val="00E7693B"/>
    <w:rsid w:val="00E83942"/>
    <w:rsid w:val="00E853C8"/>
    <w:rsid w:val="00E86AB8"/>
    <w:rsid w:val="00E86D9D"/>
    <w:rsid w:val="00E871A9"/>
    <w:rsid w:val="00E95A8C"/>
    <w:rsid w:val="00EA125E"/>
    <w:rsid w:val="00EA1E5A"/>
    <w:rsid w:val="00EA2C10"/>
    <w:rsid w:val="00EA3769"/>
    <w:rsid w:val="00EA490B"/>
    <w:rsid w:val="00EA557C"/>
    <w:rsid w:val="00EA5836"/>
    <w:rsid w:val="00EB12E7"/>
    <w:rsid w:val="00EB3EC4"/>
    <w:rsid w:val="00EC1A5D"/>
    <w:rsid w:val="00EC249E"/>
    <w:rsid w:val="00EC4304"/>
    <w:rsid w:val="00EC6C79"/>
    <w:rsid w:val="00EC7659"/>
    <w:rsid w:val="00EC7AF6"/>
    <w:rsid w:val="00ED2E18"/>
    <w:rsid w:val="00ED4296"/>
    <w:rsid w:val="00ED45E3"/>
    <w:rsid w:val="00ED4C19"/>
    <w:rsid w:val="00EE23C7"/>
    <w:rsid w:val="00EE2911"/>
    <w:rsid w:val="00EE3A83"/>
    <w:rsid w:val="00EE4407"/>
    <w:rsid w:val="00EE75F7"/>
    <w:rsid w:val="00EF0593"/>
    <w:rsid w:val="00EF11F8"/>
    <w:rsid w:val="00EF15CB"/>
    <w:rsid w:val="00EF6B41"/>
    <w:rsid w:val="00F00955"/>
    <w:rsid w:val="00F037D1"/>
    <w:rsid w:val="00F068D4"/>
    <w:rsid w:val="00F07472"/>
    <w:rsid w:val="00F13329"/>
    <w:rsid w:val="00F15410"/>
    <w:rsid w:val="00F16A8B"/>
    <w:rsid w:val="00F26223"/>
    <w:rsid w:val="00F3057E"/>
    <w:rsid w:val="00F31AEC"/>
    <w:rsid w:val="00F34A05"/>
    <w:rsid w:val="00F41595"/>
    <w:rsid w:val="00F451EC"/>
    <w:rsid w:val="00F47277"/>
    <w:rsid w:val="00F51203"/>
    <w:rsid w:val="00F51F00"/>
    <w:rsid w:val="00F52A0F"/>
    <w:rsid w:val="00F52BFF"/>
    <w:rsid w:val="00F566F8"/>
    <w:rsid w:val="00F568BC"/>
    <w:rsid w:val="00F57D08"/>
    <w:rsid w:val="00F64ADA"/>
    <w:rsid w:val="00F71C48"/>
    <w:rsid w:val="00F73ADA"/>
    <w:rsid w:val="00F76FB0"/>
    <w:rsid w:val="00F873B8"/>
    <w:rsid w:val="00F9118C"/>
    <w:rsid w:val="00F93970"/>
    <w:rsid w:val="00F959CE"/>
    <w:rsid w:val="00F95EA9"/>
    <w:rsid w:val="00FA33F6"/>
    <w:rsid w:val="00FB088E"/>
    <w:rsid w:val="00FB34D4"/>
    <w:rsid w:val="00FB6B78"/>
    <w:rsid w:val="00FC02AE"/>
    <w:rsid w:val="00FC099B"/>
    <w:rsid w:val="00FC1254"/>
    <w:rsid w:val="00FC2CD7"/>
    <w:rsid w:val="00FC41CA"/>
    <w:rsid w:val="00FC49AE"/>
    <w:rsid w:val="00FC4D52"/>
    <w:rsid w:val="00FD1AB7"/>
    <w:rsid w:val="00FD36CE"/>
    <w:rsid w:val="00FD5200"/>
    <w:rsid w:val="00FE263D"/>
    <w:rsid w:val="00FE33C4"/>
    <w:rsid w:val="00FE3434"/>
    <w:rsid w:val="00FE343D"/>
    <w:rsid w:val="00FF4BF5"/>
    <w:rsid w:val="00FF6998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72C6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B5165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B5165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B5165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B5165A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0D1D41"/>
    <w:pPr>
      <w:keepNext/>
      <w:tabs>
        <w:tab w:val="left" w:pos="4253"/>
      </w:tabs>
      <w:ind w:right="5385"/>
      <w:jc w:val="center"/>
      <w:outlineLvl w:val="5"/>
    </w:pPr>
    <w:rPr>
      <w:rFonts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E65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60A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260AE7"/>
    <w:rPr>
      <w:rFonts w:cs="Times New Roman"/>
    </w:rPr>
  </w:style>
  <w:style w:type="paragraph" w:styleId="a7">
    <w:name w:val="footer"/>
    <w:basedOn w:val="a"/>
    <w:link w:val="a8"/>
    <w:uiPriority w:val="99"/>
    <w:rsid w:val="00993D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a9">
    <w:name w:val="Знак"/>
    <w:basedOn w:val="a"/>
    <w:uiPriority w:val="99"/>
    <w:rsid w:val="0089627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"/>
    <w:basedOn w:val="a"/>
    <w:uiPriority w:val="99"/>
    <w:rsid w:val="00EA12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D4405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нак2"/>
    <w:basedOn w:val="a"/>
    <w:uiPriority w:val="99"/>
    <w:rsid w:val="00EA583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">
    <w:name w:val="Знак3"/>
    <w:basedOn w:val="a"/>
    <w:uiPriority w:val="99"/>
    <w:rsid w:val="003144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1">
    <w:name w:val="Знак4"/>
    <w:basedOn w:val="a"/>
    <w:uiPriority w:val="99"/>
    <w:rsid w:val="00C22B8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E74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5">
    <w:name w:val="Знак5"/>
    <w:basedOn w:val="a"/>
    <w:uiPriority w:val="99"/>
    <w:rsid w:val="00F566F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61">
    <w:name w:val="Знак6"/>
    <w:basedOn w:val="a"/>
    <w:uiPriority w:val="99"/>
    <w:rsid w:val="00BA355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7">
    <w:name w:val="Знак7"/>
    <w:basedOn w:val="a"/>
    <w:uiPriority w:val="99"/>
    <w:rsid w:val="0050072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2B6F6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B6F6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B6F6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B6F6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516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B5165A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semiHidden/>
    <w:rsid w:val="002B6F6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16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rsid w:val="00B5165A"/>
    <w:rPr>
      <w:color w:val="0000FF"/>
      <w:u w:val="none"/>
    </w:rPr>
  </w:style>
  <w:style w:type="paragraph" w:customStyle="1" w:styleId="Application">
    <w:name w:val="Application!Приложение"/>
    <w:rsid w:val="00B5165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165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165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165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0">
    <w:name w:val="List Paragraph"/>
    <w:basedOn w:val="a"/>
    <w:uiPriority w:val="34"/>
    <w:qFormat/>
    <w:rsid w:val="009D7E9A"/>
    <w:pPr>
      <w:ind w:left="708"/>
    </w:pPr>
  </w:style>
  <w:style w:type="paragraph" w:styleId="af1">
    <w:name w:val="No Spacing"/>
    <w:uiPriority w:val="99"/>
    <w:qFormat/>
    <w:rsid w:val="006D50F8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72C6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B5165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B5165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B5165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B5165A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0D1D41"/>
    <w:pPr>
      <w:keepNext/>
      <w:tabs>
        <w:tab w:val="left" w:pos="4253"/>
      </w:tabs>
      <w:ind w:right="5385"/>
      <w:jc w:val="center"/>
      <w:outlineLvl w:val="5"/>
    </w:pPr>
    <w:rPr>
      <w:rFonts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E65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60A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260AE7"/>
    <w:rPr>
      <w:rFonts w:cs="Times New Roman"/>
    </w:rPr>
  </w:style>
  <w:style w:type="paragraph" w:styleId="a7">
    <w:name w:val="footer"/>
    <w:basedOn w:val="a"/>
    <w:link w:val="a8"/>
    <w:uiPriority w:val="99"/>
    <w:rsid w:val="00993D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a9">
    <w:name w:val="Знак"/>
    <w:basedOn w:val="a"/>
    <w:uiPriority w:val="99"/>
    <w:rsid w:val="0089627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"/>
    <w:basedOn w:val="a"/>
    <w:uiPriority w:val="99"/>
    <w:rsid w:val="00EA12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D4405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нак2"/>
    <w:basedOn w:val="a"/>
    <w:uiPriority w:val="99"/>
    <w:rsid w:val="00EA583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">
    <w:name w:val="Знак3"/>
    <w:basedOn w:val="a"/>
    <w:uiPriority w:val="99"/>
    <w:rsid w:val="003144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1">
    <w:name w:val="Знак4"/>
    <w:basedOn w:val="a"/>
    <w:uiPriority w:val="99"/>
    <w:rsid w:val="00C22B8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E74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5">
    <w:name w:val="Знак5"/>
    <w:basedOn w:val="a"/>
    <w:uiPriority w:val="99"/>
    <w:rsid w:val="00F566F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61">
    <w:name w:val="Знак6"/>
    <w:basedOn w:val="a"/>
    <w:uiPriority w:val="99"/>
    <w:rsid w:val="00BA355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7">
    <w:name w:val="Знак7"/>
    <w:basedOn w:val="a"/>
    <w:uiPriority w:val="99"/>
    <w:rsid w:val="0050072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2B6F6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B6F6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B6F6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B6F6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516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B5165A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semiHidden/>
    <w:rsid w:val="002B6F6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16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rsid w:val="00B5165A"/>
    <w:rPr>
      <w:color w:val="0000FF"/>
      <w:u w:val="none"/>
    </w:rPr>
  </w:style>
  <w:style w:type="paragraph" w:customStyle="1" w:styleId="Application">
    <w:name w:val="Application!Приложение"/>
    <w:rsid w:val="00B5165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165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165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165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0">
    <w:name w:val="List Paragraph"/>
    <w:basedOn w:val="a"/>
    <w:uiPriority w:val="34"/>
    <w:qFormat/>
    <w:rsid w:val="009D7E9A"/>
    <w:pPr>
      <w:ind w:left="708"/>
    </w:pPr>
  </w:style>
  <w:style w:type="paragraph" w:styleId="af1">
    <w:name w:val="No Spacing"/>
    <w:uiPriority w:val="99"/>
    <w:qFormat/>
    <w:rsid w:val="006D50F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content\edition\7032f5f2-9ff8-43ba-ba5f-f45f97e42250.doc" TargetMode="External"/><Relationship Id="rId18" Type="http://schemas.openxmlformats.org/officeDocument/2006/relationships/hyperlink" Target="file:///C:\content\act\406b0710-0ffb-4b5a-9df6-40e9ee18c874.doc" TargetMode="External"/><Relationship Id="rId26" Type="http://schemas.openxmlformats.org/officeDocument/2006/relationships/header" Target="header2.xml"/><Relationship Id="rId39" Type="http://schemas.openxmlformats.org/officeDocument/2006/relationships/hyperlink" Target="consultantplus://offline/ref=1A20BBD9DEF0D323C55AC61436CD1B791F45A0270B836233F4CA7B537F90C581BCD7BB4A819954F8x1K3H" TargetMode="External"/><Relationship Id="rId21" Type="http://schemas.openxmlformats.org/officeDocument/2006/relationships/hyperlink" Target="file:///C:\AppData\Local\AppData\Local\Temp\Arm_Municipal\2.3.1.1\Documents\b29394ac-a6a9-476b-afb6-8ecddbfafcad" TargetMode="External"/><Relationship Id="rId34" Type="http://schemas.openxmlformats.org/officeDocument/2006/relationships/hyperlink" Target="consultantplus://offline/ref=75F0C3B977DD9122FE2EDBBEABCB9435163F4963915720E13DEE18F8E0463796B79FF3EC4C618AE2hDcBF" TargetMode="External"/><Relationship Id="rId42" Type="http://schemas.openxmlformats.org/officeDocument/2006/relationships/hyperlink" Target="consultantplus://offline/ref=3EEE7B65F3390527C464796A43D0548CC9DA5554D3DF68AB07E03CA162CFB43614D890U4P9H" TargetMode="External"/><Relationship Id="rId47" Type="http://schemas.openxmlformats.org/officeDocument/2006/relationships/hyperlink" Target="consultantplus://offline/ref=404DFDC2E4CCB2D59046F7EF37EB20EBF0C0368C63150506945E9309419B0CB96B066432A4809345S2F1M" TargetMode="External"/><Relationship Id="rId50" Type="http://schemas.openxmlformats.org/officeDocument/2006/relationships/hyperlink" Target="consultantplus://offline/ref=C46B1EE2E9C338C1AF3A392800AB52CCDDAEB891285C58DD83E3662284706D31E22502a5NFM" TargetMode="External"/><Relationship Id="rId55" Type="http://schemas.openxmlformats.org/officeDocument/2006/relationships/hyperlink" Target="consultantplus://offline/ref=75F0C3B977DD9122FE2EDBBEABCB9435163A4561945320E13DEE18F8E0463796B79FF3EC4C618BE1hDc0F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content\act\aa4cc167-50df-4daf-9d12-a2c545850e33.html" TargetMode="External"/><Relationship Id="rId17" Type="http://schemas.openxmlformats.org/officeDocument/2006/relationships/hyperlink" Target="file:///C:\content\act\07a3215e-f39a-4229-809b-aff4317496a3.doc" TargetMode="External"/><Relationship Id="rId25" Type="http://schemas.openxmlformats.org/officeDocument/2006/relationships/header" Target="header1.xml"/><Relationship Id="rId33" Type="http://schemas.openxmlformats.org/officeDocument/2006/relationships/hyperlink" Target="consultantplus://offline/ref=75F0C3B977DD9122FE2EDBBEABCB9435163F4C66945020E13DEE18F8E0463796B79FF3EC4C618AEAhDcEF" TargetMode="External"/><Relationship Id="rId38" Type="http://schemas.openxmlformats.org/officeDocument/2006/relationships/hyperlink" Target="http://zakon.scli.ru/ru/legal_texts/all/extended/index.php?do4=document&amp;id4=9aa48369-618a-4bb4-b4b8-ae15f2b7ebf6" TargetMode="External"/><Relationship Id="rId46" Type="http://schemas.openxmlformats.org/officeDocument/2006/relationships/hyperlink" Target="consultantplus://offline/ref=404DFDC2E4CCB2D59046F7EF37EB20EBF0C0368C63150506945E9309419B0CB96B066432A4809248S2F7M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content\act\36aea0c7-8833-42db-9afa-ac1fd2f20f59.doc" TargetMode="External"/><Relationship Id="rId20" Type="http://schemas.openxmlformats.org/officeDocument/2006/relationships/hyperlink" Target="file:///C:\content\act\3fb22f96-b1fd-4e9b-8164-c8002c29a832.doc" TargetMode="External"/><Relationship Id="rId29" Type="http://schemas.openxmlformats.org/officeDocument/2006/relationships/hyperlink" Target="consultantplus://offline/ref=5C8274337828C5259FCAD719D30B9BB3888A03881B451B1181DE1F79438B28D26289D963CB2715EB7FC3G" TargetMode="External"/><Relationship Id="rId41" Type="http://schemas.openxmlformats.org/officeDocument/2006/relationships/hyperlink" Target="http://zakon.scli.ru/ru/legal_texts/all/extended/index.php?do4=document&amp;id4=9aa48369-618a-4bb4-b4b8-ae15f2b7ebf6" TargetMode="External"/><Relationship Id="rId54" Type="http://schemas.openxmlformats.org/officeDocument/2006/relationships/hyperlink" Target="http://zakon.scli.ru/ru/legal_texts/all/extended/index.php?do4=document&amp;id4=60eae4f3-409c-4222-bbf4-bef5b4cb83c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bbf89570-6239-4cfb-bdba-5b454c14e321.html" TargetMode="External"/><Relationship Id="rId24" Type="http://schemas.openxmlformats.org/officeDocument/2006/relationships/hyperlink" Target="file:///C:\AppData\Local\AppData\Local\Temp\Arm_Municipal\2.3.1.1\Documents\3a8d89ef-a586-4195-98fd-a2e6dbc7d866" TargetMode="External"/><Relationship Id="rId32" Type="http://schemas.openxmlformats.org/officeDocument/2006/relationships/hyperlink" Target="http://zakon.scli.ru/ru/legal_texts/all/extended/index.php?do4=document&amp;id4=9aa48369-618a-4bb4-b4b8-ae15f2b7ebf6" TargetMode="External"/><Relationship Id="rId37" Type="http://schemas.openxmlformats.org/officeDocument/2006/relationships/hyperlink" Target="consultantplus://offline/ref=75F0C3B977DD9122FE2EDBBEABCB9435163C4B6D935A20E13DEE18F8E0463796B79FF3EEh4cFF" TargetMode="External"/><Relationship Id="rId40" Type="http://schemas.openxmlformats.org/officeDocument/2006/relationships/hyperlink" Target="consultantplus://offline/ref=1A20BBD9DEF0D323C55AC61436CD1B791F46A228088A6233F4CA7B537F90C581BCD7BB49x8K9H" TargetMode="External"/><Relationship Id="rId45" Type="http://schemas.openxmlformats.org/officeDocument/2006/relationships/hyperlink" Target="consultantplus://offline/ref=404DFDC2E4CCB2D59046F7EF37EB20EBF0C0368C63150506945E9309419B0CB96B066432A4809345S2F1M" TargetMode="External"/><Relationship Id="rId53" Type="http://schemas.openxmlformats.org/officeDocument/2006/relationships/hyperlink" Target="consultantplus://offline/ref=75F0C3B977DD9122FE2EDBBEABCB9435163A4561945320E13DEE18F8E0463796B79FF3EC4C618BE1hDc0F" TargetMode="External"/><Relationship Id="rId58" Type="http://schemas.openxmlformats.org/officeDocument/2006/relationships/hyperlink" Target="http://zakon.scli.ru/ru/legal_texts/all/extended/index.php?do4=document&amp;id4=9aa48369-618a-4bb4-b4b8-ae15f2b7ebf6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content\edition\2661d374-fb52-4021-b92f-06d17d34e7cc.doc" TargetMode="External"/><Relationship Id="rId23" Type="http://schemas.openxmlformats.org/officeDocument/2006/relationships/hyperlink" Target="file:///C:\AppData\Local\AppData\Local\Temp\Arm_Municipal\2.3.1.1\Documents\9f55f996-b33d-4ac6-9fe8-5afc8e74f4ad" TargetMode="External"/><Relationship Id="rId28" Type="http://schemas.openxmlformats.org/officeDocument/2006/relationships/hyperlink" Target="http://zakon.scli.ru/ru/legal_texts/all/extended/index.php?do4=document&amp;id4=9aa48369-618a-4bb4-b4b8-ae15f2b7ebf6" TargetMode="External"/><Relationship Id="rId36" Type="http://schemas.openxmlformats.org/officeDocument/2006/relationships/hyperlink" Target="consultantplus://offline/ref=75F0C3B977DD9122FE2EDBBEABCB9435163A4561945320E13DEE18F8E0463796B79FF3EC4C618BE1hDc0F" TargetMode="External"/><Relationship Id="rId49" Type="http://schemas.openxmlformats.org/officeDocument/2006/relationships/hyperlink" Target="consultantplus://offline/ref=C46B1EE2E9C338C1AF3A392800AB52CCDDAEB891285C58DD83E3662284706D31E22502a5NEM" TargetMode="External"/><Relationship Id="rId57" Type="http://schemas.openxmlformats.org/officeDocument/2006/relationships/hyperlink" Target="consultantplus://offline/ref=75F0C3B977DD9122FE2EDBBEABCB9435163C4B6D935A20E13DEE18F8E0463796B79FF3EFh4c4F" TargetMode="External"/><Relationship Id="rId10" Type="http://schemas.openxmlformats.org/officeDocument/2006/relationships/hyperlink" Target="file:///C:\content\act\9aa48369-618a-4bb4-b4b8-ae15f2b7ebf6.html" TargetMode="External"/><Relationship Id="rId19" Type="http://schemas.openxmlformats.org/officeDocument/2006/relationships/hyperlink" Target="file:///C:\content\act\b87cb84e-fb04-4f38-bb34-6cc870fe1974.doc" TargetMode="External"/><Relationship Id="rId31" Type="http://schemas.openxmlformats.org/officeDocument/2006/relationships/hyperlink" Target="consultantplus://offline/ref=75F0C3B977DD9122FE2EDBBEABCB9435163C4B6D935A20E13DEE18F8E0h4c6F" TargetMode="External"/><Relationship Id="rId44" Type="http://schemas.openxmlformats.org/officeDocument/2006/relationships/hyperlink" Target="http://zakon.scli.ru/ru/legal_texts/all/extended/index.php?do4=document&amp;id4=9aa48369-618a-4bb4-b4b8-ae15f2b7ebf6" TargetMode="External"/><Relationship Id="rId52" Type="http://schemas.openxmlformats.org/officeDocument/2006/relationships/hyperlink" Target="consultantplus://offline/ref=8709461FB2109DAE08A523F7CA3CEDCB3D78B69D1B2E331E56BCC2AC90EFB8BCC208A06B56F3D7CFe6jDM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main?base=RLAW926;n=70528;fld=134;dst=100018" TargetMode="External"/><Relationship Id="rId22" Type="http://schemas.openxmlformats.org/officeDocument/2006/relationships/hyperlink" Target="file:///C:\AppData\Local\AppData\Local\Temp\Arm_Municipal\2.3.1.1\Documents\ab8491fe-87c5-4ae7-85e0-0e55e6d4055c" TargetMode="External"/><Relationship Id="rId27" Type="http://schemas.openxmlformats.org/officeDocument/2006/relationships/hyperlink" Target="http://zakon.scli.ru/ru/legal_texts/all/extended/index.php?do4=document&amp;id4=bbf89570-6239-4cfb-bdba-5b454c14e321" TargetMode="External"/><Relationship Id="rId30" Type="http://schemas.openxmlformats.org/officeDocument/2006/relationships/hyperlink" Target="consultantplus://offline/ref=75F0C3B977DD9122FE2EDBBEABCB943515314A619A0577E36CBB16hFcDF" TargetMode="External"/><Relationship Id="rId35" Type="http://schemas.openxmlformats.org/officeDocument/2006/relationships/hyperlink" Target="consultantplus://offline/ref=18EB97645551AE8F01F7637611B9BC955A548153E61B9737985FDDE03E1F476374840F7E33898D1F5B9713A7OFw5E" TargetMode="External"/><Relationship Id="rId43" Type="http://schemas.openxmlformats.org/officeDocument/2006/relationships/hyperlink" Target="consultantplus://offline/ref=3EEE7B65F3390527C464796A43D0548CC9D9575BD0D668AB07E03CA162CFB43614D8904AU4PAH" TargetMode="External"/><Relationship Id="rId48" Type="http://schemas.openxmlformats.org/officeDocument/2006/relationships/hyperlink" Target="consultantplus://offline/ref=404DFDC2E4CCB2D59046F7EF37EB20EBF0C0368C63150506945E9309419B0CB96B066432A4809344S2F4M" TargetMode="External"/><Relationship Id="rId56" Type="http://schemas.openxmlformats.org/officeDocument/2006/relationships/hyperlink" Target="consultantplus://offline/ref=3C344BC2F1EF80CA873354CB8F756894B0EC060FE032DAE5CF08C2286CCB53C8A2E8E27CD8891312oCqDM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8709461FB2109DAE08A523F7CA3CEDCB3D78B69D1B2E331E56BCC2AC90EFB8BCC208A06B56F3D7CFe6jDM" TargetMode="Externa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3%20(&#1089;&#1073;&#1086;&#1088;&#1082;&#1072;%202.3.1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333B1-277E-4E64-85A6-FA9A769BD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6817</Words>
  <Characters>38862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KORIPHEY</Company>
  <LinksUpToDate>false</LinksUpToDate>
  <CharactersWithSpaces>45588</CharactersWithSpaces>
  <SharedDoc>false</SharedDoc>
  <HLinks>
    <vt:vector size="372" baseType="variant">
      <vt:variant>
        <vt:i4>6357041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Par232</vt:lpwstr>
      </vt:variant>
      <vt:variant>
        <vt:i4>6619187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6619187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6619187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6291507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6750259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Par117</vt:lpwstr>
      </vt:variant>
      <vt:variant>
        <vt:i4>3014742</vt:i4>
      </vt:variant>
      <vt:variant>
        <vt:i4>165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2228282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consultantplus://offline/ref=75F0C3B977DD9122FE2EDBBEABCB9435163C4B6D935A20E13DEE18F8E0463796B79FF3EFh4c4F</vt:lpwstr>
      </vt:variant>
      <vt:variant>
        <vt:lpwstr/>
      </vt:variant>
      <vt:variant>
        <vt:i4>4063290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consultantplus://offline/ref=3C344BC2F1EF80CA873354CB8F756894B0EC060FE032DAE5CF08C2286CCB53C8A2E8E27CD8891312oCqDM</vt:lpwstr>
      </vt:variant>
      <vt:variant>
        <vt:lpwstr/>
      </vt:variant>
      <vt:variant>
        <vt:i4>8192063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consultantplus://offline/ref=75F0C3B977DD9122FE2EDBBEABCB9435163A4561945320E13DEE18F8E0463796B79FF3EC4C618BE1hDc0F</vt:lpwstr>
      </vt:variant>
      <vt:variant>
        <vt:lpwstr/>
      </vt:variant>
      <vt:variant>
        <vt:i4>7602256</vt:i4>
      </vt:variant>
      <vt:variant>
        <vt:i4>153</vt:i4>
      </vt:variant>
      <vt:variant>
        <vt:i4>0</vt:i4>
      </vt:variant>
      <vt:variant>
        <vt:i4>5</vt:i4>
      </vt:variant>
      <vt:variant>
        <vt:lpwstr>http://zakon.scli.ru/ru/legal_texts/all/extended/index.php?do4=document&amp;id4=60eae4f3-409c-4222-bbf4-bef5b4cb83c6</vt:lpwstr>
      </vt:variant>
      <vt:variant>
        <vt:lpwstr/>
      </vt:variant>
      <vt:variant>
        <vt:i4>8192063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consultantplus://offline/ref=75F0C3B977DD9122FE2EDBBEABCB9435163A4561945320E13DEE18F8E0463796B79FF3EC4C618BE1hDc0F</vt:lpwstr>
      </vt:variant>
      <vt:variant>
        <vt:lpwstr/>
      </vt:variant>
      <vt:variant>
        <vt:i4>6815795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6684723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6619187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6422579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Par112</vt:lpwstr>
      </vt:variant>
      <vt:variant>
        <vt:i4>7602233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consultantplus://offline/ref=8709461FB2109DAE08A523F7CA3CEDCB3D78B69D1B2E331E56BCC2AC90EFB8BCC208A06B56F3D7CFe6jDM</vt:lpwstr>
      </vt:variant>
      <vt:variant>
        <vt:lpwstr/>
      </vt:variant>
      <vt:variant>
        <vt:i4>7602233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consultantplus://offline/ref=8709461FB2109DAE08A523F7CA3CEDCB3D78B69D1B2E331E56BCC2AC90EFB8BCC208A06B56F3D7CFe6jDM</vt:lpwstr>
      </vt:variant>
      <vt:variant>
        <vt:lpwstr/>
      </vt:variant>
      <vt:variant>
        <vt:i4>6291504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Par120</vt:lpwstr>
      </vt:variant>
      <vt:variant>
        <vt:i4>6684723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6750258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1638490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consultantplus://offline/ref=C46B1EE2E9C338C1AF3A392800AB52CCDDAEB891285C58DD83E3662284706D31E22502a5NFM</vt:lpwstr>
      </vt:variant>
      <vt:variant>
        <vt:lpwstr/>
      </vt:variant>
      <vt:variant>
        <vt:i4>1638489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consultantplus://offline/ref=C46B1EE2E9C338C1AF3A392800AB52CCDDAEB891285C58DD83E3662284706D31E22502a5NEM</vt:lpwstr>
      </vt:variant>
      <vt:variant>
        <vt:lpwstr/>
      </vt:variant>
      <vt:variant>
        <vt:i4>3276854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consultantplus://offline/ref=404DFDC2E4CCB2D59046F7EF37EB20EBF0C0368C63150506945E9309419B0CB96B066432A4809344S2F4M</vt:lpwstr>
      </vt:variant>
      <vt:variant>
        <vt:lpwstr/>
      </vt:variant>
      <vt:variant>
        <vt:i4>3276850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consultantplus://offline/ref=404DFDC2E4CCB2D59046F7EF37EB20EBF0C0368C63150506945E9309419B0CB96B066432A4809345S2F1M</vt:lpwstr>
      </vt:variant>
      <vt:variant>
        <vt:lpwstr/>
      </vt:variant>
      <vt:variant>
        <vt:i4>3276856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consultantplus://offline/ref=404DFDC2E4CCB2D59046F7EF37EB20EBF0C0368C63150506945E9309419B0CB96B066432A4809248S2F7M</vt:lpwstr>
      </vt:variant>
      <vt:variant>
        <vt:lpwstr/>
      </vt:variant>
      <vt:variant>
        <vt:i4>3276850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consultantplus://offline/ref=404DFDC2E4CCB2D59046F7EF37EB20EBF0C0368C63150506945E9309419B0CB96B066432A4809345S2F1M</vt:lpwstr>
      </vt:variant>
      <vt:variant>
        <vt:lpwstr/>
      </vt:variant>
      <vt:variant>
        <vt:i4>3014742</vt:i4>
      </vt:variant>
      <vt:variant>
        <vt:i4>102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2818096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consultantplus://offline/ref=3EEE7B65F3390527C464796A43D0548CC9D9575BD0D668AB07E03CA162CFB43614D8904AU4PAH</vt:lpwstr>
      </vt:variant>
      <vt:variant>
        <vt:lpwstr/>
      </vt:variant>
      <vt:variant>
        <vt:i4>2031702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consultantplus://offline/ref=3EEE7B65F3390527C464796A43D0548CC9DA5554D3DF68AB07E03CA162CFB43614D890U4P9H</vt:lpwstr>
      </vt:variant>
      <vt:variant>
        <vt:lpwstr/>
      </vt:variant>
      <vt:variant>
        <vt:i4>5767170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3014742</vt:i4>
      </vt:variant>
      <vt:variant>
        <vt:i4>90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6619195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consultantplus://offline/ref=1A20BBD9DEF0D323C55AC61436CD1B791F46A228088A6233F4CA7B537F90C581BCD7BB49x8K9H</vt:lpwstr>
      </vt:variant>
      <vt:variant>
        <vt:lpwstr/>
      </vt:variant>
      <vt:variant>
        <vt:i4>3604578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consultantplus://offline/ref=1A20BBD9DEF0D323C55AC61436CD1B791F45A0270B836233F4CA7B537F90C581BCD7BB4A819954F8x1K3H</vt:lpwstr>
      </vt:variant>
      <vt:variant>
        <vt:lpwstr/>
      </vt:variant>
      <vt:variant>
        <vt:i4>3014742</vt:i4>
      </vt:variant>
      <vt:variant>
        <vt:i4>81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2228331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consultantplus://offline/ref=75F0C3B977DD9122FE2EDBBEABCB9435163C4B6D935A20E13DEE18F8E0463796B79FF3EEh4cFF</vt:lpwstr>
      </vt:variant>
      <vt:variant>
        <vt:lpwstr/>
      </vt:variant>
      <vt:variant>
        <vt:i4>8192063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consultantplus://offline/ref=75F0C3B977DD9122FE2EDBBEABCB9435163A4561945320E13DEE18F8E0463796B79FF3EC4C618BE1hDc0F</vt:lpwstr>
      </vt:variant>
      <vt:variant>
        <vt:lpwstr/>
      </vt:variant>
      <vt:variant>
        <vt:i4>7077989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consultantplus://offline/ref=18EB97645551AE8F01F7637611B9BC955A548153E61B9737985FDDE03E1F476374840F7E33898D1F5B9713A7OFw5E</vt:lpwstr>
      </vt:variant>
      <vt:variant>
        <vt:lpwstr/>
      </vt:variant>
      <vt:variant>
        <vt:i4>8192101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consultantplus://offline/ref=75F0C3B977DD9122FE2EDBBEABCB9435163F4963915720E13DEE18F8E0463796B79FF3EC4C618AE2hDcBF</vt:lpwstr>
      </vt:variant>
      <vt:variant>
        <vt:lpwstr/>
      </vt:variant>
      <vt:variant>
        <vt:i4>8192108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consultantplus://offline/ref=75F0C3B977DD9122FE2EDBBEABCB9435163F4C66945020E13DEE18F8E0463796B79FF3EC4C618AEAhDcEF</vt:lpwstr>
      </vt:variant>
      <vt:variant>
        <vt:lpwstr/>
      </vt:variant>
      <vt:variant>
        <vt:i4>3014742</vt:i4>
      </vt:variant>
      <vt:variant>
        <vt:i4>63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4456459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consultantplus://offline/ref=75F0C3B977DD9122FE2EDBBEABCB9435163C4B6D935A20E13DEE18F8E0h4c6F</vt:lpwstr>
      </vt:variant>
      <vt:variant>
        <vt:lpwstr/>
      </vt:variant>
      <vt:variant>
        <vt:i4>4521993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consultantplus://offline/ref=75F0C3B977DD9122FE2EDBBEABCB943515314A619A0577E36CBB16hFcDF</vt:lpwstr>
      </vt:variant>
      <vt:variant>
        <vt:lpwstr/>
      </vt:variant>
      <vt:variant>
        <vt:i4>8257646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consultantplus://offline/ref=5C8274337828C5259FCAD719D30B9BB3888A03881B451B1181DE1F79438B28D26289D963CB2715EB7FC3G</vt:lpwstr>
      </vt:variant>
      <vt:variant>
        <vt:lpwstr/>
      </vt:variant>
      <vt:variant>
        <vt:i4>3014742</vt:i4>
      </vt:variant>
      <vt:variant>
        <vt:i4>51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48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5373954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2883655</vt:i4>
      </vt:variant>
      <vt:variant>
        <vt:i4>42</vt:i4>
      </vt:variant>
      <vt:variant>
        <vt:i4>0</vt:i4>
      </vt:variant>
      <vt:variant>
        <vt:i4>5</vt:i4>
      </vt:variant>
      <vt:variant>
        <vt:lpwstr>../../../../../AppData/Local/AppData/Local/Temp/Arm_Municipal/2.3.1.1/Documents/3a8d89ef-a586-4195-98fd-a2e6dbc7d866</vt:lpwstr>
      </vt:variant>
      <vt:variant>
        <vt:lpwstr/>
      </vt:variant>
      <vt:variant>
        <vt:i4>3014724</vt:i4>
      </vt:variant>
      <vt:variant>
        <vt:i4>39</vt:i4>
      </vt:variant>
      <vt:variant>
        <vt:i4>0</vt:i4>
      </vt:variant>
      <vt:variant>
        <vt:i4>5</vt:i4>
      </vt:variant>
      <vt:variant>
        <vt:lpwstr>../../../../../AppData/Local/AppData/Local/Temp/Arm_Municipal/2.3.1.1/Documents/9f55f996-b33d-4ac6-9fe8-5afc8e74f4ad</vt:lpwstr>
      </vt:variant>
      <vt:variant>
        <vt:lpwstr/>
      </vt:variant>
      <vt:variant>
        <vt:i4>8192067</vt:i4>
      </vt:variant>
      <vt:variant>
        <vt:i4>36</vt:i4>
      </vt:variant>
      <vt:variant>
        <vt:i4>0</vt:i4>
      </vt:variant>
      <vt:variant>
        <vt:i4>5</vt:i4>
      </vt:variant>
      <vt:variant>
        <vt:lpwstr>../../../../../AppData/Local/AppData/Local/Temp/Arm_Municipal/2.3.1.1/Documents/ab8491fe-87c5-4ae7-85e0-0e55e6d4055c</vt:lpwstr>
      </vt:variant>
      <vt:variant>
        <vt:lpwstr/>
      </vt:variant>
      <vt:variant>
        <vt:i4>3014674</vt:i4>
      </vt:variant>
      <vt:variant>
        <vt:i4>33</vt:i4>
      </vt:variant>
      <vt:variant>
        <vt:i4>0</vt:i4>
      </vt:variant>
      <vt:variant>
        <vt:i4>5</vt:i4>
      </vt:variant>
      <vt:variant>
        <vt:lpwstr>../../../../../AppData/Local/AppData/Local/Temp/Arm_Municipal/2.3.1.1/Documents/b29394ac-a6a9-476b-afb6-8ecddbfafcad</vt:lpwstr>
      </vt:variant>
      <vt:variant>
        <vt:lpwstr/>
      </vt:variant>
      <vt:variant>
        <vt:i4>6291490</vt:i4>
      </vt:variant>
      <vt:variant>
        <vt:i4>30</vt:i4>
      </vt:variant>
      <vt:variant>
        <vt:i4>0</vt:i4>
      </vt:variant>
      <vt:variant>
        <vt:i4>5</vt:i4>
      </vt:variant>
      <vt:variant>
        <vt:lpwstr>../../../../../content/act/3fb22f96-b1fd-4e9b-8164-c8002c29a832.doc</vt:lpwstr>
      </vt:variant>
      <vt:variant>
        <vt:lpwstr/>
      </vt:variant>
      <vt:variant>
        <vt:i4>6291503</vt:i4>
      </vt:variant>
      <vt:variant>
        <vt:i4>27</vt:i4>
      </vt:variant>
      <vt:variant>
        <vt:i4>0</vt:i4>
      </vt:variant>
      <vt:variant>
        <vt:i4>5</vt:i4>
      </vt:variant>
      <vt:variant>
        <vt:lpwstr>../../../../../content/act/b87cb84e-fb04-4f38-bb34-6cc870fe1974.doc</vt:lpwstr>
      </vt:variant>
      <vt:variant>
        <vt:lpwstr/>
      </vt:variant>
      <vt:variant>
        <vt:i4>6488180</vt:i4>
      </vt:variant>
      <vt:variant>
        <vt:i4>24</vt:i4>
      </vt:variant>
      <vt:variant>
        <vt:i4>0</vt:i4>
      </vt:variant>
      <vt:variant>
        <vt:i4>5</vt:i4>
      </vt:variant>
      <vt:variant>
        <vt:lpwstr>../../../../../content/act/406b0710-0ffb-4b5a-9df6-40e9ee18c874.doc</vt:lpwstr>
      </vt:variant>
      <vt:variant>
        <vt:lpwstr/>
      </vt:variant>
      <vt:variant>
        <vt:i4>7143460</vt:i4>
      </vt:variant>
      <vt:variant>
        <vt:i4>21</vt:i4>
      </vt:variant>
      <vt:variant>
        <vt:i4>0</vt:i4>
      </vt:variant>
      <vt:variant>
        <vt:i4>5</vt:i4>
      </vt:variant>
      <vt:variant>
        <vt:lpwstr>../../../../../content/act/07a3215e-f39a-4229-809b-aff4317496a3.doc</vt:lpwstr>
      </vt:variant>
      <vt:variant>
        <vt:lpwstr/>
      </vt:variant>
      <vt:variant>
        <vt:i4>3801209</vt:i4>
      </vt:variant>
      <vt:variant>
        <vt:i4>18</vt:i4>
      </vt:variant>
      <vt:variant>
        <vt:i4>0</vt:i4>
      </vt:variant>
      <vt:variant>
        <vt:i4>5</vt:i4>
      </vt:variant>
      <vt:variant>
        <vt:lpwstr>../../../../../content/act/36aea0c7-8833-42db-9afa-ac1fd2f20f59.doc</vt:lpwstr>
      </vt:variant>
      <vt:variant>
        <vt:lpwstr/>
      </vt:variant>
      <vt:variant>
        <vt:i4>7340142</vt:i4>
      </vt:variant>
      <vt:variant>
        <vt:i4>15</vt:i4>
      </vt:variant>
      <vt:variant>
        <vt:i4>0</vt:i4>
      </vt:variant>
      <vt:variant>
        <vt:i4>5</vt:i4>
      </vt:variant>
      <vt:variant>
        <vt:lpwstr>../../../../../content/edition/2661d374-fb52-4021-b92f-06d17d34e7cc.doc</vt:lpwstr>
      </vt:variant>
      <vt:variant>
        <vt:lpwstr/>
      </vt:variant>
      <vt:variant>
        <vt:i4>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consultantplus://offline/main?base=RLAW926;n=70528;fld=134;dst=100018</vt:lpwstr>
      </vt:variant>
      <vt:variant>
        <vt:lpwstr/>
      </vt:variant>
      <vt:variant>
        <vt:i4>71173207</vt:i4>
      </vt:variant>
      <vt:variant>
        <vt:i4>9</vt:i4>
      </vt:variant>
      <vt:variant>
        <vt:i4>0</vt:i4>
      </vt:variant>
      <vt:variant>
        <vt:i4>5</vt:i4>
      </vt:variant>
      <vt:variant>
        <vt:lpwstr>../../../../../content/edition/7032f5f2-9ff8-43ba-ba5f-f45f97e42250.doc</vt:lpwstr>
      </vt:variant>
      <vt:variant>
        <vt:lpwstr>Приложение</vt:lpwstr>
      </vt:variant>
      <vt:variant>
        <vt:i4>4784156</vt:i4>
      </vt:variant>
      <vt:variant>
        <vt:i4>6</vt:i4>
      </vt:variant>
      <vt:variant>
        <vt:i4>0</vt:i4>
      </vt:variant>
      <vt:variant>
        <vt:i4>5</vt:i4>
      </vt:variant>
      <vt:variant>
        <vt:lpwstr>../../../../../content/act/aa4cc167-50df-4daf-9d12-a2c545850e33.html</vt:lpwstr>
      </vt:variant>
      <vt:variant>
        <vt:lpwstr/>
      </vt:variant>
      <vt:variant>
        <vt:i4>1310795</vt:i4>
      </vt:variant>
      <vt:variant>
        <vt:i4>3</vt:i4>
      </vt:variant>
      <vt:variant>
        <vt:i4>0</vt:i4>
      </vt:variant>
      <vt:variant>
        <vt:i4>5</vt:i4>
      </vt:variant>
      <vt:variant>
        <vt:lpwstr>../../../../../content/act/bbf89570-6239-4cfb-bdba-5b454c14e321.html</vt:lpwstr>
      </vt:variant>
      <vt:variant>
        <vt:lpwstr/>
      </vt:variant>
      <vt:variant>
        <vt:i4>1703956</vt:i4>
      </vt:variant>
      <vt:variant>
        <vt:i4>0</vt:i4>
      </vt:variant>
      <vt:variant>
        <vt:i4>0</vt:i4>
      </vt:variant>
      <vt:variant>
        <vt:i4>5</vt:i4>
      </vt:variant>
      <vt:variant>
        <vt:lpwstr>../../../../../content/act/9aa48369-618a-4bb4-b4b8-ae15f2b7ebf6.html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Юренко Алёна Викторовна</dc:creator>
  <cp:lastModifiedBy>Лукашева Лариса Александровна</cp:lastModifiedBy>
  <cp:revision>2</cp:revision>
  <cp:lastPrinted>2016-11-21T10:17:00Z</cp:lastPrinted>
  <dcterms:created xsi:type="dcterms:W3CDTF">2017-02-28T10:34:00Z</dcterms:created>
  <dcterms:modified xsi:type="dcterms:W3CDTF">2017-02-28T10:34:00Z</dcterms:modified>
</cp:coreProperties>
</file>