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7CAE" w14:textId="77777777" w:rsidR="00717813" w:rsidRPr="00001044" w:rsidRDefault="00717813" w:rsidP="00102BA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C6BE187" w14:textId="77777777" w:rsidR="00717813" w:rsidRPr="00091B64" w:rsidRDefault="00717813" w:rsidP="00717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142"/>
      <w:bookmarkEnd w:id="0"/>
      <w:r w:rsidRPr="00091B64">
        <w:rPr>
          <w:bCs/>
          <w:sz w:val="28"/>
          <w:szCs w:val="28"/>
        </w:rPr>
        <w:t>Анкета-заявка</w:t>
      </w:r>
    </w:p>
    <w:p w14:paraId="21B7A201" w14:textId="77777777" w:rsidR="00717813" w:rsidRDefault="00717813" w:rsidP="00717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1B64">
        <w:rPr>
          <w:bCs/>
          <w:sz w:val="28"/>
          <w:szCs w:val="28"/>
        </w:rPr>
        <w:t xml:space="preserve"> участника </w:t>
      </w:r>
      <w:r w:rsidR="005A1734">
        <w:rPr>
          <w:bCs/>
          <w:sz w:val="28"/>
          <w:szCs w:val="28"/>
        </w:rPr>
        <w:t>городского конкурса «Лучший п</w:t>
      </w:r>
      <w:r w:rsidRPr="00091B64">
        <w:rPr>
          <w:bCs/>
          <w:sz w:val="28"/>
          <w:szCs w:val="28"/>
        </w:rPr>
        <w:t>редприниматель года»</w:t>
      </w:r>
    </w:p>
    <w:p w14:paraId="1CCECF6A" w14:textId="77777777" w:rsidR="0084407E" w:rsidRDefault="0084407E" w:rsidP="00717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– конкурс)</w:t>
      </w:r>
    </w:p>
    <w:p w14:paraId="44F7E12F" w14:textId="77777777" w:rsidR="00772E89" w:rsidRDefault="00772E89" w:rsidP="00772E89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486B372" w14:textId="77777777" w:rsidR="005A1734" w:rsidRPr="00091B64" w:rsidRDefault="00772E89" w:rsidP="00772E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813" w:rsidRPr="00091B64">
        <w:rPr>
          <w:rFonts w:ascii="Times New Roman" w:hAnsi="Times New Roman" w:cs="Times New Roman"/>
          <w:sz w:val="28"/>
          <w:szCs w:val="28"/>
        </w:rPr>
        <w:t>В номинации: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461A2">
        <w:rPr>
          <w:rFonts w:ascii="Times New Roman" w:hAnsi="Times New Roman" w:cs="Times New Roman"/>
          <w:sz w:val="28"/>
          <w:szCs w:val="28"/>
        </w:rPr>
        <w:t>________</w:t>
      </w:r>
    </w:p>
    <w:p w14:paraId="6E9F016A" w14:textId="5E4C85D2" w:rsidR="00717813" w:rsidRDefault="00717813" w:rsidP="007178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B64">
        <w:rPr>
          <w:rFonts w:ascii="Times New Roman" w:hAnsi="Times New Roman" w:cs="Times New Roman"/>
          <w:sz w:val="24"/>
          <w:szCs w:val="24"/>
        </w:rPr>
        <w:t>(указать наименование</w:t>
      </w:r>
      <w:r w:rsidR="00C819FE">
        <w:rPr>
          <w:rFonts w:ascii="Times New Roman" w:hAnsi="Times New Roman" w:cs="Times New Roman"/>
          <w:sz w:val="24"/>
          <w:szCs w:val="24"/>
        </w:rPr>
        <w:t>-средний, малый субъект или самозанятый</w:t>
      </w:r>
      <w:r w:rsidRPr="00091B64">
        <w:rPr>
          <w:rFonts w:ascii="Times New Roman" w:hAnsi="Times New Roman" w:cs="Times New Roman"/>
          <w:sz w:val="24"/>
          <w:szCs w:val="24"/>
        </w:rPr>
        <w:t>)</w:t>
      </w:r>
    </w:p>
    <w:p w14:paraId="65063A03" w14:textId="77777777" w:rsidR="005A1734" w:rsidRDefault="005A1734" w:rsidP="007178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EC84B1" w14:textId="77777777" w:rsidR="00772E89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2E89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A4088B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772E89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 документами/фамилия, имя, отчество индивидуального предпринимателя: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EAB60F4" w14:textId="77777777" w:rsidR="00772E89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2E89">
        <w:rPr>
          <w:rFonts w:ascii="Times New Roman" w:hAnsi="Times New Roman" w:cs="Times New Roman"/>
          <w:sz w:val="28"/>
          <w:szCs w:val="28"/>
        </w:rPr>
        <w:t>Идентификационный номер налогоплате</w:t>
      </w:r>
      <w:r w:rsidR="002461A2">
        <w:rPr>
          <w:rFonts w:ascii="Times New Roman" w:hAnsi="Times New Roman" w:cs="Times New Roman"/>
          <w:sz w:val="28"/>
          <w:szCs w:val="28"/>
        </w:rPr>
        <w:t>льщика (ИНН): ________________</w:t>
      </w:r>
    </w:p>
    <w:p w14:paraId="2FB344A3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1734" w:rsidRPr="005A1734">
        <w:rPr>
          <w:rFonts w:ascii="Times New Roman" w:hAnsi="Times New Roman" w:cs="Times New Roman"/>
          <w:sz w:val="28"/>
          <w:szCs w:val="28"/>
        </w:rPr>
        <w:t>Фамилия, имя, отчество (руководителя</w:t>
      </w:r>
      <w:r w:rsidR="005A1734">
        <w:rPr>
          <w:rFonts w:ascii="Times New Roman" w:hAnsi="Times New Roman" w:cs="Times New Roman"/>
          <w:sz w:val="28"/>
          <w:szCs w:val="28"/>
        </w:rPr>
        <w:t>): ____________________________________</w:t>
      </w:r>
      <w:r w:rsidR="002461A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5CEC72" w14:textId="77777777" w:rsid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4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</w:t>
      </w:r>
      <w:r w:rsidR="0084407E">
        <w:rPr>
          <w:rFonts w:ascii="Times New Roman" w:hAnsi="Times New Roman" w:cs="Times New Roman"/>
          <w:sz w:val="28"/>
          <w:szCs w:val="28"/>
        </w:rPr>
        <w:t xml:space="preserve"> </w:t>
      </w:r>
      <w:r w:rsidR="0050467F">
        <w:rPr>
          <w:rFonts w:ascii="Times New Roman" w:hAnsi="Times New Roman" w:cs="Times New Roman"/>
          <w:sz w:val="28"/>
          <w:szCs w:val="28"/>
        </w:rPr>
        <w:t>регистрации</w:t>
      </w:r>
      <w:r w:rsidR="0084407E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</w:t>
      </w:r>
      <w:proofErr w:type="gramStart"/>
      <w:r w:rsidR="0084407E">
        <w:rPr>
          <w:rFonts w:ascii="Times New Roman" w:hAnsi="Times New Roman" w:cs="Times New Roman"/>
          <w:sz w:val="28"/>
          <w:szCs w:val="28"/>
        </w:rPr>
        <w:t>предпринимателя</w:t>
      </w:r>
      <w:r w:rsidR="005A173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5A1734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6E792FB" w14:textId="77777777" w:rsidR="005A1734" w:rsidRPr="005A1734" w:rsidRDefault="005A1734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357BC">
        <w:rPr>
          <w:rFonts w:ascii="Times New Roman" w:hAnsi="Times New Roman" w:cs="Times New Roman"/>
          <w:sz w:val="28"/>
          <w:szCs w:val="28"/>
        </w:rPr>
        <w:t>__</w:t>
      </w:r>
    </w:p>
    <w:p w14:paraId="7CFE582F" w14:textId="77777777" w:rsidR="00772E89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4407E">
        <w:rPr>
          <w:rFonts w:ascii="Times New Roman" w:hAnsi="Times New Roman" w:cs="Times New Roman"/>
          <w:sz w:val="28"/>
          <w:szCs w:val="28"/>
        </w:rPr>
        <w:t>А</w:t>
      </w:r>
      <w:r w:rsidR="005A1734" w:rsidRPr="005A1734">
        <w:rPr>
          <w:rFonts w:ascii="Times New Roman" w:hAnsi="Times New Roman" w:cs="Times New Roman"/>
          <w:sz w:val="28"/>
          <w:szCs w:val="28"/>
        </w:rPr>
        <w:t>дрес</w:t>
      </w:r>
      <w:r w:rsidR="0084407E">
        <w:rPr>
          <w:rFonts w:ascii="Times New Roman" w:hAnsi="Times New Roman" w:cs="Times New Roman"/>
          <w:sz w:val="28"/>
          <w:szCs w:val="28"/>
        </w:rPr>
        <w:t xml:space="preserve"> </w:t>
      </w:r>
      <w:r w:rsidR="0050467F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84407E">
        <w:rPr>
          <w:rFonts w:ascii="Times New Roman" w:hAnsi="Times New Roman" w:cs="Times New Roman"/>
          <w:sz w:val="28"/>
          <w:szCs w:val="28"/>
        </w:rPr>
        <w:t>осуществления деятельности юридического лица, индивидуального предпринимателя</w:t>
      </w:r>
      <w:r w:rsidR="005A1734">
        <w:rPr>
          <w:rFonts w:ascii="Times New Roman" w:hAnsi="Times New Roman" w:cs="Times New Roman"/>
          <w:sz w:val="28"/>
          <w:szCs w:val="28"/>
        </w:rPr>
        <w:t>:</w:t>
      </w:r>
      <w:r w:rsidR="005A1734" w:rsidRPr="005A1734">
        <w:rPr>
          <w:rFonts w:ascii="Times New Roman" w:hAnsi="Times New Roman" w:cs="Times New Roman"/>
          <w:sz w:val="28"/>
          <w:szCs w:val="28"/>
        </w:rPr>
        <w:t xml:space="preserve"> </w:t>
      </w:r>
      <w:r w:rsidR="0050467F">
        <w:rPr>
          <w:rFonts w:ascii="Times New Roman" w:hAnsi="Times New Roman" w:cs="Times New Roman"/>
          <w:sz w:val="28"/>
          <w:szCs w:val="28"/>
        </w:rPr>
        <w:t>________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A173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489FB56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7.Контактные данные (телефон/электронный адрес)</w:t>
      </w:r>
      <w:r w:rsidR="005A1734">
        <w:rPr>
          <w:rFonts w:ascii="Times New Roman" w:hAnsi="Times New Roman" w:cs="Times New Roman"/>
          <w:sz w:val="28"/>
          <w:szCs w:val="28"/>
        </w:rPr>
        <w:t>:</w:t>
      </w:r>
      <w:r w:rsidR="002461A2">
        <w:rPr>
          <w:rFonts w:ascii="Times New Roman" w:hAnsi="Times New Roman" w:cs="Times New Roman"/>
          <w:sz w:val="28"/>
          <w:szCs w:val="28"/>
        </w:rPr>
        <w:t xml:space="preserve"> </w:t>
      </w:r>
      <w:r w:rsidR="005A173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461A2">
        <w:rPr>
          <w:rFonts w:ascii="Times New Roman" w:hAnsi="Times New Roman" w:cs="Times New Roman"/>
          <w:sz w:val="28"/>
          <w:szCs w:val="28"/>
        </w:rPr>
        <w:t>______</w:t>
      </w:r>
    </w:p>
    <w:p w14:paraId="7C7BDA3F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72E89">
        <w:rPr>
          <w:rFonts w:ascii="Times New Roman" w:hAnsi="Times New Roman" w:cs="Times New Roman"/>
          <w:sz w:val="28"/>
          <w:szCs w:val="28"/>
        </w:rPr>
        <w:t>Дата государственной регистрации</w:t>
      </w:r>
      <w:r w:rsidR="005A17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3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461A2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6709215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72E89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(в соответствии с ОКВЭД), в связи с осуществлением которой </w:t>
      </w:r>
      <w:r w:rsidR="0084407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заявляется на конкурс</w:t>
      </w:r>
      <w:r w:rsidR="005A1734" w:rsidRPr="005A1734">
        <w:rPr>
          <w:rFonts w:ascii="Times New Roman" w:hAnsi="Times New Roman" w:cs="Times New Roman"/>
          <w:sz w:val="28"/>
          <w:szCs w:val="28"/>
        </w:rPr>
        <w:t>:</w:t>
      </w:r>
      <w:r w:rsidR="005A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7A0F863" w14:textId="77777777" w:rsidR="005A1734" w:rsidRPr="005A1734" w:rsidRDefault="005A1734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73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357BC">
        <w:rPr>
          <w:rFonts w:ascii="Times New Roman" w:hAnsi="Times New Roman" w:cs="Times New Roman"/>
          <w:sz w:val="28"/>
          <w:szCs w:val="28"/>
        </w:rPr>
        <w:t>________________</w:t>
      </w:r>
    </w:p>
    <w:p w14:paraId="1565AFC1" w14:textId="77777777" w:rsidR="00717813" w:rsidRPr="00001044" w:rsidRDefault="00717813" w:rsidP="002B625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3544"/>
      </w:tblGrid>
      <w:tr w:rsidR="00E16764" w:rsidRPr="00F61888" w14:paraId="6CE2426D" w14:textId="77777777" w:rsidTr="00F357BC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44505" w14:textId="77777777" w:rsidR="00E16764" w:rsidRPr="00F61888" w:rsidRDefault="00CB101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8BCB7" w14:textId="77777777" w:rsidR="00E16764" w:rsidRPr="00F61888" w:rsidRDefault="00E16764" w:rsidP="0084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Сведения о</w:t>
            </w:r>
            <w:r w:rsidR="0084407E">
              <w:rPr>
                <w:sz w:val="24"/>
                <w:szCs w:val="24"/>
              </w:rPr>
              <w:t>б</w:t>
            </w:r>
            <w:r w:rsidRPr="00F61888">
              <w:rPr>
                <w:sz w:val="24"/>
                <w:szCs w:val="24"/>
              </w:rPr>
              <w:t xml:space="preserve"> </w:t>
            </w:r>
            <w:r w:rsidR="0084407E">
              <w:rPr>
                <w:sz w:val="24"/>
                <w:szCs w:val="24"/>
              </w:rPr>
              <w:t>участнике конкурса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C8188" w14:textId="77777777" w:rsidR="00E16764" w:rsidRPr="00F61888" w:rsidRDefault="007A0737" w:rsidP="005A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F61888" w:rsidRPr="00F61888" w14:paraId="77BFCE98" w14:textId="77777777" w:rsidTr="00F357BC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B51E6" w14:textId="77777777" w:rsidR="00F61888" w:rsidRPr="00F61888" w:rsidRDefault="00F61888" w:rsidP="00CB1018">
            <w:pPr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21B99A" w14:textId="77777777" w:rsidR="00F61888" w:rsidRPr="00F61888" w:rsidRDefault="00F61888" w:rsidP="00E719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Характеристика выпускаемой продукции (оказываемых работ и услуг)</w:t>
            </w:r>
            <w:r w:rsidR="007A0737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A02A4" w14:textId="77777777" w:rsidR="00F61888" w:rsidRPr="00F61888" w:rsidRDefault="00F61888" w:rsidP="000010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A4222D" w14:textId="77777777" w:rsidR="00F61888" w:rsidRPr="00F61888" w:rsidRDefault="00F61888" w:rsidP="00404D62">
            <w:pPr>
              <w:rPr>
                <w:sz w:val="24"/>
                <w:szCs w:val="24"/>
              </w:rPr>
            </w:pPr>
          </w:p>
        </w:tc>
      </w:tr>
      <w:tr w:rsidR="00F61888" w:rsidRPr="00F61888" w14:paraId="1E512581" w14:textId="77777777" w:rsidTr="00F357BC">
        <w:trPr>
          <w:trHeight w:val="59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4658A8B" w14:textId="77777777" w:rsidR="00F61888" w:rsidRPr="00F61888" w:rsidRDefault="00F6188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1680AA93" w14:textId="33E3048D" w:rsidR="00F61888" w:rsidRPr="00F61888" w:rsidRDefault="00F61888" w:rsidP="00F61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Характеристика </w:t>
            </w:r>
            <w:r w:rsidR="00E868E9">
              <w:rPr>
                <w:sz w:val="24"/>
                <w:szCs w:val="24"/>
              </w:rPr>
              <w:t>рынка</w:t>
            </w:r>
            <w:r w:rsidRPr="00F61888">
              <w:rPr>
                <w:sz w:val="24"/>
                <w:szCs w:val="24"/>
              </w:rPr>
              <w:t>, на котор</w:t>
            </w:r>
            <w:r w:rsidR="00E868E9">
              <w:rPr>
                <w:sz w:val="24"/>
                <w:szCs w:val="24"/>
              </w:rPr>
              <w:t>ом</w:t>
            </w:r>
            <w:r w:rsidRPr="00F61888">
              <w:rPr>
                <w:sz w:val="24"/>
                <w:szCs w:val="24"/>
              </w:rPr>
              <w:t xml:space="preserve"> представлена продукция (оказываемые работы и услуги).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11C8618" w14:textId="77777777" w:rsidR="00F61888" w:rsidRPr="00F61888" w:rsidRDefault="00F61888" w:rsidP="00001044">
            <w:pPr>
              <w:rPr>
                <w:sz w:val="24"/>
                <w:szCs w:val="24"/>
              </w:rPr>
            </w:pPr>
          </w:p>
        </w:tc>
      </w:tr>
      <w:tr w:rsidR="00E71929" w:rsidRPr="00F61888" w14:paraId="7B80F2CB" w14:textId="77777777" w:rsidTr="00F357BC">
        <w:trPr>
          <w:trHeight w:val="32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89716" w14:textId="77777777" w:rsidR="00E71929" w:rsidRPr="00F61888" w:rsidRDefault="00E71929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8FCF0" w14:textId="77777777" w:rsidR="00E71929" w:rsidRPr="00F61888" w:rsidRDefault="00E71929" w:rsidP="00CB1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43C7" w14:textId="77777777" w:rsidR="00E71929" w:rsidRPr="00F61888" w:rsidRDefault="00E71929" w:rsidP="00001044">
            <w:pPr>
              <w:rPr>
                <w:sz w:val="24"/>
                <w:szCs w:val="24"/>
              </w:rPr>
            </w:pPr>
          </w:p>
        </w:tc>
      </w:tr>
      <w:tr w:rsidR="00E71929" w:rsidRPr="00F61888" w14:paraId="5D332503" w14:textId="77777777" w:rsidTr="00F357B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CEF5D38" w14:textId="77777777" w:rsidR="00E71929" w:rsidRPr="00F61888" w:rsidRDefault="00E71929" w:rsidP="00CB1018">
            <w:pPr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5D7F068" w14:textId="77777777" w:rsidR="00E71929" w:rsidRPr="00087755" w:rsidRDefault="00E71929" w:rsidP="00504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755">
              <w:rPr>
                <w:sz w:val="24"/>
                <w:szCs w:val="24"/>
              </w:rPr>
              <w:t>Объем</w:t>
            </w:r>
            <w:r w:rsidR="0050467F" w:rsidRPr="00087755">
              <w:rPr>
                <w:sz w:val="24"/>
                <w:szCs w:val="24"/>
              </w:rPr>
              <w:t xml:space="preserve"> налоговых поступлений в бюджет</w:t>
            </w:r>
            <w:r w:rsidRPr="00087755">
              <w:rPr>
                <w:sz w:val="24"/>
                <w:szCs w:val="24"/>
              </w:rPr>
              <w:t xml:space="preserve"> </w:t>
            </w:r>
            <w:r w:rsidR="0050467F" w:rsidRPr="00087755">
              <w:rPr>
                <w:sz w:val="24"/>
                <w:szCs w:val="24"/>
              </w:rPr>
              <w:t>города</w:t>
            </w:r>
            <w:r w:rsidRPr="00087755">
              <w:rPr>
                <w:sz w:val="24"/>
                <w:szCs w:val="24"/>
              </w:rPr>
              <w:t xml:space="preserve"> (согласно годовому отчету или декларации), тыс. руб.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8F0F" w14:textId="7F682AD1" w:rsidR="00E71929" w:rsidRPr="00F61888" w:rsidRDefault="00C819FE" w:rsidP="0000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71929"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E71929" w:rsidRPr="00F61888" w14:paraId="6A88BD07" w14:textId="77777777" w:rsidTr="00F357BC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FD9E1" w14:textId="77777777" w:rsidR="00E71929" w:rsidRPr="00F61888" w:rsidRDefault="00E71929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F654E4" w14:textId="77777777" w:rsidR="00E71929" w:rsidRPr="00F61888" w:rsidRDefault="00E71929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23ABF5" w14:textId="483FDF3D" w:rsidR="00E71929" w:rsidRPr="00F61888" w:rsidRDefault="00C819FE" w:rsidP="0000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E71929" w:rsidRPr="00F61888">
              <w:rPr>
                <w:sz w:val="24"/>
                <w:szCs w:val="24"/>
              </w:rPr>
              <w:t>год:</w:t>
            </w:r>
          </w:p>
        </w:tc>
      </w:tr>
      <w:tr w:rsidR="00E71929" w:rsidRPr="00F61888" w14:paraId="4E3FD6FC" w14:textId="77777777" w:rsidTr="00F357BC">
        <w:trPr>
          <w:trHeight w:val="39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AC62" w14:textId="77777777" w:rsidR="00E71929" w:rsidRPr="00F61888" w:rsidRDefault="00E71929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9E23A" w14:textId="77777777" w:rsidR="00E71929" w:rsidRPr="00F61888" w:rsidRDefault="00E71929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88E82" w14:textId="79AE03C4" w:rsidR="00E71929" w:rsidRPr="00F61888" w:rsidRDefault="00E71929" w:rsidP="00001044">
            <w:pPr>
              <w:rPr>
                <w:sz w:val="24"/>
                <w:szCs w:val="24"/>
              </w:rPr>
            </w:pPr>
          </w:p>
        </w:tc>
      </w:tr>
      <w:tr w:rsidR="00C819FE" w:rsidRPr="00F61888" w14:paraId="4C55AEB0" w14:textId="77777777" w:rsidTr="00F357BC">
        <w:trPr>
          <w:trHeight w:val="1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2275F83" w14:textId="678DE45C" w:rsidR="00C819FE" w:rsidRPr="00C819FE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618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7CF86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Средняя численность работников (чел.)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12497" w14:textId="516F4AE1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4C1EA694" w14:textId="77777777" w:rsidTr="00F357BC">
        <w:trPr>
          <w:trHeight w:val="18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B7D1E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B9FF2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3DBA9" w14:textId="0AB38849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6D14FE0A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60D8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51994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33E2D" w14:textId="716FC2B7" w:rsidR="00CB1018" w:rsidRPr="00F61888" w:rsidRDefault="00CB1018" w:rsidP="00001044">
            <w:pPr>
              <w:rPr>
                <w:sz w:val="24"/>
                <w:szCs w:val="24"/>
              </w:rPr>
            </w:pPr>
          </w:p>
        </w:tc>
      </w:tr>
      <w:tr w:rsidR="00C819FE" w:rsidRPr="00F61888" w14:paraId="5E74C47A" w14:textId="77777777" w:rsidTr="00F357BC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2C097" w14:textId="497E7D41" w:rsidR="00C819FE" w:rsidRPr="00C819FE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618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3D8B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Количество созданных новых рабочих мест (</w:t>
            </w:r>
            <w:proofErr w:type="spellStart"/>
            <w:r w:rsidRPr="00F61888">
              <w:rPr>
                <w:sz w:val="24"/>
                <w:szCs w:val="24"/>
              </w:rPr>
              <w:t>ед</w:t>
            </w:r>
            <w:proofErr w:type="spellEnd"/>
            <w:r w:rsidRPr="00F6188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B6D" w14:textId="212D091A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4FE2E97F" w14:textId="77777777" w:rsidTr="00F357BC">
        <w:trPr>
          <w:trHeight w:val="1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58C8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00B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23E" w14:textId="31AB57F1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287C8A14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716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4FAB0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207A8" w14:textId="673B8525" w:rsidR="00CB1018" w:rsidRPr="00F61888" w:rsidRDefault="00CB1018">
            <w:pPr>
              <w:rPr>
                <w:sz w:val="24"/>
                <w:szCs w:val="24"/>
              </w:rPr>
            </w:pPr>
          </w:p>
        </w:tc>
      </w:tr>
      <w:tr w:rsidR="00C819FE" w:rsidRPr="00F61888" w14:paraId="2EC0A062" w14:textId="77777777" w:rsidTr="00F357BC">
        <w:trPr>
          <w:trHeight w:val="1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C9F722" w14:textId="282ABEBC" w:rsidR="00C819FE" w:rsidRPr="00C819FE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618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1AB355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Среднемесячная заработная плата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EB7DE" w14:textId="13646795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51404EB2" w14:textId="77777777" w:rsidTr="00F357BC">
        <w:trPr>
          <w:trHeight w:val="1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D5962F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F66F5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DB5B2" w14:textId="01EC7214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17845971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7E51F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DA3A9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7C95" w14:textId="156155DF" w:rsidR="00CB1018" w:rsidRPr="00F61888" w:rsidRDefault="00CB1018">
            <w:pPr>
              <w:rPr>
                <w:sz w:val="24"/>
                <w:szCs w:val="24"/>
              </w:rPr>
            </w:pPr>
          </w:p>
        </w:tc>
      </w:tr>
      <w:tr w:rsidR="00C819FE" w:rsidRPr="00F61888" w14:paraId="617BC125" w14:textId="77777777" w:rsidTr="00F357BC">
        <w:trPr>
          <w:trHeight w:val="1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B67FA73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FE2AB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Инвестиционные вложения в развитие бизнеса (включая заемные </w:t>
            </w:r>
            <w:proofErr w:type="gramStart"/>
            <w:r w:rsidRPr="00F61888">
              <w:rPr>
                <w:sz w:val="24"/>
                <w:szCs w:val="24"/>
              </w:rPr>
              <w:t>средства)  (</w:t>
            </w:r>
            <w:proofErr w:type="gramEnd"/>
            <w:r w:rsidRPr="00F61888">
              <w:rPr>
                <w:sz w:val="24"/>
                <w:szCs w:val="24"/>
              </w:rPr>
              <w:t>тыс. руб.)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A7B29B" w14:textId="116D7AE8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70BD7C7A" w14:textId="77777777" w:rsidTr="00F357BC">
        <w:trPr>
          <w:trHeight w:val="18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AD844D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7257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42A73" w14:textId="5842CA8D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1A9A0C55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5A85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66016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CF35" w14:textId="5228185D" w:rsidR="00CB1018" w:rsidRPr="00F61888" w:rsidRDefault="00CB1018">
            <w:pPr>
              <w:rPr>
                <w:sz w:val="24"/>
                <w:szCs w:val="24"/>
              </w:rPr>
            </w:pPr>
          </w:p>
        </w:tc>
      </w:tr>
      <w:tr w:rsidR="00F61888" w:rsidRPr="00F61888" w14:paraId="47A84067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7D7D2" w14:textId="14980CAB" w:rsidR="00F61888" w:rsidRPr="00C819FE" w:rsidRDefault="007A0737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C819FE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5CF1" w14:textId="77777777" w:rsidR="00F61888" w:rsidRPr="00F61888" w:rsidRDefault="007A0737" w:rsidP="00CB1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737">
              <w:rPr>
                <w:sz w:val="24"/>
                <w:szCs w:val="24"/>
              </w:rPr>
              <w:t>Наличие социального пакета для работников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D7899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1888" w:rsidRPr="00F61888" w14:paraId="69C2470B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768BA" w14:textId="66B2EEEA" w:rsidR="00F61888" w:rsidRPr="00C819FE" w:rsidRDefault="00C819FE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59DA" w14:textId="77777777" w:rsidR="00F61888" w:rsidRPr="00F61888" w:rsidRDefault="00F61888" w:rsidP="00CB1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61888">
              <w:rPr>
                <w:sz w:val="24"/>
                <w:szCs w:val="24"/>
              </w:rPr>
              <w:t>выставочно</w:t>
            </w:r>
            <w:proofErr w:type="spellEnd"/>
            <w:r w:rsidRPr="00F61888">
              <w:rPr>
                <w:sz w:val="24"/>
                <w:szCs w:val="24"/>
              </w:rPr>
              <w:t>-ярмарочных мероприятиях различного уровня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8AF1A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1888" w:rsidRPr="00F61888" w14:paraId="0A76A9F3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C5F97" w14:textId="3983ACD3" w:rsidR="00F61888" w:rsidRPr="00F61888" w:rsidRDefault="00C819FE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C0198" w14:textId="77777777" w:rsidR="00F61888" w:rsidRPr="00F61888" w:rsidRDefault="00F61888" w:rsidP="00815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Использование различных каналов продвижения </w:t>
            </w:r>
            <w:r w:rsidR="00815031">
              <w:rPr>
                <w:sz w:val="24"/>
                <w:szCs w:val="24"/>
              </w:rPr>
              <w:t>участника конкурса</w:t>
            </w:r>
            <w:r w:rsidRPr="00F61888">
              <w:rPr>
                <w:sz w:val="24"/>
                <w:szCs w:val="24"/>
              </w:rPr>
              <w:t xml:space="preserve"> (Интернет, реклама в печатных СМИ и др.)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5E09D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1888" w:rsidRPr="00F61888" w14:paraId="12A076AA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28AA0" w14:textId="47C5A850" w:rsidR="00F61888" w:rsidRPr="00F61888" w:rsidRDefault="00F6188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19F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CCA35" w14:textId="31712095" w:rsidR="00F61888" w:rsidRPr="00F61888" w:rsidRDefault="00F61888" w:rsidP="00815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Личные достижения </w:t>
            </w:r>
            <w:r w:rsidR="00815031">
              <w:rPr>
                <w:sz w:val="24"/>
                <w:szCs w:val="24"/>
              </w:rPr>
              <w:t>участника конкурса</w:t>
            </w:r>
            <w:r w:rsidR="00C819FE">
              <w:rPr>
                <w:sz w:val="24"/>
                <w:szCs w:val="24"/>
              </w:rPr>
              <w:t xml:space="preserve"> (участие в грантовой поддержке, обучение персонала, иная информация)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621ED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764" w:rsidRPr="00F61888" w14:paraId="444C632A" w14:textId="77777777" w:rsidTr="00F357BC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50B03" w14:textId="449C19C9" w:rsidR="00E16764" w:rsidRPr="00F61888" w:rsidRDefault="00CB101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1</w:t>
            </w:r>
            <w:r w:rsidR="00C819F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42EDB" w14:textId="77777777" w:rsidR="00E16764" w:rsidRPr="00F61888" w:rsidRDefault="00E16764" w:rsidP="00815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Дополнительная информация </w:t>
            </w:r>
            <w:r w:rsidR="00A4088B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766D4F" w14:textId="77777777" w:rsidR="00E16764" w:rsidRPr="00F61888" w:rsidRDefault="00E16764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18518A6" w14:textId="77777777" w:rsidR="00717813" w:rsidRDefault="00717813" w:rsidP="00717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F82B4" w14:textId="6F1BE579" w:rsidR="002D0957" w:rsidRDefault="00D00E8B" w:rsidP="0071781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819FE">
        <w:rPr>
          <w:sz w:val="28"/>
          <w:szCs w:val="28"/>
          <w:u w:val="single"/>
        </w:rPr>
        <w:t>(</w:t>
      </w:r>
      <w:r w:rsidRPr="00C819FE">
        <w:rPr>
          <w:sz w:val="28"/>
          <w:szCs w:val="28"/>
          <w:u w:val="single"/>
          <w:lang w:val="en-US"/>
        </w:rPr>
        <w:t>* з</w:t>
      </w:r>
      <w:r w:rsidRPr="00C819FE">
        <w:rPr>
          <w:sz w:val="28"/>
          <w:szCs w:val="28"/>
          <w:u w:val="single"/>
        </w:rPr>
        <w:t>а исключением категории самозанятых</w:t>
      </w:r>
      <w:r w:rsidR="00D742DE">
        <w:rPr>
          <w:sz w:val="28"/>
          <w:szCs w:val="28"/>
          <w:u w:val="single"/>
        </w:rPr>
        <w:t>)</w:t>
      </w:r>
    </w:p>
    <w:p w14:paraId="712B6160" w14:textId="77777777" w:rsidR="00D00E8B" w:rsidRPr="00091B64" w:rsidRDefault="00D00E8B" w:rsidP="00717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60A89" w14:textId="77777777" w:rsidR="00E71929" w:rsidRPr="00E71929" w:rsidRDefault="00E71929" w:rsidP="000B3AF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71929">
        <w:rPr>
          <w:sz w:val="28"/>
          <w:szCs w:val="28"/>
        </w:rPr>
        <w:t>Я,</w:t>
      </w:r>
      <w:r w:rsidRPr="00E71929">
        <w:rPr>
          <w:sz w:val="26"/>
          <w:szCs w:val="26"/>
        </w:rPr>
        <w:t xml:space="preserve"> ______________________________________</w:t>
      </w:r>
      <w:r w:rsidR="00F357BC">
        <w:rPr>
          <w:sz w:val="26"/>
          <w:szCs w:val="26"/>
        </w:rPr>
        <w:t>_________________________</w:t>
      </w:r>
    </w:p>
    <w:p w14:paraId="589EE6C3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>(фамилия, имя, отчество индивидуального предпринимателя</w:t>
      </w:r>
    </w:p>
    <w:p w14:paraId="63079B22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 xml:space="preserve">или фамилия, имя, отчество руководителя </w:t>
      </w:r>
      <w:r w:rsidR="00815031">
        <w:t>юридического лица</w:t>
      </w:r>
      <w:r w:rsidR="00A4088B">
        <w:t>)</w:t>
      </w:r>
    </w:p>
    <w:p w14:paraId="35D74E74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FE98F96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71929">
        <w:rPr>
          <w:sz w:val="28"/>
          <w:szCs w:val="28"/>
        </w:rPr>
        <w:t xml:space="preserve">с </w:t>
      </w:r>
      <w:r w:rsidR="000B3AF1" w:rsidRPr="00987128">
        <w:rPr>
          <w:sz w:val="28"/>
          <w:szCs w:val="28"/>
        </w:rPr>
        <w:t xml:space="preserve">порядком проведения конкурса </w:t>
      </w:r>
      <w:r w:rsidR="00987128" w:rsidRPr="00987128">
        <w:rPr>
          <w:sz w:val="28"/>
          <w:szCs w:val="28"/>
        </w:rPr>
        <w:t>ознакомлен(а) и согласен(на)</w:t>
      </w:r>
    </w:p>
    <w:p w14:paraId="5E361FFE" w14:textId="77777777" w:rsidR="00E71929" w:rsidRPr="00E71929" w:rsidRDefault="00E71929" w:rsidP="00E719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71929">
        <w:rPr>
          <w:sz w:val="26"/>
          <w:szCs w:val="26"/>
        </w:rPr>
        <w:t>_________________</w:t>
      </w:r>
    </w:p>
    <w:p w14:paraId="5D763D72" w14:textId="77777777" w:rsidR="00E71929" w:rsidRPr="00E71929" w:rsidRDefault="00E71929" w:rsidP="00E71929">
      <w:pPr>
        <w:widowControl w:val="0"/>
        <w:autoSpaceDE w:val="0"/>
        <w:autoSpaceDN w:val="0"/>
        <w:jc w:val="right"/>
      </w:pPr>
      <w:r w:rsidRPr="00E71929">
        <w:t xml:space="preserve">    (подпись)</w:t>
      </w:r>
    </w:p>
    <w:p w14:paraId="1C202704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>_______________________________________________________________________</w:t>
      </w:r>
    </w:p>
    <w:p w14:paraId="18858DD0" w14:textId="77777777" w:rsidR="00A4088B" w:rsidRDefault="00A4088B" w:rsidP="00AE7BDA">
      <w:pPr>
        <w:widowControl w:val="0"/>
        <w:autoSpaceDE w:val="0"/>
        <w:autoSpaceDN w:val="0"/>
        <w:jc w:val="center"/>
      </w:pPr>
      <w:r>
        <w:t>(фамилия, имя, отчество индивидуального предпринимателя</w:t>
      </w:r>
    </w:p>
    <w:p w14:paraId="569E115E" w14:textId="77777777" w:rsidR="00AE7BDA" w:rsidRDefault="00A4088B" w:rsidP="00AE7BDA">
      <w:pPr>
        <w:widowControl w:val="0"/>
        <w:autoSpaceDE w:val="0"/>
        <w:autoSpaceDN w:val="0"/>
        <w:jc w:val="center"/>
      </w:pPr>
      <w:r>
        <w:t xml:space="preserve">или </w:t>
      </w:r>
      <w:r w:rsidR="00AE7BDA">
        <w:t>наименование</w:t>
      </w:r>
      <w:r>
        <w:t xml:space="preserve"> юридического лица)</w:t>
      </w:r>
    </w:p>
    <w:p w14:paraId="090D34D1" w14:textId="77777777" w:rsidR="00E71929" w:rsidRPr="00E71929" w:rsidRDefault="000B3AF1" w:rsidP="00A408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128">
        <w:rPr>
          <w:sz w:val="28"/>
          <w:szCs w:val="28"/>
        </w:rPr>
        <w:t xml:space="preserve">не находится в </w:t>
      </w:r>
      <w:r w:rsidR="00815031">
        <w:rPr>
          <w:sz w:val="28"/>
          <w:szCs w:val="28"/>
        </w:rPr>
        <w:t>процессе</w:t>
      </w:r>
      <w:r w:rsidRPr="00987128">
        <w:rPr>
          <w:sz w:val="28"/>
          <w:szCs w:val="28"/>
        </w:rPr>
        <w:t xml:space="preserve"> реорганизации,</w:t>
      </w:r>
      <w:r w:rsidR="00E71929" w:rsidRPr="00E71929">
        <w:rPr>
          <w:sz w:val="28"/>
          <w:szCs w:val="28"/>
        </w:rPr>
        <w:t xml:space="preserve"> </w:t>
      </w:r>
      <w:r w:rsidR="00815031" w:rsidRPr="00815031">
        <w:rPr>
          <w:sz w:val="28"/>
          <w:szCs w:val="28"/>
        </w:rPr>
        <w:t>ликвидации,</w:t>
      </w:r>
      <w:r w:rsidR="00815031">
        <w:rPr>
          <w:sz w:val="28"/>
          <w:szCs w:val="28"/>
        </w:rPr>
        <w:t xml:space="preserve"> не введена процедура </w:t>
      </w:r>
      <w:proofErr w:type="gramStart"/>
      <w:r w:rsidR="00815031">
        <w:rPr>
          <w:sz w:val="28"/>
          <w:szCs w:val="28"/>
        </w:rPr>
        <w:t>банкротства</w:t>
      </w:r>
      <w:r w:rsidR="00E71929" w:rsidRPr="00E71929">
        <w:rPr>
          <w:sz w:val="28"/>
          <w:szCs w:val="28"/>
        </w:rPr>
        <w:t>,  деятельность</w:t>
      </w:r>
      <w:proofErr w:type="gramEnd"/>
      <w:r w:rsidR="00E71929" w:rsidRPr="00E71929">
        <w:rPr>
          <w:sz w:val="28"/>
          <w:szCs w:val="28"/>
        </w:rPr>
        <w:t xml:space="preserve"> </w:t>
      </w:r>
      <w:r w:rsidR="00AE7BDA">
        <w:rPr>
          <w:sz w:val="28"/>
          <w:szCs w:val="28"/>
        </w:rPr>
        <w:t>не приостановлена в соответствии с действующим законодательством,</w:t>
      </w:r>
      <w:r w:rsidR="00E71929" w:rsidRPr="00E71929">
        <w:rPr>
          <w:sz w:val="28"/>
          <w:szCs w:val="28"/>
        </w:rPr>
        <w:t xml:space="preserve"> </w:t>
      </w:r>
      <w:r w:rsidR="002D0957">
        <w:rPr>
          <w:sz w:val="28"/>
          <w:szCs w:val="28"/>
        </w:rPr>
        <w:t xml:space="preserve">деятельность </w:t>
      </w:r>
      <w:r w:rsidR="007B4594" w:rsidRPr="007B4594">
        <w:rPr>
          <w:sz w:val="28"/>
          <w:szCs w:val="28"/>
        </w:rPr>
        <w:t>в качестве индивидуального предпринимателя</w:t>
      </w:r>
      <w:r w:rsidR="007B4594">
        <w:rPr>
          <w:sz w:val="28"/>
          <w:szCs w:val="28"/>
        </w:rPr>
        <w:t xml:space="preserve"> </w:t>
      </w:r>
      <w:r w:rsidR="002D0957">
        <w:rPr>
          <w:sz w:val="28"/>
          <w:szCs w:val="28"/>
        </w:rPr>
        <w:t>не прекращена</w:t>
      </w:r>
      <w:r w:rsidR="007B4594">
        <w:rPr>
          <w:sz w:val="28"/>
          <w:szCs w:val="28"/>
        </w:rPr>
        <w:t>,</w:t>
      </w:r>
      <w:r w:rsidR="00E71929" w:rsidRPr="00E71929">
        <w:rPr>
          <w:sz w:val="28"/>
          <w:szCs w:val="28"/>
        </w:rPr>
        <w:t xml:space="preserve"> в </w:t>
      </w:r>
      <w:r w:rsidR="00815031">
        <w:rPr>
          <w:sz w:val="28"/>
          <w:szCs w:val="28"/>
        </w:rPr>
        <w:t>соответствии с</w:t>
      </w:r>
      <w:r w:rsidR="007B4594">
        <w:rPr>
          <w:sz w:val="28"/>
          <w:szCs w:val="28"/>
        </w:rPr>
        <w:t xml:space="preserve"> действующим законодательством</w:t>
      </w:r>
    </w:p>
    <w:p w14:paraId="5AAFFE74" w14:textId="77777777" w:rsidR="00E71929" w:rsidRPr="00E71929" w:rsidRDefault="00E71929" w:rsidP="00E719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71929">
        <w:rPr>
          <w:sz w:val="26"/>
          <w:szCs w:val="26"/>
        </w:rPr>
        <w:t xml:space="preserve">                                       _________________</w:t>
      </w:r>
    </w:p>
    <w:p w14:paraId="2CC1A1C0" w14:textId="77777777" w:rsidR="00E71929" w:rsidRPr="00E71929" w:rsidRDefault="00E71929" w:rsidP="00E71929">
      <w:pPr>
        <w:widowControl w:val="0"/>
        <w:autoSpaceDE w:val="0"/>
        <w:autoSpaceDN w:val="0"/>
        <w:jc w:val="right"/>
      </w:pPr>
      <w:r w:rsidRPr="00E71929">
        <w:rPr>
          <w:sz w:val="26"/>
          <w:szCs w:val="26"/>
        </w:rPr>
        <w:t xml:space="preserve">                                           </w:t>
      </w:r>
      <w:r w:rsidRPr="00E71929">
        <w:t>(подпись)</w:t>
      </w:r>
    </w:p>
    <w:p w14:paraId="1B671506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C9E4B96" w14:textId="77777777" w:rsidR="00E71929" w:rsidRPr="00E71929" w:rsidRDefault="00E71929" w:rsidP="0098712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71929">
        <w:rPr>
          <w:sz w:val="28"/>
          <w:szCs w:val="28"/>
        </w:rPr>
        <w:t>Мне,</w:t>
      </w:r>
      <w:r w:rsidRPr="00E71929">
        <w:rPr>
          <w:sz w:val="26"/>
          <w:szCs w:val="26"/>
        </w:rPr>
        <w:t xml:space="preserve"> __________________________________</w:t>
      </w:r>
      <w:r w:rsidR="00F357BC">
        <w:rPr>
          <w:sz w:val="26"/>
          <w:szCs w:val="26"/>
        </w:rPr>
        <w:t>___________________________</w:t>
      </w:r>
    </w:p>
    <w:p w14:paraId="3FC6B37A" w14:textId="77777777" w:rsidR="00E71929" w:rsidRPr="00E71929" w:rsidRDefault="00E71929" w:rsidP="00987128">
      <w:pPr>
        <w:widowControl w:val="0"/>
        <w:autoSpaceDE w:val="0"/>
        <w:autoSpaceDN w:val="0"/>
        <w:jc w:val="center"/>
      </w:pPr>
      <w:r w:rsidRPr="00E71929">
        <w:t>(фамилия, имя, отчество индивидуального предпринимателя</w:t>
      </w:r>
    </w:p>
    <w:p w14:paraId="44E01E12" w14:textId="77777777" w:rsidR="00E71929" w:rsidRPr="00E71929" w:rsidRDefault="00E71929" w:rsidP="00987128">
      <w:pPr>
        <w:widowControl w:val="0"/>
        <w:autoSpaceDE w:val="0"/>
        <w:autoSpaceDN w:val="0"/>
        <w:jc w:val="center"/>
      </w:pPr>
      <w:r w:rsidRPr="00E71929">
        <w:t>или фамилия, имя, отчество руководителя</w:t>
      </w:r>
      <w:r w:rsidR="00987128">
        <w:t xml:space="preserve"> </w:t>
      </w:r>
      <w:r w:rsidR="00AE7BDA">
        <w:t>юридического лица</w:t>
      </w:r>
      <w:r w:rsidR="00987128">
        <w:t>)</w:t>
      </w:r>
    </w:p>
    <w:p w14:paraId="64EE6EB4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A19EB40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8"/>
          <w:szCs w:val="28"/>
        </w:rPr>
        <w:t xml:space="preserve">разъяснены и понятны все условия </w:t>
      </w:r>
      <w:r w:rsidR="00484DC4" w:rsidRPr="00987128">
        <w:rPr>
          <w:sz w:val="28"/>
          <w:szCs w:val="28"/>
        </w:rPr>
        <w:t>конкурса</w:t>
      </w:r>
      <w:r w:rsidR="00484DC4">
        <w:rPr>
          <w:sz w:val="26"/>
          <w:szCs w:val="26"/>
        </w:rPr>
        <w:t xml:space="preserve">            </w:t>
      </w:r>
      <w:r w:rsidR="00987128">
        <w:rPr>
          <w:sz w:val="26"/>
          <w:szCs w:val="26"/>
        </w:rPr>
        <w:t xml:space="preserve">             </w:t>
      </w:r>
      <w:r w:rsidR="00F357BC">
        <w:rPr>
          <w:sz w:val="26"/>
          <w:szCs w:val="26"/>
        </w:rPr>
        <w:t xml:space="preserve">                __________</w:t>
      </w:r>
    </w:p>
    <w:p w14:paraId="3F62B364" w14:textId="77777777" w:rsidR="00E71929" w:rsidRPr="00E71929" w:rsidRDefault="00E71929" w:rsidP="00E71929">
      <w:pPr>
        <w:widowControl w:val="0"/>
        <w:autoSpaceDE w:val="0"/>
        <w:autoSpaceDN w:val="0"/>
        <w:jc w:val="right"/>
      </w:pPr>
      <w:r w:rsidRPr="00E71929">
        <w:t xml:space="preserve">                                                                        (подпись)</w:t>
      </w:r>
    </w:p>
    <w:p w14:paraId="4888E58F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6DB7DCF" w14:textId="77777777" w:rsidR="00E71929" w:rsidRPr="00E71929" w:rsidRDefault="00E71929" w:rsidP="0098712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71929">
        <w:rPr>
          <w:sz w:val="28"/>
          <w:szCs w:val="28"/>
        </w:rPr>
        <w:t>Я,</w:t>
      </w:r>
      <w:r w:rsidRPr="00E71929">
        <w:rPr>
          <w:sz w:val="26"/>
          <w:szCs w:val="26"/>
        </w:rPr>
        <w:t xml:space="preserve"> _________________________________________________</w:t>
      </w:r>
      <w:r w:rsidR="00F357BC">
        <w:rPr>
          <w:sz w:val="26"/>
          <w:szCs w:val="26"/>
        </w:rPr>
        <w:t>______________</w:t>
      </w:r>
    </w:p>
    <w:p w14:paraId="6D764663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>(фамилия, имя, отчество индивидуального предпринимателя</w:t>
      </w:r>
    </w:p>
    <w:p w14:paraId="6D773C26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 xml:space="preserve"> или фамилия, имя, отчество руководителя</w:t>
      </w:r>
      <w:r w:rsidR="00987128">
        <w:t xml:space="preserve"> </w:t>
      </w:r>
      <w:r w:rsidR="00AE7BDA">
        <w:t>юридического лица</w:t>
      </w:r>
      <w:r w:rsidR="00987128">
        <w:t>)</w:t>
      </w:r>
    </w:p>
    <w:p w14:paraId="71738F68" w14:textId="6228C7E3" w:rsidR="00987128" w:rsidRDefault="00987128" w:rsidP="00E719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128">
        <w:rPr>
          <w:sz w:val="28"/>
          <w:szCs w:val="28"/>
        </w:rPr>
        <w:t xml:space="preserve">даю согласие </w:t>
      </w:r>
      <w:r w:rsidR="007F334B" w:rsidRPr="007F334B">
        <w:rPr>
          <w:sz w:val="28"/>
          <w:szCs w:val="28"/>
        </w:rPr>
        <w:t>Всероссийской политической партии «</w:t>
      </w:r>
      <w:r w:rsidR="007F334B" w:rsidRPr="007F334B">
        <w:rPr>
          <w:b/>
          <w:bCs/>
          <w:sz w:val="28"/>
          <w:szCs w:val="28"/>
        </w:rPr>
        <w:t>ЕДИНАЯ РОССИЯ</w:t>
      </w:r>
      <w:r w:rsidR="007F334B" w:rsidRPr="007F334B">
        <w:rPr>
          <w:sz w:val="28"/>
          <w:szCs w:val="28"/>
        </w:rPr>
        <w:t>» и всем ее структурным подразделениям на обработку своих персональных данных, относящихся исключительно к перечисленным ниже категориям персональных данных, на автоматизированную, а также без использования средств автоматизации обработку своих персональных данных</w:t>
      </w:r>
    </w:p>
    <w:p w14:paraId="51892B07" w14:textId="77777777" w:rsidR="007F334B" w:rsidRPr="00E71929" w:rsidRDefault="007F334B" w:rsidP="00E719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951829D" w14:textId="77777777" w:rsidR="00987128" w:rsidRPr="00E71929" w:rsidRDefault="00987128" w:rsidP="0098712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 xml:space="preserve">    ____________________       ____________________________________________</w:t>
      </w:r>
      <w:r w:rsidR="00F357BC">
        <w:rPr>
          <w:sz w:val="26"/>
          <w:szCs w:val="26"/>
        </w:rPr>
        <w:t>__</w:t>
      </w:r>
    </w:p>
    <w:p w14:paraId="470CA85C" w14:textId="77777777" w:rsidR="00987128" w:rsidRPr="00E71929" w:rsidRDefault="00987128" w:rsidP="00987128">
      <w:pPr>
        <w:widowControl w:val="0"/>
        <w:autoSpaceDE w:val="0"/>
        <w:autoSpaceDN w:val="0"/>
        <w:jc w:val="both"/>
      </w:pPr>
      <w:r w:rsidRPr="00E71929">
        <w:t xml:space="preserve">         (</w:t>
      </w:r>
      <w:proofErr w:type="gramStart"/>
      <w:r w:rsidRPr="00E71929">
        <w:t xml:space="preserve">подпись)   </w:t>
      </w:r>
      <w:proofErr w:type="gramEnd"/>
      <w:r w:rsidRPr="00E71929">
        <w:t xml:space="preserve">                                                                             (расшифровка подписи)</w:t>
      </w:r>
    </w:p>
    <w:p w14:paraId="4BA3BDD8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3B6DAF0" w14:textId="77777777" w:rsidR="00E71929" w:rsidRDefault="00E71929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1929">
        <w:rPr>
          <w:sz w:val="28"/>
          <w:szCs w:val="28"/>
        </w:rPr>
        <w:t xml:space="preserve">Настоящим подтверждаю, что все представленные мной сведения и </w:t>
      </w:r>
      <w:r w:rsidRPr="00E71929">
        <w:rPr>
          <w:sz w:val="28"/>
          <w:szCs w:val="28"/>
        </w:rPr>
        <w:lastRenderedPageBreak/>
        <w:t>документы</w:t>
      </w:r>
      <w:r w:rsidR="00987128" w:rsidRPr="00987128">
        <w:rPr>
          <w:sz w:val="28"/>
          <w:szCs w:val="28"/>
        </w:rPr>
        <w:t xml:space="preserve"> </w:t>
      </w:r>
      <w:r w:rsidR="00987128">
        <w:rPr>
          <w:sz w:val="28"/>
          <w:szCs w:val="28"/>
        </w:rPr>
        <w:t>являются достоверными</w:t>
      </w:r>
    </w:p>
    <w:p w14:paraId="78FA105C" w14:textId="77777777" w:rsidR="00987128" w:rsidRDefault="00987128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C529E32" w14:textId="77777777" w:rsidR="002D0957" w:rsidRPr="00E71929" w:rsidRDefault="002D0957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88BB8E8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 xml:space="preserve">    ____________________       ____________________________________________</w:t>
      </w:r>
      <w:r w:rsidR="00F357BC">
        <w:rPr>
          <w:sz w:val="26"/>
          <w:szCs w:val="26"/>
        </w:rPr>
        <w:t>__</w:t>
      </w:r>
    </w:p>
    <w:p w14:paraId="234186D5" w14:textId="77777777" w:rsidR="00E71929" w:rsidRPr="00E71929" w:rsidRDefault="00E71929" w:rsidP="00E71929">
      <w:pPr>
        <w:widowControl w:val="0"/>
        <w:autoSpaceDE w:val="0"/>
        <w:autoSpaceDN w:val="0"/>
        <w:jc w:val="both"/>
      </w:pPr>
      <w:r w:rsidRPr="00E71929">
        <w:t xml:space="preserve">         (</w:t>
      </w:r>
      <w:proofErr w:type="gramStart"/>
      <w:r w:rsidRPr="00E71929">
        <w:t xml:space="preserve">подпись)   </w:t>
      </w:r>
      <w:proofErr w:type="gramEnd"/>
      <w:r w:rsidRPr="00E71929">
        <w:t xml:space="preserve">                                                                             (расшифровка подписи)</w:t>
      </w:r>
    </w:p>
    <w:p w14:paraId="23DE583F" w14:textId="77777777" w:rsid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3EC2B93" w14:textId="77777777" w:rsidR="00987128" w:rsidRDefault="00987128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</w:t>
      </w:r>
      <w:r w:rsidRPr="00091B64">
        <w:rPr>
          <w:sz w:val="28"/>
          <w:szCs w:val="28"/>
        </w:rPr>
        <w:t>, что участники конкурса, представившие недостоверные данные, не допускаются к участию в конкурсе либо снимаются с участия в конкурсе в процессе его проведения</w:t>
      </w:r>
      <w:r>
        <w:rPr>
          <w:sz w:val="28"/>
          <w:szCs w:val="28"/>
        </w:rPr>
        <w:t xml:space="preserve"> </w:t>
      </w:r>
    </w:p>
    <w:p w14:paraId="36507334" w14:textId="77777777" w:rsidR="00987128" w:rsidRPr="00E71929" w:rsidRDefault="00987128" w:rsidP="0098712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476072B3" w14:textId="77777777" w:rsidR="00987128" w:rsidRPr="00E71929" w:rsidRDefault="00987128" w:rsidP="0098712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 xml:space="preserve">    ____________________       ____________________________________________</w:t>
      </w:r>
      <w:r w:rsidR="00F357BC">
        <w:rPr>
          <w:sz w:val="26"/>
          <w:szCs w:val="26"/>
        </w:rPr>
        <w:t>__</w:t>
      </w:r>
    </w:p>
    <w:p w14:paraId="5A1D0A94" w14:textId="77777777" w:rsidR="00987128" w:rsidRPr="00E71929" w:rsidRDefault="00987128" w:rsidP="00987128">
      <w:pPr>
        <w:widowControl w:val="0"/>
        <w:autoSpaceDE w:val="0"/>
        <w:autoSpaceDN w:val="0"/>
        <w:jc w:val="both"/>
      </w:pPr>
      <w:r w:rsidRPr="00E71929">
        <w:t xml:space="preserve">         (</w:t>
      </w:r>
      <w:proofErr w:type="gramStart"/>
      <w:r w:rsidRPr="00E71929">
        <w:t xml:space="preserve">подпись)   </w:t>
      </w:r>
      <w:proofErr w:type="gramEnd"/>
      <w:r w:rsidRPr="00E71929">
        <w:t xml:space="preserve">                                                                             (расшифровка подписи)</w:t>
      </w:r>
    </w:p>
    <w:p w14:paraId="272BA988" w14:textId="77777777" w:rsidR="00987128" w:rsidRDefault="00987128" w:rsidP="009871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3911C" w14:textId="77777777" w:rsidR="008219B6" w:rsidRPr="00091B64" w:rsidRDefault="008219B6" w:rsidP="009871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2BCAE" w14:textId="77777777" w:rsidR="003645D5" w:rsidRPr="00091B64" w:rsidRDefault="003645D5" w:rsidP="00717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FD536D" w14:textId="77777777" w:rsidR="00717813" w:rsidRPr="00091B64" w:rsidRDefault="00717813" w:rsidP="00717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B6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15031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091B64">
        <w:rPr>
          <w:rFonts w:ascii="Times New Roman" w:hAnsi="Times New Roman" w:cs="Times New Roman"/>
          <w:sz w:val="28"/>
          <w:szCs w:val="28"/>
        </w:rPr>
        <w:t xml:space="preserve"> </w:t>
      </w:r>
      <w:r w:rsidR="00815031">
        <w:rPr>
          <w:rFonts w:ascii="Times New Roman" w:hAnsi="Times New Roman" w:cs="Times New Roman"/>
          <w:sz w:val="28"/>
          <w:szCs w:val="28"/>
        </w:rPr>
        <w:t xml:space="preserve"> </w:t>
      </w:r>
      <w:r w:rsidRPr="00091B64">
        <w:rPr>
          <w:rFonts w:ascii="Times New Roman" w:hAnsi="Times New Roman" w:cs="Times New Roman"/>
          <w:sz w:val="28"/>
          <w:szCs w:val="28"/>
        </w:rPr>
        <w:t xml:space="preserve"> ________</w:t>
      </w:r>
      <w:r w:rsidR="00F357BC">
        <w:rPr>
          <w:rFonts w:ascii="Times New Roman" w:hAnsi="Times New Roman" w:cs="Times New Roman"/>
          <w:sz w:val="28"/>
          <w:szCs w:val="28"/>
        </w:rPr>
        <w:t>_______   ___________________</w:t>
      </w:r>
    </w:p>
    <w:p w14:paraId="2E764BF3" w14:textId="77777777" w:rsidR="00717813" w:rsidRPr="00091B64" w:rsidRDefault="00717813" w:rsidP="007178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1B64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091B64">
        <w:rPr>
          <w:rFonts w:ascii="Times New Roman" w:hAnsi="Times New Roman" w:cs="Times New Roman"/>
          <w:sz w:val="24"/>
          <w:szCs w:val="24"/>
        </w:rPr>
        <w:t xml:space="preserve">предприниматель)   </w:t>
      </w:r>
      <w:proofErr w:type="gramEnd"/>
      <w:r w:rsidRPr="00091B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50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B64">
        <w:rPr>
          <w:rFonts w:ascii="Times New Roman" w:hAnsi="Times New Roman" w:cs="Times New Roman"/>
          <w:sz w:val="24"/>
          <w:szCs w:val="24"/>
        </w:rPr>
        <w:t>(подпись)                                               Ф.И.О.</w:t>
      </w:r>
    </w:p>
    <w:p w14:paraId="0B4C6A78" w14:textId="77777777" w:rsidR="00717813" w:rsidRPr="00091B64" w:rsidRDefault="00717813" w:rsidP="007178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1B64">
        <w:rPr>
          <w:rFonts w:ascii="Times New Roman" w:hAnsi="Times New Roman" w:cs="Times New Roman"/>
          <w:sz w:val="28"/>
          <w:szCs w:val="28"/>
        </w:rPr>
        <w:tab/>
      </w:r>
      <w:r w:rsidRPr="00091B64">
        <w:rPr>
          <w:rFonts w:ascii="Times New Roman" w:hAnsi="Times New Roman" w:cs="Times New Roman"/>
          <w:sz w:val="28"/>
          <w:szCs w:val="28"/>
        </w:rPr>
        <w:tab/>
      </w:r>
      <w:r w:rsidRPr="00091B6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D9D321F" w14:textId="77777777" w:rsidR="00717813" w:rsidRPr="00091B64" w:rsidRDefault="00717813" w:rsidP="007178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2988F66" w14:textId="1A20C2DE" w:rsidR="00E5081E" w:rsidRDefault="00717813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45D5">
        <w:rPr>
          <w:rFonts w:ascii="Times New Roman" w:hAnsi="Times New Roman" w:cs="Times New Roman"/>
          <w:sz w:val="28"/>
          <w:szCs w:val="28"/>
        </w:rPr>
        <w:t>М.П.</w:t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645D5" w:rsidRPr="003645D5">
        <w:rPr>
          <w:rFonts w:ascii="Times New Roman" w:hAnsi="Times New Roman" w:cs="Times New Roman"/>
          <w:sz w:val="28"/>
          <w:szCs w:val="28"/>
        </w:rPr>
        <w:t xml:space="preserve">      </w:t>
      </w:r>
      <w:r w:rsidR="003645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45D5" w:rsidRPr="003645D5">
        <w:rPr>
          <w:rFonts w:ascii="Times New Roman" w:hAnsi="Times New Roman" w:cs="Times New Roman"/>
          <w:sz w:val="28"/>
          <w:szCs w:val="28"/>
        </w:rPr>
        <w:t xml:space="preserve"> </w:t>
      </w:r>
      <w:r w:rsidR="00F357BC">
        <w:rPr>
          <w:rFonts w:ascii="Times New Roman" w:hAnsi="Times New Roman" w:cs="Times New Roman"/>
          <w:sz w:val="28"/>
          <w:szCs w:val="28"/>
        </w:rPr>
        <w:t xml:space="preserve">  «___» _______ 202</w:t>
      </w:r>
      <w:r w:rsidR="007F334B">
        <w:rPr>
          <w:rFonts w:ascii="Times New Roman" w:hAnsi="Times New Roman" w:cs="Times New Roman"/>
          <w:sz w:val="28"/>
          <w:szCs w:val="28"/>
        </w:rPr>
        <w:t xml:space="preserve">3 </w:t>
      </w:r>
      <w:r w:rsidR="003645D5" w:rsidRPr="003645D5">
        <w:rPr>
          <w:rFonts w:ascii="Times New Roman" w:hAnsi="Times New Roman" w:cs="Times New Roman"/>
          <w:sz w:val="28"/>
          <w:szCs w:val="28"/>
        </w:rPr>
        <w:t>год</w:t>
      </w:r>
    </w:p>
    <w:p w14:paraId="11C2287B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097A3C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473638F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BF435C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87F52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D536CD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A461E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A4D2933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323F2D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BAE7D4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092E7E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494A80" w14:textId="77777777" w:rsidR="00B3683C" w:rsidRDefault="00B3683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BBE937" w14:textId="77777777" w:rsidR="00F357BC" w:rsidRDefault="00F357B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EEBF38" w14:textId="77777777" w:rsidR="00F357BC" w:rsidRDefault="00F357B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2A91D2" w14:textId="33310C96" w:rsidR="00B3683C" w:rsidRDefault="00B3683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BCB81F" w14:textId="11F0711B" w:rsidR="00102BA8" w:rsidRDefault="00102BA8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2FC564" w14:textId="53B46A17" w:rsidR="00102BA8" w:rsidRDefault="00102BA8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56C940" w14:textId="5B736E5F" w:rsidR="00102BA8" w:rsidRDefault="00102BA8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5E0F58" w14:textId="117FA533" w:rsidR="00102BA8" w:rsidRDefault="00102BA8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8F13D50" w14:textId="09CA1137" w:rsidR="00102BA8" w:rsidRDefault="00102BA8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0314B8" w14:textId="77777777" w:rsidR="00102BA8" w:rsidRDefault="00102BA8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A291442" w14:textId="77777777" w:rsidR="00E5081E" w:rsidRDefault="00E5081E" w:rsidP="003645D5">
      <w:pPr>
        <w:rPr>
          <w:sz w:val="28"/>
          <w:szCs w:val="28"/>
        </w:rPr>
      </w:pPr>
    </w:p>
    <w:p w14:paraId="74FB0243" w14:textId="75E07D10" w:rsidR="002461A2" w:rsidRDefault="002461A2" w:rsidP="003645D5">
      <w:pPr>
        <w:rPr>
          <w:sz w:val="28"/>
          <w:szCs w:val="28"/>
        </w:rPr>
      </w:pPr>
    </w:p>
    <w:p w14:paraId="402AB46A" w14:textId="28439C2F" w:rsidR="007F334B" w:rsidRDefault="007F334B" w:rsidP="003645D5">
      <w:pPr>
        <w:rPr>
          <w:sz w:val="28"/>
          <w:szCs w:val="28"/>
        </w:rPr>
      </w:pPr>
    </w:p>
    <w:p w14:paraId="44CB77BD" w14:textId="4CBD5E22" w:rsidR="00D00E8B" w:rsidRDefault="00D00E8B" w:rsidP="003645D5">
      <w:pPr>
        <w:rPr>
          <w:sz w:val="28"/>
          <w:szCs w:val="28"/>
        </w:rPr>
      </w:pPr>
    </w:p>
    <w:p w14:paraId="17D11B57" w14:textId="77777777" w:rsidR="00D00E8B" w:rsidRDefault="00D00E8B" w:rsidP="003645D5">
      <w:pPr>
        <w:rPr>
          <w:sz w:val="28"/>
          <w:szCs w:val="28"/>
        </w:rPr>
      </w:pPr>
    </w:p>
    <w:p w14:paraId="5C92BFD2" w14:textId="6E9E33D4" w:rsidR="00DC52CF" w:rsidRDefault="00DC52CF" w:rsidP="003645D5">
      <w:pPr>
        <w:rPr>
          <w:sz w:val="28"/>
          <w:szCs w:val="28"/>
        </w:rPr>
      </w:pPr>
    </w:p>
    <w:p w14:paraId="3EBF85DC" w14:textId="58210938" w:rsidR="007F334B" w:rsidRPr="00091B64" w:rsidRDefault="007F334B" w:rsidP="007F33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547F3172" w14:textId="77777777" w:rsidR="007F334B" w:rsidRDefault="007F334B" w:rsidP="007F33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1B64">
        <w:rPr>
          <w:sz w:val="28"/>
          <w:szCs w:val="28"/>
        </w:rPr>
        <w:t xml:space="preserve">к Положению о проведении </w:t>
      </w:r>
    </w:p>
    <w:p w14:paraId="2E98CB2A" w14:textId="77777777" w:rsidR="007F334B" w:rsidRPr="00091B64" w:rsidRDefault="007F334B" w:rsidP="007F33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1B64">
        <w:rPr>
          <w:sz w:val="28"/>
          <w:szCs w:val="28"/>
        </w:rPr>
        <w:t>городского конкурса</w:t>
      </w:r>
    </w:p>
    <w:p w14:paraId="36B6E18D" w14:textId="77777777" w:rsidR="007F334B" w:rsidRPr="00091B64" w:rsidRDefault="007F334B" w:rsidP="007F33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«Лучший п</w:t>
      </w:r>
      <w:r w:rsidRPr="00091B64">
        <w:rPr>
          <w:sz w:val="28"/>
          <w:szCs w:val="28"/>
        </w:rPr>
        <w:t>редприниматель года</w:t>
      </w:r>
      <w:r>
        <w:rPr>
          <w:sz w:val="28"/>
          <w:szCs w:val="28"/>
        </w:rPr>
        <w:t xml:space="preserve"> в ХМАО-Югре</w:t>
      </w:r>
      <w:r w:rsidRPr="00091B64">
        <w:rPr>
          <w:sz w:val="28"/>
          <w:szCs w:val="28"/>
        </w:rPr>
        <w:t>»</w:t>
      </w:r>
    </w:p>
    <w:p w14:paraId="46372EB2" w14:textId="383DB2FB" w:rsidR="007F334B" w:rsidRDefault="007F334B" w:rsidP="003645D5">
      <w:pPr>
        <w:rPr>
          <w:sz w:val="28"/>
          <w:szCs w:val="28"/>
        </w:rPr>
      </w:pPr>
    </w:p>
    <w:p w14:paraId="7C15DE4A" w14:textId="3E4B586A" w:rsidR="007F334B" w:rsidRPr="008F2030" w:rsidRDefault="007F334B" w:rsidP="007F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Федеральный </w:t>
      </w:r>
      <w:r w:rsidRPr="008F2030">
        <w:rPr>
          <w:b/>
          <w:sz w:val="32"/>
          <w:szCs w:val="32"/>
        </w:rPr>
        <w:t>Партийный проект «</w:t>
      </w:r>
      <w:r>
        <w:rPr>
          <w:b/>
          <w:sz w:val="32"/>
          <w:szCs w:val="32"/>
        </w:rPr>
        <w:t>Предпринимательство</w:t>
      </w:r>
      <w:r w:rsidRPr="008F2030">
        <w:rPr>
          <w:b/>
          <w:sz w:val="32"/>
          <w:szCs w:val="32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112"/>
        <w:gridCol w:w="120"/>
        <w:gridCol w:w="119"/>
        <w:gridCol w:w="122"/>
        <w:gridCol w:w="220"/>
        <w:gridCol w:w="220"/>
        <w:gridCol w:w="1449"/>
        <w:gridCol w:w="112"/>
        <w:gridCol w:w="522"/>
        <w:gridCol w:w="513"/>
        <w:gridCol w:w="2132"/>
        <w:gridCol w:w="2720"/>
      </w:tblGrid>
      <w:tr w:rsidR="007F334B" w14:paraId="3951B1EB" w14:textId="77777777" w:rsidTr="00935734">
        <w:trPr>
          <w:trHeight w:hRule="exact" w:val="1149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F2662F" w14:textId="1CCFDA95" w:rsidR="000A2204" w:rsidRPr="000A2204" w:rsidRDefault="007F334B" w:rsidP="000A220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F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  <w:r w:rsidRPr="008F20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ведения</w:t>
            </w:r>
            <w:r w:rsidR="000A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в РФ,</w:t>
            </w:r>
            <w:r w:rsidR="000A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мест, рост доходов и</w:t>
            </w:r>
            <w:r w:rsidR="000A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</w:t>
            </w:r>
          </w:p>
          <w:p w14:paraId="6DFDB690" w14:textId="77F90858" w:rsidR="007F334B" w:rsidRPr="008F2030" w:rsidRDefault="000A2204" w:rsidP="000A220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04">
              <w:rPr>
                <w:rFonts w:ascii="Times New Roman" w:hAnsi="Times New Roman" w:cs="Times New Roman"/>
                <w:sz w:val="24"/>
                <w:szCs w:val="24"/>
              </w:rPr>
              <w:t>регулирования в этой сфере.</w:t>
            </w:r>
          </w:p>
        </w:tc>
      </w:tr>
      <w:tr w:rsidR="007F334B" w14:paraId="6EECC072" w14:textId="77777777" w:rsidTr="000A2204">
        <w:trPr>
          <w:trHeight w:hRule="exact" w:val="340"/>
        </w:trPr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2344BD" w14:textId="77777777" w:rsidR="007F334B" w:rsidRDefault="007F334B" w:rsidP="00F4619B">
            <w:r>
              <w:t>1. Фамилия</w:t>
            </w:r>
            <w:r w:rsidRPr="00254D4C">
              <w:t>*</w:t>
            </w:r>
            <w:r>
              <w:t>:</w:t>
            </w:r>
          </w:p>
        </w:tc>
        <w:tc>
          <w:tcPr>
            <w:tcW w:w="8082" w:type="dxa"/>
            <w:gridSpan w:val="8"/>
            <w:tcBorders>
              <w:top w:val="nil"/>
              <w:left w:val="nil"/>
              <w:right w:val="nil"/>
            </w:tcBorders>
          </w:tcPr>
          <w:p w14:paraId="7A10BB42" w14:textId="77777777" w:rsidR="007F334B" w:rsidRDefault="007F334B" w:rsidP="00F4619B"/>
        </w:tc>
      </w:tr>
      <w:tr w:rsidR="007F334B" w14:paraId="72764291" w14:textId="77777777" w:rsidTr="000A2204">
        <w:trPr>
          <w:trHeight w:hRule="exact" w:val="34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FBDCB" w14:textId="77777777" w:rsidR="007F334B" w:rsidRDefault="007F334B" w:rsidP="00F4619B">
            <w:r>
              <w:t>2. Имя</w:t>
            </w:r>
            <w:r w:rsidRPr="00254D4C">
              <w:t>*</w:t>
            </w:r>
            <w:r>
              <w:t>:</w:t>
            </w:r>
          </w:p>
        </w:tc>
        <w:tc>
          <w:tcPr>
            <w:tcW w:w="8459" w:type="dxa"/>
            <w:gridSpan w:val="11"/>
            <w:tcBorders>
              <w:left w:val="nil"/>
              <w:right w:val="nil"/>
            </w:tcBorders>
          </w:tcPr>
          <w:p w14:paraId="0A40C946" w14:textId="77777777" w:rsidR="007F334B" w:rsidRDefault="007F334B" w:rsidP="00F4619B"/>
        </w:tc>
      </w:tr>
      <w:tr w:rsidR="007F334B" w14:paraId="68355B44" w14:textId="77777777" w:rsidTr="000A2204">
        <w:trPr>
          <w:trHeight w:hRule="exact" w:val="340"/>
        </w:trPr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E4A119" w14:textId="77777777" w:rsidR="007F334B" w:rsidRDefault="007F334B" w:rsidP="00F4619B">
            <w:r>
              <w:t>3. Отчество</w:t>
            </w:r>
            <w:r w:rsidRPr="00254D4C">
              <w:t>*</w:t>
            </w:r>
            <w:r>
              <w:t>:</w:t>
            </w:r>
          </w:p>
        </w:tc>
        <w:tc>
          <w:tcPr>
            <w:tcW w:w="8082" w:type="dxa"/>
            <w:gridSpan w:val="8"/>
            <w:tcBorders>
              <w:left w:val="nil"/>
              <w:right w:val="nil"/>
            </w:tcBorders>
          </w:tcPr>
          <w:p w14:paraId="07050FA2" w14:textId="77777777" w:rsidR="007F334B" w:rsidRDefault="007F334B" w:rsidP="00F4619B"/>
        </w:tc>
      </w:tr>
      <w:tr w:rsidR="007F334B" w14:paraId="0DF1BF31" w14:textId="77777777" w:rsidTr="000A2204">
        <w:trPr>
          <w:trHeight w:hRule="exact" w:val="340"/>
        </w:trPr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FB405A" w14:textId="77777777" w:rsidR="007F334B" w:rsidRDefault="007F334B" w:rsidP="00F4619B">
            <w:r>
              <w:t>4. Дата рождения</w:t>
            </w:r>
            <w:r w:rsidRPr="00254D4C">
              <w:t>*</w:t>
            </w:r>
            <w:r>
              <w:t>:</w:t>
            </w:r>
          </w:p>
        </w:tc>
        <w:tc>
          <w:tcPr>
            <w:tcW w:w="2166" w:type="dxa"/>
            <w:gridSpan w:val="3"/>
            <w:tcBorders>
              <w:left w:val="nil"/>
              <w:right w:val="nil"/>
            </w:tcBorders>
          </w:tcPr>
          <w:p w14:paraId="7EE0B82C" w14:textId="77777777" w:rsidR="007F334B" w:rsidRDefault="007F334B" w:rsidP="00F4619B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67D61" w14:textId="77777777" w:rsidR="007F334B" w:rsidRDefault="007F334B" w:rsidP="00F4619B">
            <w:r>
              <w:t>5. Мобильный телефон</w:t>
            </w:r>
            <w:r w:rsidRPr="00254D4C">
              <w:t>*</w:t>
            </w:r>
            <w:r>
              <w:t>:</w:t>
            </w:r>
          </w:p>
        </w:tc>
        <w:tc>
          <w:tcPr>
            <w:tcW w:w="2784" w:type="dxa"/>
            <w:tcBorders>
              <w:left w:val="nil"/>
              <w:right w:val="nil"/>
            </w:tcBorders>
          </w:tcPr>
          <w:p w14:paraId="2A049C6D" w14:textId="77777777" w:rsidR="007F334B" w:rsidRDefault="007F334B" w:rsidP="00F4619B"/>
        </w:tc>
      </w:tr>
      <w:tr w:rsidR="007F334B" w14:paraId="5143E858" w14:textId="77777777" w:rsidTr="000A2204">
        <w:trPr>
          <w:trHeight w:hRule="exact"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407A1E" w14:textId="77777777" w:rsidR="007F334B" w:rsidRPr="0060307D" w:rsidRDefault="007F334B" w:rsidP="00F4619B">
            <w:r>
              <w:t xml:space="preserve">6. </w:t>
            </w:r>
            <w:r>
              <w:rPr>
                <w:lang w:val="en-US"/>
              </w:rPr>
              <w:t>Email</w:t>
            </w:r>
            <w:r>
              <w:t>:</w:t>
            </w:r>
          </w:p>
        </w:tc>
        <w:tc>
          <w:tcPr>
            <w:tcW w:w="8577" w:type="dxa"/>
            <w:gridSpan w:val="12"/>
            <w:tcBorders>
              <w:left w:val="nil"/>
              <w:right w:val="nil"/>
            </w:tcBorders>
          </w:tcPr>
          <w:p w14:paraId="5A999708" w14:textId="77777777" w:rsidR="007F334B" w:rsidRDefault="007F334B" w:rsidP="00F4619B"/>
        </w:tc>
      </w:tr>
      <w:tr w:rsidR="007F334B" w14:paraId="3F691595" w14:textId="77777777" w:rsidTr="000A2204">
        <w:trPr>
          <w:trHeight w:hRule="exact" w:val="340"/>
        </w:trPr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55B06" w14:textId="77777777" w:rsidR="007F334B" w:rsidRDefault="007F334B" w:rsidP="00F4619B">
            <w:r>
              <w:t>7. Адрес</w:t>
            </w:r>
            <w:r w:rsidRPr="00254D4C">
              <w:t>*:</w:t>
            </w:r>
          </w:p>
        </w:tc>
        <w:tc>
          <w:tcPr>
            <w:tcW w:w="2320" w:type="dxa"/>
            <w:gridSpan w:val="6"/>
            <w:tcBorders>
              <w:left w:val="nil"/>
              <w:right w:val="nil"/>
            </w:tcBorders>
          </w:tcPr>
          <w:p w14:paraId="5AF1D3F6" w14:textId="77777777" w:rsidR="007F334B" w:rsidRDefault="007F334B" w:rsidP="00F4619B">
            <w:r>
              <w:t>7.1. Населенный пункт</w:t>
            </w:r>
            <w:r w:rsidRPr="00254D4C">
              <w:t>*</w:t>
            </w:r>
            <w:r>
              <w:t>:</w:t>
            </w:r>
          </w:p>
        </w:tc>
        <w:tc>
          <w:tcPr>
            <w:tcW w:w="6012" w:type="dxa"/>
            <w:gridSpan w:val="4"/>
            <w:tcBorders>
              <w:left w:val="nil"/>
              <w:right w:val="nil"/>
            </w:tcBorders>
          </w:tcPr>
          <w:p w14:paraId="0A5D7BF5" w14:textId="77777777" w:rsidR="007F334B" w:rsidRDefault="007F334B" w:rsidP="00F4619B"/>
        </w:tc>
      </w:tr>
      <w:tr w:rsidR="007F334B" w14:paraId="48038875" w14:textId="77777777" w:rsidTr="000A2204">
        <w:trPr>
          <w:trHeight w:hRule="exact" w:val="340"/>
        </w:trPr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DDC15" w14:textId="77777777" w:rsidR="007F334B" w:rsidRDefault="007F334B" w:rsidP="00F4619B">
            <w:r>
              <w:t>7.2. Улица</w:t>
            </w:r>
            <w:r w:rsidRPr="00064BD2">
              <w:t>*</w:t>
            </w:r>
            <w:r>
              <w:t>:</w:t>
            </w:r>
          </w:p>
        </w:tc>
        <w:tc>
          <w:tcPr>
            <w:tcW w:w="8209" w:type="dxa"/>
            <w:gridSpan w:val="9"/>
            <w:tcBorders>
              <w:left w:val="nil"/>
              <w:right w:val="nil"/>
            </w:tcBorders>
          </w:tcPr>
          <w:p w14:paraId="3AA0DB22" w14:textId="77777777" w:rsidR="007F334B" w:rsidRDefault="007F334B" w:rsidP="00F4619B"/>
        </w:tc>
      </w:tr>
      <w:tr w:rsidR="007F334B" w14:paraId="4A87E54B" w14:textId="77777777" w:rsidTr="000A2204">
        <w:trPr>
          <w:trHeight w:hRule="exact" w:val="340"/>
        </w:trPr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6D9ED" w14:textId="77777777" w:rsidR="007F334B" w:rsidRDefault="007F334B" w:rsidP="00F4619B">
            <w:r>
              <w:t>7.3. Дом</w:t>
            </w:r>
            <w:r w:rsidRPr="00064BD2">
              <w:t>*</w:t>
            </w:r>
            <w:r>
              <w:t>:</w:t>
            </w:r>
          </w:p>
        </w:tc>
        <w:tc>
          <w:tcPr>
            <w:tcW w:w="722" w:type="dxa"/>
            <w:gridSpan w:val="4"/>
            <w:tcBorders>
              <w:left w:val="nil"/>
              <w:right w:val="nil"/>
            </w:tcBorders>
          </w:tcPr>
          <w:p w14:paraId="183348BE" w14:textId="77777777" w:rsidR="007F334B" w:rsidRDefault="007F334B" w:rsidP="00F4619B"/>
        </w:tc>
        <w:tc>
          <w:tcPr>
            <w:tcW w:w="1477" w:type="dxa"/>
            <w:tcBorders>
              <w:left w:val="nil"/>
              <w:right w:val="nil"/>
            </w:tcBorders>
          </w:tcPr>
          <w:p w14:paraId="027A6D3B" w14:textId="77777777" w:rsidR="007F334B" w:rsidRDefault="007F334B" w:rsidP="00F4619B">
            <w:r>
              <w:t>7.4. Квартира:</w:t>
            </w:r>
          </w:p>
        </w:tc>
        <w:tc>
          <w:tcPr>
            <w:tcW w:w="6133" w:type="dxa"/>
            <w:gridSpan w:val="5"/>
            <w:tcBorders>
              <w:left w:val="nil"/>
              <w:right w:val="nil"/>
            </w:tcBorders>
          </w:tcPr>
          <w:p w14:paraId="2DBD197F" w14:textId="77777777" w:rsidR="007F334B" w:rsidRDefault="007F334B" w:rsidP="00F4619B"/>
        </w:tc>
      </w:tr>
      <w:tr w:rsidR="007F334B" w14:paraId="7FED6B0F" w14:textId="77777777" w:rsidTr="000A2204">
        <w:trPr>
          <w:trHeight w:hRule="exact" w:val="340"/>
        </w:trPr>
        <w:tc>
          <w:tcPr>
            <w:tcW w:w="1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45C04" w14:textId="77777777" w:rsidR="007F334B" w:rsidRDefault="007F334B" w:rsidP="00F4619B">
            <w:r>
              <w:t>8. Место работы:</w:t>
            </w:r>
          </w:p>
        </w:tc>
        <w:tc>
          <w:tcPr>
            <w:tcW w:w="784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CFAE344" w14:textId="77777777" w:rsidR="007F334B" w:rsidRDefault="007F334B" w:rsidP="00F4619B"/>
        </w:tc>
      </w:tr>
      <w:tr w:rsidR="007F334B" w14:paraId="4323CAF6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23129F7" w14:textId="77777777" w:rsidR="007F334B" w:rsidRDefault="007F334B" w:rsidP="00F4619B"/>
        </w:tc>
      </w:tr>
      <w:tr w:rsidR="007F334B" w14:paraId="3D9B2F29" w14:textId="77777777" w:rsidTr="000A2204">
        <w:trPr>
          <w:trHeight w:hRule="exact" w:val="340"/>
        </w:trPr>
        <w:tc>
          <w:tcPr>
            <w:tcW w:w="148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2E1E3A" w14:textId="77777777" w:rsidR="007F334B" w:rsidRDefault="007F334B" w:rsidP="00F4619B">
            <w:r>
              <w:t>9. Должность:</w:t>
            </w:r>
          </w:p>
        </w:tc>
        <w:tc>
          <w:tcPr>
            <w:tcW w:w="808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74A6F43" w14:textId="77777777" w:rsidR="007F334B" w:rsidRDefault="007F334B" w:rsidP="00F4619B"/>
        </w:tc>
      </w:tr>
      <w:tr w:rsidR="007F334B" w14:paraId="465393B1" w14:textId="77777777" w:rsidTr="000A2204">
        <w:trPr>
          <w:trHeight w:hRule="exact" w:val="339"/>
        </w:trPr>
        <w:tc>
          <w:tcPr>
            <w:tcW w:w="957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056D1F39" w14:textId="77777777" w:rsidR="007F334B" w:rsidRDefault="007F334B" w:rsidP="00F4619B"/>
        </w:tc>
      </w:tr>
      <w:tr w:rsidR="007F334B" w14:paraId="66C5D8C5" w14:textId="77777777" w:rsidTr="000A2204">
        <w:trPr>
          <w:trHeight w:hRule="exact" w:val="936"/>
        </w:trPr>
        <w:tc>
          <w:tcPr>
            <w:tcW w:w="95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A4612" w14:textId="1DBC8E48" w:rsidR="000A2204" w:rsidRDefault="007F334B" w:rsidP="000A2204">
            <w:r>
              <w:t xml:space="preserve">10. Замечания/предложения/пожелания по </w:t>
            </w:r>
            <w:r w:rsidR="000A2204">
              <w:t>улучшению условий для ведения предпринимательской деятельности в РФ, сохранение рабочих мест, рост доходов и совершенствование нормативно-правового</w:t>
            </w:r>
          </w:p>
          <w:p w14:paraId="0F55B9CE" w14:textId="425EFD4D" w:rsidR="007F334B" w:rsidRDefault="000A2204" w:rsidP="000A2204">
            <w:r>
              <w:t>регулирования в этой сфере</w:t>
            </w:r>
            <w:r w:rsidR="007F334B">
              <w:t>:</w:t>
            </w:r>
          </w:p>
        </w:tc>
      </w:tr>
      <w:tr w:rsidR="007F334B" w14:paraId="2E0A7B36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top w:val="nil"/>
              <w:left w:val="nil"/>
              <w:right w:val="nil"/>
            </w:tcBorders>
          </w:tcPr>
          <w:p w14:paraId="4F19DB9A" w14:textId="77777777" w:rsidR="007F334B" w:rsidRDefault="007F334B" w:rsidP="00F4619B"/>
        </w:tc>
      </w:tr>
      <w:tr w:rsidR="007F334B" w14:paraId="35613BFD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63259F68" w14:textId="77777777" w:rsidR="007F334B" w:rsidRDefault="007F334B" w:rsidP="00F4619B"/>
        </w:tc>
      </w:tr>
      <w:tr w:rsidR="007F334B" w14:paraId="3987630C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6E471F44" w14:textId="77777777" w:rsidR="007F334B" w:rsidRDefault="007F334B" w:rsidP="00F4619B"/>
        </w:tc>
      </w:tr>
      <w:tr w:rsidR="007F334B" w14:paraId="17FB8460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19EF9A34" w14:textId="77777777" w:rsidR="007F334B" w:rsidRDefault="007F334B" w:rsidP="00F4619B"/>
        </w:tc>
      </w:tr>
      <w:tr w:rsidR="007F334B" w14:paraId="7BC79D7B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2712154B" w14:textId="77777777" w:rsidR="007F334B" w:rsidRDefault="007F334B" w:rsidP="00F4619B"/>
        </w:tc>
      </w:tr>
      <w:tr w:rsidR="007F334B" w14:paraId="53517D09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33F18393" w14:textId="77777777" w:rsidR="007F334B" w:rsidRDefault="007F334B" w:rsidP="00F4619B"/>
        </w:tc>
      </w:tr>
      <w:tr w:rsidR="007F334B" w14:paraId="4A238F18" w14:textId="77777777" w:rsidTr="000A2204">
        <w:trPr>
          <w:trHeight w:val="3730"/>
        </w:trPr>
        <w:tc>
          <w:tcPr>
            <w:tcW w:w="9570" w:type="dxa"/>
            <w:gridSpan w:val="13"/>
            <w:tcBorders>
              <w:left w:val="nil"/>
              <w:bottom w:val="nil"/>
              <w:right w:val="nil"/>
            </w:tcBorders>
          </w:tcPr>
          <w:p w14:paraId="08EAB291" w14:textId="77777777" w:rsidR="007F334B" w:rsidRPr="00C62EA5" w:rsidRDefault="007F334B" w:rsidP="00F4619B">
            <w:r>
              <w:t xml:space="preserve">11. </w:t>
            </w:r>
            <w:r w:rsidRPr="00C62EA5">
              <w:t>в соответствии со статьей 9 Федерального закона «О персональных данных» (далее - Федеральный закон) даю согласие Всероссийской политической партии «</w:t>
            </w:r>
            <w:r w:rsidRPr="00C62EA5">
              <w:rPr>
                <w:b/>
                <w:bCs/>
              </w:rPr>
              <w:t>ЕДИНАЯ РОССИЯ</w:t>
            </w:r>
            <w:r w:rsidRPr="00C62EA5">
              <w:t xml:space="preserve">» и всем ее структурным подразделениям на обработку своих персональных данных, относящихся исключительно к перечисленным ниже категориям персональных данных, на автоматизированную, а также без использования средств автоматизации обработку своих персональных данных: фамилия, имя, отчество </w:t>
            </w:r>
            <w:bookmarkStart w:id="1" w:name="_Hlk102641013"/>
            <w:r w:rsidRPr="00C62EA5">
              <w:t>(последнее – при наличии);</w:t>
            </w:r>
            <w:bookmarkEnd w:id="1"/>
            <w:r w:rsidRPr="00C62EA5">
              <w:t xml:space="preserve"> дата, месяц, год рождения;</w:t>
            </w:r>
            <w:r>
              <w:t xml:space="preserve"> мобильный</w:t>
            </w:r>
            <w:r w:rsidRPr="00C62EA5">
              <w:t xml:space="preserve"> телефон; адрес электронной почты</w:t>
            </w:r>
            <w:r>
              <w:t xml:space="preserve"> (</w:t>
            </w:r>
            <w:r>
              <w:rPr>
                <w:lang w:val="en-US"/>
              </w:rPr>
              <w:t>Email</w:t>
            </w:r>
            <w:r w:rsidRPr="00D77C13">
              <w:t>)</w:t>
            </w:r>
            <w:r w:rsidRPr="00C62EA5">
              <w:t>; адрес постоянного места жительства;</w:t>
            </w:r>
            <w:r>
              <w:t xml:space="preserve"> место работы; должность;</w:t>
            </w:r>
          </w:p>
          <w:p w14:paraId="2ED11DC6" w14:textId="77777777" w:rsidR="007F334B" w:rsidRPr="00C62EA5" w:rsidRDefault="007F334B" w:rsidP="00F4619B">
            <w:r w:rsidRPr="00C62EA5">
              <w:t>одновременно даю согласие на совершение действий (операций) или совокупности действий (операций) с персональными данными, включая сбор, запись, систематизацию, накопление, хранение, уточнение (обновление, изменение), извлечение, обезличивание, блокирование, удаление, уничтожение персональных данных в соответствии с действующим законодательством.</w:t>
            </w:r>
          </w:p>
          <w:p w14:paraId="276FF824" w14:textId="77777777" w:rsidR="007F334B" w:rsidRPr="00C62EA5" w:rsidRDefault="007F334B" w:rsidP="00F4619B">
            <w:r w:rsidRPr="00C62EA5">
              <w:t xml:space="preserve">Согласие на обработку персональных данных дается мной в целях: </w:t>
            </w:r>
          </w:p>
          <w:p w14:paraId="0D8F544C" w14:textId="77777777" w:rsidR="007F334B" w:rsidRPr="00C62EA5" w:rsidRDefault="007F334B" w:rsidP="00F4619B">
            <w:bookmarkStart w:id="2" w:name="_Hlk102643150"/>
            <w:r w:rsidRPr="00C62EA5">
              <w:t>– участия</w:t>
            </w:r>
            <w:bookmarkStart w:id="3" w:name="_Hlk102645292"/>
            <w:bookmarkEnd w:id="2"/>
            <w:r w:rsidRPr="00C62EA5">
              <w:t xml:space="preserve"> в партийных проектах и мероприятиях, проводимых Партией;</w:t>
            </w:r>
          </w:p>
          <w:bookmarkEnd w:id="3"/>
          <w:p w14:paraId="4EA1AB92" w14:textId="77777777" w:rsidR="007F334B" w:rsidRPr="00C62EA5" w:rsidRDefault="007F334B" w:rsidP="00F4619B">
            <w:r w:rsidRPr="00C62EA5">
              <w:t xml:space="preserve">– ведения агитационно-массовой и пропагандистской работы, информирования о текущей деятельности Партии, и выполнения задач, предусмотренных Уставом Партии. </w:t>
            </w:r>
          </w:p>
          <w:p w14:paraId="2B3FD037" w14:textId="77777777" w:rsidR="007F334B" w:rsidRDefault="007F334B" w:rsidP="00F4619B">
            <w:r w:rsidRPr="00C62EA5">
              <w:t>Настоящее согласие дается бессрочно и может быть отозвано в соответствии с п.2 части первой статьи 9 ФЗ от 27.07.2006 №152-ФЗ «О персональных данных».</w:t>
            </w:r>
          </w:p>
        </w:tc>
      </w:tr>
      <w:tr w:rsidR="007F334B" w14:paraId="07A2DAD7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355FA3" w14:textId="77777777" w:rsidR="007F334B" w:rsidRDefault="007F334B" w:rsidP="00F4619B"/>
        </w:tc>
      </w:tr>
      <w:tr w:rsidR="007F334B" w14:paraId="3E864B4B" w14:textId="77777777" w:rsidTr="000A2204">
        <w:trPr>
          <w:trHeight w:hRule="exact" w:val="340"/>
        </w:trPr>
        <w:tc>
          <w:tcPr>
            <w:tcW w:w="46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B22FCB" w14:textId="57997186" w:rsidR="007F334B" w:rsidRDefault="007F334B" w:rsidP="00F4619B">
            <w:pPr>
              <w:jc w:val="center"/>
            </w:pPr>
            <w:r>
              <w:t>Дата «__» ___________ 202</w:t>
            </w:r>
            <w:r w:rsidR="000A2204">
              <w:t xml:space="preserve">3 </w:t>
            </w:r>
            <w:r>
              <w:t>г.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02F61" w14:textId="77777777" w:rsidR="007F334B" w:rsidRDefault="007F334B" w:rsidP="00F4619B">
            <w:pPr>
              <w:jc w:val="center"/>
            </w:pPr>
            <w:r>
              <w:t>Подпись________________________________</w:t>
            </w:r>
          </w:p>
        </w:tc>
      </w:tr>
    </w:tbl>
    <w:p w14:paraId="3FEEB185" w14:textId="2F47D7D5" w:rsidR="00312EF3" w:rsidRPr="00165507" w:rsidRDefault="007F334B" w:rsidP="00165507">
      <w:pPr>
        <w:pStyle w:val="a8"/>
      </w:pPr>
      <w:r w:rsidRPr="00254D4C">
        <w:t>Поля отмеченные * (звездочкой) обязательны для заполнения.</w:t>
      </w:r>
    </w:p>
    <w:sectPr w:rsidR="00312EF3" w:rsidRPr="00165507" w:rsidSect="000A2204">
      <w:pgSz w:w="11906" w:h="16838"/>
      <w:pgMar w:top="851" w:right="851" w:bottom="75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075B" w14:textId="77777777" w:rsidR="00833024" w:rsidRDefault="00833024" w:rsidP="00B62644">
      <w:r>
        <w:separator/>
      </w:r>
    </w:p>
  </w:endnote>
  <w:endnote w:type="continuationSeparator" w:id="0">
    <w:p w14:paraId="36C319A9" w14:textId="77777777" w:rsidR="00833024" w:rsidRDefault="00833024" w:rsidP="00B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D269" w14:textId="77777777" w:rsidR="00833024" w:rsidRDefault="00833024" w:rsidP="00B62644">
      <w:r>
        <w:separator/>
      </w:r>
    </w:p>
  </w:footnote>
  <w:footnote w:type="continuationSeparator" w:id="0">
    <w:p w14:paraId="18AAB954" w14:textId="77777777" w:rsidR="00833024" w:rsidRDefault="00833024" w:rsidP="00B6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3EDA"/>
    <w:multiLevelType w:val="hybridMultilevel"/>
    <w:tmpl w:val="F216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541DE"/>
    <w:multiLevelType w:val="hybridMultilevel"/>
    <w:tmpl w:val="4F80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82"/>
    <w:rsid w:val="00001044"/>
    <w:rsid w:val="000274A9"/>
    <w:rsid w:val="0003315F"/>
    <w:rsid w:val="0004095A"/>
    <w:rsid w:val="00066D8B"/>
    <w:rsid w:val="00066ED4"/>
    <w:rsid w:val="00077A07"/>
    <w:rsid w:val="00085B11"/>
    <w:rsid w:val="00087755"/>
    <w:rsid w:val="000A2204"/>
    <w:rsid w:val="000B3AF1"/>
    <w:rsid w:val="000E190D"/>
    <w:rsid w:val="000E2627"/>
    <w:rsid w:val="001009F5"/>
    <w:rsid w:val="00100E94"/>
    <w:rsid w:val="00102BA8"/>
    <w:rsid w:val="00103569"/>
    <w:rsid w:val="001175E0"/>
    <w:rsid w:val="001455F0"/>
    <w:rsid w:val="00165507"/>
    <w:rsid w:val="00166783"/>
    <w:rsid w:val="001944F6"/>
    <w:rsid w:val="00194E68"/>
    <w:rsid w:val="00195007"/>
    <w:rsid w:val="001954BC"/>
    <w:rsid w:val="001B3C7F"/>
    <w:rsid w:val="001F0405"/>
    <w:rsid w:val="001F1DBC"/>
    <w:rsid w:val="00203CF1"/>
    <w:rsid w:val="00225CBA"/>
    <w:rsid w:val="00231D68"/>
    <w:rsid w:val="00241B89"/>
    <w:rsid w:val="00242DC4"/>
    <w:rsid w:val="002461A2"/>
    <w:rsid w:val="00266889"/>
    <w:rsid w:val="002808EE"/>
    <w:rsid w:val="002812BA"/>
    <w:rsid w:val="002B6256"/>
    <w:rsid w:val="002C0B19"/>
    <w:rsid w:val="002D0957"/>
    <w:rsid w:val="0030156C"/>
    <w:rsid w:val="003028FB"/>
    <w:rsid w:val="00304A48"/>
    <w:rsid w:val="00312EF3"/>
    <w:rsid w:val="00331647"/>
    <w:rsid w:val="00341746"/>
    <w:rsid w:val="003645D5"/>
    <w:rsid w:val="00371A18"/>
    <w:rsid w:val="003767A3"/>
    <w:rsid w:val="00384476"/>
    <w:rsid w:val="00387C24"/>
    <w:rsid w:val="00390BFF"/>
    <w:rsid w:val="003C509F"/>
    <w:rsid w:val="003D4A70"/>
    <w:rsid w:val="003D7A96"/>
    <w:rsid w:val="003E1A58"/>
    <w:rsid w:val="003F794C"/>
    <w:rsid w:val="00404D62"/>
    <w:rsid w:val="00410DD7"/>
    <w:rsid w:val="004110FB"/>
    <w:rsid w:val="00411930"/>
    <w:rsid w:val="00456F59"/>
    <w:rsid w:val="004842CB"/>
    <w:rsid w:val="00484DC4"/>
    <w:rsid w:val="004A1551"/>
    <w:rsid w:val="004B0680"/>
    <w:rsid w:val="004C1E2B"/>
    <w:rsid w:val="004D70E4"/>
    <w:rsid w:val="004E3732"/>
    <w:rsid w:val="004F4BE3"/>
    <w:rsid w:val="0050467F"/>
    <w:rsid w:val="005108F3"/>
    <w:rsid w:val="00512138"/>
    <w:rsid w:val="00541904"/>
    <w:rsid w:val="0054662F"/>
    <w:rsid w:val="005504D4"/>
    <w:rsid w:val="005646B7"/>
    <w:rsid w:val="00590D16"/>
    <w:rsid w:val="005A1734"/>
    <w:rsid w:val="005A25CE"/>
    <w:rsid w:val="005B2D65"/>
    <w:rsid w:val="005C3355"/>
    <w:rsid w:val="005D1E99"/>
    <w:rsid w:val="00604F52"/>
    <w:rsid w:val="00646F03"/>
    <w:rsid w:val="00665316"/>
    <w:rsid w:val="00667A8D"/>
    <w:rsid w:val="00673249"/>
    <w:rsid w:val="006821B6"/>
    <w:rsid w:val="0068253A"/>
    <w:rsid w:val="006A0EAE"/>
    <w:rsid w:val="006A7A00"/>
    <w:rsid w:val="006D0D41"/>
    <w:rsid w:val="006D1DAE"/>
    <w:rsid w:val="00700DDC"/>
    <w:rsid w:val="007164BF"/>
    <w:rsid w:val="00717813"/>
    <w:rsid w:val="00717F4A"/>
    <w:rsid w:val="00727FED"/>
    <w:rsid w:val="00745756"/>
    <w:rsid w:val="00751AAA"/>
    <w:rsid w:val="007618D9"/>
    <w:rsid w:val="00767570"/>
    <w:rsid w:val="00772E89"/>
    <w:rsid w:val="00784B92"/>
    <w:rsid w:val="007A0737"/>
    <w:rsid w:val="007A73BE"/>
    <w:rsid w:val="007B4594"/>
    <w:rsid w:val="007E0761"/>
    <w:rsid w:val="007E0B86"/>
    <w:rsid w:val="007F334B"/>
    <w:rsid w:val="00815031"/>
    <w:rsid w:val="008219B6"/>
    <w:rsid w:val="00824A1E"/>
    <w:rsid w:val="008270B0"/>
    <w:rsid w:val="00833024"/>
    <w:rsid w:val="0084407E"/>
    <w:rsid w:val="00845EC1"/>
    <w:rsid w:val="008571ED"/>
    <w:rsid w:val="00860C84"/>
    <w:rsid w:val="00863F2A"/>
    <w:rsid w:val="00881BBA"/>
    <w:rsid w:val="008919BB"/>
    <w:rsid w:val="008B0624"/>
    <w:rsid w:val="008D3F09"/>
    <w:rsid w:val="008E506A"/>
    <w:rsid w:val="00913C1C"/>
    <w:rsid w:val="00935734"/>
    <w:rsid w:val="00987128"/>
    <w:rsid w:val="00987C02"/>
    <w:rsid w:val="00987F1E"/>
    <w:rsid w:val="00994ACC"/>
    <w:rsid w:val="009962F5"/>
    <w:rsid w:val="009A2FAC"/>
    <w:rsid w:val="009C5B1A"/>
    <w:rsid w:val="009D2F2B"/>
    <w:rsid w:val="009D40BE"/>
    <w:rsid w:val="009F49B3"/>
    <w:rsid w:val="00A003BD"/>
    <w:rsid w:val="00A01690"/>
    <w:rsid w:val="00A22D4D"/>
    <w:rsid w:val="00A24C8E"/>
    <w:rsid w:val="00A345D9"/>
    <w:rsid w:val="00A37552"/>
    <w:rsid w:val="00A4088B"/>
    <w:rsid w:val="00A470E8"/>
    <w:rsid w:val="00A47E23"/>
    <w:rsid w:val="00A671C9"/>
    <w:rsid w:val="00A7137F"/>
    <w:rsid w:val="00A74F41"/>
    <w:rsid w:val="00A94D60"/>
    <w:rsid w:val="00AA1972"/>
    <w:rsid w:val="00AD01C1"/>
    <w:rsid w:val="00AE7BDA"/>
    <w:rsid w:val="00B038C4"/>
    <w:rsid w:val="00B04D1B"/>
    <w:rsid w:val="00B3683C"/>
    <w:rsid w:val="00B41813"/>
    <w:rsid w:val="00B44FCF"/>
    <w:rsid w:val="00B504E0"/>
    <w:rsid w:val="00B54594"/>
    <w:rsid w:val="00B57A53"/>
    <w:rsid w:val="00B60989"/>
    <w:rsid w:val="00B62644"/>
    <w:rsid w:val="00B655D1"/>
    <w:rsid w:val="00B7023A"/>
    <w:rsid w:val="00B76292"/>
    <w:rsid w:val="00B76A60"/>
    <w:rsid w:val="00B84F1B"/>
    <w:rsid w:val="00B8701E"/>
    <w:rsid w:val="00BA3DA2"/>
    <w:rsid w:val="00BC0814"/>
    <w:rsid w:val="00BD782B"/>
    <w:rsid w:val="00C03614"/>
    <w:rsid w:val="00C1337F"/>
    <w:rsid w:val="00C3500E"/>
    <w:rsid w:val="00C74092"/>
    <w:rsid w:val="00C819FE"/>
    <w:rsid w:val="00C964D5"/>
    <w:rsid w:val="00CB1018"/>
    <w:rsid w:val="00CC7C74"/>
    <w:rsid w:val="00CE0A57"/>
    <w:rsid w:val="00CF4CA5"/>
    <w:rsid w:val="00CF6A4B"/>
    <w:rsid w:val="00D00E8B"/>
    <w:rsid w:val="00D15507"/>
    <w:rsid w:val="00D2278A"/>
    <w:rsid w:val="00D30445"/>
    <w:rsid w:val="00D36A41"/>
    <w:rsid w:val="00D52160"/>
    <w:rsid w:val="00D52F82"/>
    <w:rsid w:val="00D61A66"/>
    <w:rsid w:val="00D742DE"/>
    <w:rsid w:val="00D84965"/>
    <w:rsid w:val="00D868E0"/>
    <w:rsid w:val="00DA0376"/>
    <w:rsid w:val="00DB69CC"/>
    <w:rsid w:val="00DC2745"/>
    <w:rsid w:val="00DC52CF"/>
    <w:rsid w:val="00DF02B0"/>
    <w:rsid w:val="00E06CFF"/>
    <w:rsid w:val="00E10620"/>
    <w:rsid w:val="00E16764"/>
    <w:rsid w:val="00E21660"/>
    <w:rsid w:val="00E22798"/>
    <w:rsid w:val="00E243AE"/>
    <w:rsid w:val="00E26B6E"/>
    <w:rsid w:val="00E45B0B"/>
    <w:rsid w:val="00E5081E"/>
    <w:rsid w:val="00E6792E"/>
    <w:rsid w:val="00E71929"/>
    <w:rsid w:val="00E81086"/>
    <w:rsid w:val="00E868E9"/>
    <w:rsid w:val="00E87313"/>
    <w:rsid w:val="00E90E3A"/>
    <w:rsid w:val="00EA76AA"/>
    <w:rsid w:val="00EB30FF"/>
    <w:rsid w:val="00EC0C83"/>
    <w:rsid w:val="00EF41E2"/>
    <w:rsid w:val="00EF4F49"/>
    <w:rsid w:val="00F120C3"/>
    <w:rsid w:val="00F32982"/>
    <w:rsid w:val="00F3343F"/>
    <w:rsid w:val="00F357BC"/>
    <w:rsid w:val="00F55C8C"/>
    <w:rsid w:val="00F6043E"/>
    <w:rsid w:val="00F61888"/>
    <w:rsid w:val="00F76618"/>
    <w:rsid w:val="00FA2E25"/>
    <w:rsid w:val="00FC1BF9"/>
    <w:rsid w:val="00FE1E6D"/>
    <w:rsid w:val="00FE59FE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4E73"/>
  <w15:docId w15:val="{68E7943B-E1A4-4F41-894E-733D3D6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AA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D52F82"/>
    <w:rPr>
      <w:color w:val="0000FF"/>
      <w:u w:val="single"/>
    </w:rPr>
  </w:style>
  <w:style w:type="paragraph" w:customStyle="1" w:styleId="ConsPlusNonformat">
    <w:name w:val="ConsPlusNonformat"/>
    <w:uiPriority w:val="99"/>
    <w:rsid w:val="00717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08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39"/>
    <w:rsid w:val="00C0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626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644"/>
  </w:style>
  <w:style w:type="paragraph" w:styleId="a8">
    <w:name w:val="footer"/>
    <w:basedOn w:val="a"/>
    <w:link w:val="a9"/>
    <w:uiPriority w:val="99"/>
    <w:rsid w:val="00B62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644"/>
  </w:style>
  <w:style w:type="paragraph" w:customStyle="1" w:styleId="ConsPlusNormal">
    <w:name w:val="ConsPlusNormal"/>
    <w:rsid w:val="00AD01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7A8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56F59"/>
    <w:pPr>
      <w:ind w:left="720"/>
      <w:contextualSpacing/>
    </w:pPr>
  </w:style>
  <w:style w:type="paragraph" w:styleId="ab">
    <w:name w:val="No Spacing"/>
    <w:uiPriority w:val="1"/>
    <w:qFormat/>
    <w:rsid w:val="007F33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6;&#1072;&#1089;&#1087;&#1086;&#1088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Распор.</Template>
  <TotalTime>37</TotalTime>
  <Pages>4</Pages>
  <Words>696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7702</CharactersWithSpaces>
  <SharedDoc>false</SharedDoc>
  <HLinks>
    <vt:vector size="6" baseType="variant"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consultantplus://offline/ref=26353188CEF955A3B5D757EB2F003C575999073895DBAAE36391A0B245364CE0A4E946242510D7E9051F3FD451W6P2L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Салихова Сейлян Ильдаровна</cp:lastModifiedBy>
  <cp:revision>5</cp:revision>
  <cp:lastPrinted>2020-03-17T07:08:00Z</cp:lastPrinted>
  <dcterms:created xsi:type="dcterms:W3CDTF">2023-04-25T07:17:00Z</dcterms:created>
  <dcterms:modified xsi:type="dcterms:W3CDTF">2023-04-26T08:30:00Z</dcterms:modified>
</cp:coreProperties>
</file>