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6C0" w:rsidRPr="00736C9D" w:rsidRDefault="00FC26C0" w:rsidP="00022D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36C9D">
        <w:rPr>
          <w:rFonts w:ascii="Times New Roman" w:hAnsi="Times New Roman"/>
          <w:sz w:val="28"/>
          <w:szCs w:val="28"/>
        </w:rPr>
        <w:t>Отчет</w:t>
      </w:r>
    </w:p>
    <w:p w:rsidR="00FC26C0" w:rsidRDefault="00FC26C0" w:rsidP="00022D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36C9D">
        <w:rPr>
          <w:rFonts w:ascii="Times New Roman" w:hAnsi="Times New Roman"/>
          <w:sz w:val="28"/>
          <w:szCs w:val="28"/>
        </w:rPr>
        <w:t xml:space="preserve">   о  ходе  выполнения  работ  по  ремонту, капитальному ремонту  автодорог</w:t>
      </w:r>
    </w:p>
    <w:p w:rsidR="00FC26C0" w:rsidRDefault="00FC26C0" w:rsidP="00022D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36C9D">
        <w:rPr>
          <w:rFonts w:ascii="Times New Roman" w:hAnsi="Times New Roman"/>
          <w:sz w:val="28"/>
          <w:szCs w:val="28"/>
        </w:rPr>
        <w:t xml:space="preserve">  по  со</w:t>
      </w:r>
      <w:r>
        <w:rPr>
          <w:rFonts w:ascii="Times New Roman" w:hAnsi="Times New Roman"/>
          <w:sz w:val="28"/>
          <w:szCs w:val="28"/>
        </w:rPr>
        <w:t xml:space="preserve">стоянию  на   </w:t>
      </w:r>
      <w:r w:rsidRPr="0038694C">
        <w:rPr>
          <w:rFonts w:ascii="Times New Roman" w:hAnsi="Times New Roman"/>
          <w:sz w:val="28"/>
          <w:szCs w:val="28"/>
          <w:u w:val="single"/>
        </w:rPr>
        <w:t xml:space="preserve">01 </w:t>
      </w:r>
      <w:r>
        <w:rPr>
          <w:rFonts w:ascii="Times New Roman" w:hAnsi="Times New Roman"/>
          <w:sz w:val="28"/>
          <w:szCs w:val="28"/>
          <w:u w:val="single"/>
        </w:rPr>
        <w:t>н</w:t>
      </w:r>
      <w:r w:rsidRPr="0038694C">
        <w:rPr>
          <w:rFonts w:ascii="Times New Roman" w:hAnsi="Times New Roman"/>
          <w:sz w:val="28"/>
          <w:szCs w:val="28"/>
          <w:u w:val="single"/>
        </w:rPr>
        <w:t>оября 2016 года</w:t>
      </w:r>
      <w:r>
        <w:rPr>
          <w:rFonts w:ascii="Times New Roman" w:hAnsi="Times New Roman"/>
          <w:sz w:val="28"/>
          <w:szCs w:val="28"/>
        </w:rPr>
        <w:t>.</w:t>
      </w:r>
      <w:r w:rsidRPr="00736C9D">
        <w:rPr>
          <w:rFonts w:ascii="Times New Roman" w:hAnsi="Times New Roman"/>
          <w:sz w:val="28"/>
          <w:szCs w:val="28"/>
        </w:rPr>
        <w:t xml:space="preserve">   </w:t>
      </w:r>
    </w:p>
    <w:p w:rsidR="00FC26C0" w:rsidRDefault="00FC26C0" w:rsidP="00022D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C26C0" w:rsidRPr="00736C9D" w:rsidRDefault="00FC26C0" w:rsidP="00022D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2791"/>
        <w:tblW w:w="16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1914"/>
        <w:gridCol w:w="1440"/>
        <w:gridCol w:w="1326"/>
        <w:gridCol w:w="1134"/>
        <w:gridCol w:w="1418"/>
        <w:gridCol w:w="710"/>
        <w:gridCol w:w="644"/>
        <w:gridCol w:w="720"/>
        <w:gridCol w:w="709"/>
        <w:gridCol w:w="708"/>
        <w:gridCol w:w="613"/>
        <w:gridCol w:w="708"/>
        <w:gridCol w:w="744"/>
        <w:gridCol w:w="593"/>
        <w:gridCol w:w="723"/>
        <w:gridCol w:w="836"/>
        <w:gridCol w:w="601"/>
      </w:tblGrid>
      <w:tr w:rsidR="00FC26C0" w:rsidRPr="00276343" w:rsidTr="008D0D76">
        <w:trPr>
          <w:trHeight w:val="308"/>
        </w:trPr>
        <w:tc>
          <w:tcPr>
            <w:tcW w:w="468" w:type="dxa"/>
            <w:vMerge w:val="restart"/>
            <w:vAlign w:val="center"/>
          </w:tcPr>
          <w:p w:rsidR="00FC26C0" w:rsidRPr="00276343" w:rsidRDefault="00FC26C0" w:rsidP="00226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6343">
              <w:rPr>
                <w:rFonts w:ascii="Times New Roman" w:hAnsi="Times New Roman"/>
                <w:b/>
              </w:rPr>
              <w:t>№</w:t>
            </w:r>
          </w:p>
          <w:p w:rsidR="00FC26C0" w:rsidRPr="00276343" w:rsidRDefault="00FC26C0" w:rsidP="00226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6343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14" w:type="dxa"/>
            <w:vMerge w:val="restart"/>
            <w:vAlign w:val="center"/>
          </w:tcPr>
          <w:p w:rsidR="00FC26C0" w:rsidRPr="00276343" w:rsidRDefault="00FC26C0" w:rsidP="00226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6343">
              <w:rPr>
                <w:rFonts w:ascii="Times New Roman" w:hAnsi="Times New Roman"/>
                <w:b/>
              </w:rPr>
              <w:t>Название автомобильной дороги</w:t>
            </w:r>
            <w:r w:rsidRPr="00276343">
              <w:rPr>
                <w:rStyle w:val="FootnoteReference"/>
                <w:rFonts w:ascii="Times New Roman" w:hAnsi="Times New Roman"/>
                <w:b/>
              </w:rPr>
              <w:footnoteReference w:id="1"/>
            </w:r>
          </w:p>
        </w:tc>
        <w:tc>
          <w:tcPr>
            <w:tcW w:w="1440" w:type="dxa"/>
            <w:vMerge w:val="restart"/>
            <w:vAlign w:val="center"/>
          </w:tcPr>
          <w:p w:rsidR="00FC26C0" w:rsidRPr="00276343" w:rsidRDefault="00FC26C0" w:rsidP="00226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6343">
              <w:rPr>
                <w:rFonts w:ascii="Times New Roman" w:hAnsi="Times New Roman"/>
                <w:b/>
              </w:rPr>
              <w:t>Владелец автомобильной дороги</w:t>
            </w:r>
          </w:p>
        </w:tc>
        <w:tc>
          <w:tcPr>
            <w:tcW w:w="1326" w:type="dxa"/>
            <w:vMerge w:val="restart"/>
            <w:vAlign w:val="center"/>
          </w:tcPr>
          <w:p w:rsidR="00FC26C0" w:rsidRPr="00276343" w:rsidRDefault="00FC26C0" w:rsidP="00226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6343">
              <w:rPr>
                <w:rFonts w:ascii="Times New Roman" w:hAnsi="Times New Roman"/>
                <w:b/>
              </w:rPr>
              <w:t>Участок автомобильной дороги</w:t>
            </w:r>
            <w:r w:rsidRPr="00276343">
              <w:rPr>
                <w:rStyle w:val="FootnoteReference"/>
                <w:rFonts w:ascii="Times New Roman" w:hAnsi="Times New Roman"/>
                <w:b/>
              </w:rPr>
              <w:footnoteReference w:id="2"/>
            </w:r>
          </w:p>
        </w:tc>
        <w:tc>
          <w:tcPr>
            <w:tcW w:w="1134" w:type="dxa"/>
            <w:vMerge w:val="restart"/>
            <w:vAlign w:val="center"/>
          </w:tcPr>
          <w:p w:rsidR="00FC26C0" w:rsidRPr="00276343" w:rsidRDefault="00FC26C0" w:rsidP="00226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6343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FC26C0" w:rsidRPr="00276343" w:rsidRDefault="00FC26C0" w:rsidP="00226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6343">
              <w:rPr>
                <w:rFonts w:ascii="Times New Roman" w:hAnsi="Times New Roman"/>
                <w:b/>
              </w:rPr>
              <w:t>Сроки выполнения работ</w:t>
            </w:r>
          </w:p>
        </w:tc>
        <w:tc>
          <w:tcPr>
            <w:tcW w:w="8309" w:type="dxa"/>
            <w:gridSpan w:val="12"/>
          </w:tcPr>
          <w:p w:rsidR="00FC26C0" w:rsidRPr="00276343" w:rsidRDefault="00FC26C0" w:rsidP="00226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6343">
              <w:rPr>
                <w:rFonts w:ascii="Times New Roman" w:hAnsi="Times New Roman"/>
                <w:b/>
              </w:rPr>
              <w:t>Выполненные объемы</w:t>
            </w:r>
          </w:p>
        </w:tc>
      </w:tr>
      <w:tr w:rsidR="00FC26C0" w:rsidRPr="00276343" w:rsidTr="008D0D76">
        <w:trPr>
          <w:trHeight w:val="352"/>
        </w:trPr>
        <w:tc>
          <w:tcPr>
            <w:tcW w:w="468" w:type="dxa"/>
            <w:vMerge/>
            <w:vAlign w:val="center"/>
          </w:tcPr>
          <w:p w:rsidR="00FC26C0" w:rsidRPr="00276343" w:rsidRDefault="00FC26C0" w:rsidP="00226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4" w:type="dxa"/>
            <w:vMerge/>
            <w:vAlign w:val="center"/>
          </w:tcPr>
          <w:p w:rsidR="00FC26C0" w:rsidRPr="00276343" w:rsidRDefault="00FC26C0" w:rsidP="00226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/>
            <w:vAlign w:val="center"/>
          </w:tcPr>
          <w:p w:rsidR="00FC26C0" w:rsidRPr="00276343" w:rsidRDefault="00FC26C0" w:rsidP="00226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6" w:type="dxa"/>
            <w:vMerge/>
            <w:vAlign w:val="center"/>
          </w:tcPr>
          <w:p w:rsidR="00FC26C0" w:rsidRPr="00276343" w:rsidRDefault="00FC26C0" w:rsidP="00226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FC26C0" w:rsidRPr="00276343" w:rsidRDefault="00FC26C0" w:rsidP="00226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FC26C0" w:rsidRPr="00276343" w:rsidRDefault="00FC26C0" w:rsidP="00226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74" w:type="dxa"/>
            <w:gridSpan w:val="3"/>
            <w:vMerge w:val="restart"/>
          </w:tcPr>
          <w:p w:rsidR="00FC26C0" w:rsidRPr="00276343" w:rsidRDefault="00FC26C0" w:rsidP="00226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6343">
              <w:rPr>
                <w:rFonts w:ascii="Times New Roman" w:hAnsi="Times New Roman"/>
                <w:b/>
              </w:rPr>
              <w:t>Земляные работы, м3</w:t>
            </w:r>
          </w:p>
        </w:tc>
        <w:tc>
          <w:tcPr>
            <w:tcW w:w="2030" w:type="dxa"/>
            <w:gridSpan w:val="3"/>
            <w:vMerge w:val="restart"/>
          </w:tcPr>
          <w:p w:rsidR="00FC26C0" w:rsidRPr="00276343" w:rsidRDefault="00FC26C0" w:rsidP="00226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6343">
              <w:rPr>
                <w:rFonts w:ascii="Times New Roman" w:hAnsi="Times New Roman"/>
                <w:b/>
              </w:rPr>
              <w:t>Основание,</w:t>
            </w:r>
          </w:p>
          <w:p w:rsidR="00FC26C0" w:rsidRPr="00276343" w:rsidRDefault="00FC26C0" w:rsidP="00226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6343">
              <w:rPr>
                <w:rFonts w:ascii="Times New Roman" w:hAnsi="Times New Roman"/>
                <w:b/>
              </w:rPr>
              <w:t>м2</w:t>
            </w:r>
          </w:p>
          <w:p w:rsidR="00FC26C0" w:rsidRPr="00276343" w:rsidRDefault="00FC26C0" w:rsidP="00226B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05" w:type="dxa"/>
            <w:gridSpan w:val="6"/>
          </w:tcPr>
          <w:p w:rsidR="00FC26C0" w:rsidRPr="00276343" w:rsidRDefault="00FC26C0" w:rsidP="00226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6343">
              <w:rPr>
                <w:rFonts w:ascii="Times New Roman" w:hAnsi="Times New Roman"/>
                <w:b/>
              </w:rPr>
              <w:t>Покрытие</w:t>
            </w:r>
          </w:p>
        </w:tc>
      </w:tr>
      <w:tr w:rsidR="00FC26C0" w:rsidRPr="00276343" w:rsidTr="008D0D76">
        <w:trPr>
          <w:trHeight w:val="230"/>
        </w:trPr>
        <w:tc>
          <w:tcPr>
            <w:tcW w:w="468" w:type="dxa"/>
            <w:vMerge/>
            <w:vAlign w:val="center"/>
          </w:tcPr>
          <w:p w:rsidR="00FC26C0" w:rsidRPr="00276343" w:rsidRDefault="00FC26C0" w:rsidP="00226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4" w:type="dxa"/>
            <w:vMerge/>
            <w:vAlign w:val="center"/>
          </w:tcPr>
          <w:p w:rsidR="00FC26C0" w:rsidRPr="00276343" w:rsidRDefault="00FC26C0" w:rsidP="00226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/>
            <w:vAlign w:val="center"/>
          </w:tcPr>
          <w:p w:rsidR="00FC26C0" w:rsidRPr="00276343" w:rsidRDefault="00FC26C0" w:rsidP="00226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6" w:type="dxa"/>
            <w:vMerge/>
            <w:vAlign w:val="center"/>
          </w:tcPr>
          <w:p w:rsidR="00FC26C0" w:rsidRPr="00276343" w:rsidRDefault="00FC26C0" w:rsidP="00226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FC26C0" w:rsidRPr="00276343" w:rsidRDefault="00FC26C0" w:rsidP="00226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FC26C0" w:rsidRPr="00276343" w:rsidRDefault="00FC26C0" w:rsidP="00226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74" w:type="dxa"/>
            <w:gridSpan w:val="3"/>
            <w:vMerge/>
          </w:tcPr>
          <w:p w:rsidR="00FC26C0" w:rsidRPr="00276343" w:rsidRDefault="00FC26C0" w:rsidP="00226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30" w:type="dxa"/>
            <w:gridSpan w:val="3"/>
            <w:vMerge/>
          </w:tcPr>
          <w:p w:rsidR="00FC26C0" w:rsidRPr="00276343" w:rsidRDefault="00FC26C0" w:rsidP="00226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5" w:type="dxa"/>
            <w:gridSpan w:val="3"/>
          </w:tcPr>
          <w:p w:rsidR="00FC26C0" w:rsidRPr="00276343" w:rsidRDefault="00FC26C0" w:rsidP="00226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6343">
              <w:rPr>
                <w:rFonts w:ascii="Times New Roman" w:hAnsi="Times New Roman"/>
                <w:b/>
              </w:rPr>
              <w:t>Верхний слой, м2</w:t>
            </w:r>
          </w:p>
        </w:tc>
        <w:tc>
          <w:tcPr>
            <w:tcW w:w="2160" w:type="dxa"/>
            <w:gridSpan w:val="3"/>
          </w:tcPr>
          <w:p w:rsidR="00FC26C0" w:rsidRPr="00276343" w:rsidRDefault="00FC26C0" w:rsidP="00226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6343">
              <w:rPr>
                <w:rFonts w:ascii="Times New Roman" w:hAnsi="Times New Roman"/>
                <w:b/>
              </w:rPr>
              <w:t>Нижний слой, м2</w:t>
            </w:r>
          </w:p>
        </w:tc>
      </w:tr>
      <w:tr w:rsidR="00FC26C0" w:rsidRPr="00276343" w:rsidTr="009631C6">
        <w:trPr>
          <w:trHeight w:val="390"/>
        </w:trPr>
        <w:tc>
          <w:tcPr>
            <w:tcW w:w="468" w:type="dxa"/>
            <w:vMerge/>
            <w:vAlign w:val="center"/>
          </w:tcPr>
          <w:p w:rsidR="00FC26C0" w:rsidRPr="00276343" w:rsidRDefault="00FC26C0" w:rsidP="00226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4" w:type="dxa"/>
            <w:vMerge/>
            <w:vAlign w:val="center"/>
          </w:tcPr>
          <w:p w:rsidR="00FC26C0" w:rsidRPr="00276343" w:rsidRDefault="00FC26C0" w:rsidP="00226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/>
            <w:vAlign w:val="center"/>
          </w:tcPr>
          <w:p w:rsidR="00FC26C0" w:rsidRPr="00276343" w:rsidRDefault="00FC26C0" w:rsidP="00226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6" w:type="dxa"/>
            <w:vMerge/>
            <w:vAlign w:val="center"/>
          </w:tcPr>
          <w:p w:rsidR="00FC26C0" w:rsidRPr="00276343" w:rsidRDefault="00FC26C0" w:rsidP="00226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FC26C0" w:rsidRPr="00276343" w:rsidRDefault="00FC26C0" w:rsidP="00226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FC26C0" w:rsidRPr="00276343" w:rsidRDefault="00FC26C0" w:rsidP="00226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0" w:type="dxa"/>
          </w:tcPr>
          <w:p w:rsidR="00FC26C0" w:rsidRPr="00276343" w:rsidRDefault="00FC26C0" w:rsidP="00226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6343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644" w:type="dxa"/>
          </w:tcPr>
          <w:p w:rsidR="00FC26C0" w:rsidRPr="00276343" w:rsidRDefault="00FC26C0" w:rsidP="00226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6343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720" w:type="dxa"/>
          </w:tcPr>
          <w:p w:rsidR="00FC26C0" w:rsidRPr="00276343" w:rsidRDefault="00FC26C0" w:rsidP="00226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6343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709" w:type="dxa"/>
          </w:tcPr>
          <w:p w:rsidR="00FC26C0" w:rsidRPr="00276343" w:rsidRDefault="00FC26C0" w:rsidP="00226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6343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708" w:type="dxa"/>
          </w:tcPr>
          <w:p w:rsidR="00FC26C0" w:rsidRPr="00276343" w:rsidRDefault="00FC26C0" w:rsidP="00226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6343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613" w:type="dxa"/>
          </w:tcPr>
          <w:p w:rsidR="00FC26C0" w:rsidRPr="00276343" w:rsidRDefault="00FC26C0" w:rsidP="00226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6343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708" w:type="dxa"/>
          </w:tcPr>
          <w:p w:rsidR="00FC26C0" w:rsidRPr="00276343" w:rsidRDefault="00FC26C0" w:rsidP="00226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6343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744" w:type="dxa"/>
          </w:tcPr>
          <w:p w:rsidR="00FC26C0" w:rsidRPr="00276343" w:rsidRDefault="00FC26C0" w:rsidP="00226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6343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593" w:type="dxa"/>
          </w:tcPr>
          <w:p w:rsidR="00FC26C0" w:rsidRPr="00276343" w:rsidRDefault="00FC26C0" w:rsidP="00226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6343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723" w:type="dxa"/>
          </w:tcPr>
          <w:p w:rsidR="00FC26C0" w:rsidRPr="00276343" w:rsidRDefault="00FC26C0" w:rsidP="00226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6343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836" w:type="dxa"/>
          </w:tcPr>
          <w:p w:rsidR="00FC26C0" w:rsidRPr="00276343" w:rsidRDefault="00FC26C0" w:rsidP="00226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6343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601" w:type="dxa"/>
          </w:tcPr>
          <w:p w:rsidR="00FC26C0" w:rsidRPr="00276343" w:rsidRDefault="00FC26C0" w:rsidP="00226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6343">
              <w:rPr>
                <w:rFonts w:ascii="Times New Roman" w:hAnsi="Times New Roman"/>
                <w:b/>
              </w:rPr>
              <w:t>%</w:t>
            </w:r>
          </w:p>
        </w:tc>
      </w:tr>
      <w:tr w:rsidR="00FC26C0" w:rsidRPr="00276343" w:rsidTr="009631C6">
        <w:trPr>
          <w:trHeight w:val="286"/>
        </w:trPr>
        <w:tc>
          <w:tcPr>
            <w:tcW w:w="468" w:type="dxa"/>
          </w:tcPr>
          <w:p w:rsidR="00FC26C0" w:rsidRPr="00276343" w:rsidRDefault="00FC26C0" w:rsidP="00226B3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914" w:type="dxa"/>
          </w:tcPr>
          <w:p w:rsidR="00FC26C0" w:rsidRPr="00276343" w:rsidRDefault="00FC26C0" w:rsidP="00226B3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color w:val="000000"/>
              </w:rPr>
              <w:t>Ремонт  автомобильной дороги проезд ул.Мира - кладбище сп.Куть-Ях</w:t>
            </w:r>
          </w:p>
        </w:tc>
        <w:tc>
          <w:tcPr>
            <w:tcW w:w="1440" w:type="dxa"/>
          </w:tcPr>
          <w:p w:rsidR="00FC26C0" w:rsidRDefault="00FC26C0" w:rsidP="00226B3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МУ «Администрация сельского поселения Куть-Ях»</w:t>
            </w:r>
          </w:p>
          <w:p w:rsidR="00FC26C0" w:rsidRPr="00276343" w:rsidRDefault="00FC26C0" w:rsidP="00226B3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326" w:type="dxa"/>
          </w:tcPr>
          <w:p w:rsidR="00FC26C0" w:rsidRPr="00276343" w:rsidRDefault="00FC26C0" w:rsidP="00226B3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От дома № 8а до кладбища</w:t>
            </w:r>
          </w:p>
        </w:tc>
        <w:tc>
          <w:tcPr>
            <w:tcW w:w="1134" w:type="dxa"/>
          </w:tcPr>
          <w:p w:rsidR="00FC26C0" w:rsidRPr="00276343" w:rsidRDefault="00FC26C0" w:rsidP="00226B3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Ремонт автомобильной дороги</w:t>
            </w:r>
          </w:p>
        </w:tc>
        <w:tc>
          <w:tcPr>
            <w:tcW w:w="1418" w:type="dxa"/>
          </w:tcPr>
          <w:p w:rsidR="00FC26C0" w:rsidRPr="00276343" w:rsidRDefault="00FC26C0" w:rsidP="00226B3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12.08.2016-06.09.2016</w:t>
            </w:r>
          </w:p>
        </w:tc>
        <w:tc>
          <w:tcPr>
            <w:tcW w:w="710" w:type="dxa"/>
          </w:tcPr>
          <w:p w:rsidR="00FC26C0" w:rsidRPr="00276343" w:rsidRDefault="00FC26C0" w:rsidP="00226B3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298</w:t>
            </w:r>
          </w:p>
        </w:tc>
        <w:tc>
          <w:tcPr>
            <w:tcW w:w="644" w:type="dxa"/>
          </w:tcPr>
          <w:p w:rsidR="00FC26C0" w:rsidRPr="00276343" w:rsidRDefault="00FC26C0" w:rsidP="00226B3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298</w:t>
            </w:r>
          </w:p>
        </w:tc>
        <w:tc>
          <w:tcPr>
            <w:tcW w:w="720" w:type="dxa"/>
          </w:tcPr>
          <w:p w:rsidR="00FC26C0" w:rsidRPr="00276343" w:rsidRDefault="00FC26C0" w:rsidP="00226B3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709" w:type="dxa"/>
          </w:tcPr>
          <w:p w:rsidR="00FC26C0" w:rsidRPr="00276343" w:rsidRDefault="00FC26C0" w:rsidP="00226B3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</w:tcPr>
          <w:p w:rsidR="00FC26C0" w:rsidRPr="00276343" w:rsidRDefault="00FC26C0" w:rsidP="00226B3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613" w:type="dxa"/>
          </w:tcPr>
          <w:p w:rsidR="00FC26C0" w:rsidRPr="00276343" w:rsidRDefault="00FC26C0" w:rsidP="00226B3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</w:tcPr>
          <w:p w:rsidR="00FC26C0" w:rsidRPr="00276343" w:rsidRDefault="00FC26C0" w:rsidP="00226B3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693</w:t>
            </w:r>
          </w:p>
        </w:tc>
        <w:tc>
          <w:tcPr>
            <w:tcW w:w="744" w:type="dxa"/>
          </w:tcPr>
          <w:p w:rsidR="00FC26C0" w:rsidRPr="00276343" w:rsidRDefault="00FC26C0" w:rsidP="00226B3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693</w:t>
            </w:r>
          </w:p>
        </w:tc>
        <w:tc>
          <w:tcPr>
            <w:tcW w:w="593" w:type="dxa"/>
          </w:tcPr>
          <w:p w:rsidR="00FC26C0" w:rsidRPr="00276343" w:rsidRDefault="00FC26C0" w:rsidP="00226B3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723" w:type="dxa"/>
          </w:tcPr>
          <w:p w:rsidR="00FC26C0" w:rsidRPr="00276343" w:rsidRDefault="00FC26C0" w:rsidP="00226B3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836" w:type="dxa"/>
          </w:tcPr>
          <w:p w:rsidR="00FC26C0" w:rsidRPr="00276343" w:rsidRDefault="00FC26C0" w:rsidP="00226B3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601" w:type="dxa"/>
          </w:tcPr>
          <w:p w:rsidR="00FC26C0" w:rsidRPr="00276343" w:rsidRDefault="00FC26C0" w:rsidP="00226B3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</w:tr>
      <w:tr w:rsidR="00FC26C0" w:rsidRPr="00276343" w:rsidTr="009631C6">
        <w:trPr>
          <w:trHeight w:val="298"/>
        </w:trPr>
        <w:tc>
          <w:tcPr>
            <w:tcW w:w="468" w:type="dxa"/>
          </w:tcPr>
          <w:p w:rsidR="00FC26C0" w:rsidRPr="00276343" w:rsidRDefault="00FC26C0" w:rsidP="00E812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1914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color w:val="000000"/>
              </w:rPr>
              <w:t>Ремонт автомобильной дороги ул.Дачная сп.Куть-Ях</w:t>
            </w:r>
          </w:p>
        </w:tc>
        <w:tc>
          <w:tcPr>
            <w:tcW w:w="1440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МУ «Администрация сельского поселения Куть-Ях»</w:t>
            </w:r>
          </w:p>
        </w:tc>
        <w:tc>
          <w:tcPr>
            <w:tcW w:w="1326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От дома № 11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ул.Дачная</w:t>
            </w:r>
            <w:r w:rsidRPr="00276343">
              <w:rPr>
                <w:rFonts w:ascii="Times New Roman" w:hAnsi="Times New Roman"/>
                <w:bCs/>
                <w:lang w:eastAsia="ru-RU"/>
              </w:rPr>
              <w:t xml:space="preserve"> до ул.Молодежная</w:t>
            </w:r>
          </w:p>
        </w:tc>
        <w:tc>
          <w:tcPr>
            <w:tcW w:w="1134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Ремонт автомобильной дороги</w:t>
            </w:r>
          </w:p>
        </w:tc>
        <w:tc>
          <w:tcPr>
            <w:tcW w:w="1418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12.08.2016-06.09.2016</w:t>
            </w:r>
          </w:p>
        </w:tc>
        <w:tc>
          <w:tcPr>
            <w:tcW w:w="710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248</w:t>
            </w:r>
          </w:p>
        </w:tc>
        <w:tc>
          <w:tcPr>
            <w:tcW w:w="644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248</w:t>
            </w:r>
          </w:p>
        </w:tc>
        <w:tc>
          <w:tcPr>
            <w:tcW w:w="720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709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613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1440</w:t>
            </w:r>
          </w:p>
        </w:tc>
        <w:tc>
          <w:tcPr>
            <w:tcW w:w="744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1440</w:t>
            </w:r>
          </w:p>
        </w:tc>
        <w:tc>
          <w:tcPr>
            <w:tcW w:w="593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723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836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601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</w:tr>
      <w:tr w:rsidR="00FC26C0" w:rsidRPr="00276343" w:rsidTr="009631C6">
        <w:trPr>
          <w:trHeight w:val="298"/>
        </w:trPr>
        <w:tc>
          <w:tcPr>
            <w:tcW w:w="468" w:type="dxa"/>
          </w:tcPr>
          <w:p w:rsidR="00FC26C0" w:rsidRPr="00276343" w:rsidRDefault="00FC26C0" w:rsidP="00E812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1914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color w:val="000000"/>
              </w:rPr>
              <w:t>Ремонт автомобильной дороги ул.Центральная сп.Куть-Ях</w:t>
            </w:r>
          </w:p>
        </w:tc>
        <w:tc>
          <w:tcPr>
            <w:tcW w:w="1440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МУ «Администрация сельского поселения Куть-Ях»</w:t>
            </w:r>
          </w:p>
        </w:tc>
        <w:tc>
          <w:tcPr>
            <w:tcW w:w="1326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 xml:space="preserve">Пересечение ул.Центральная и Школьная 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мн.Пятачек</w:t>
            </w:r>
          </w:p>
        </w:tc>
        <w:tc>
          <w:tcPr>
            <w:tcW w:w="1134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Ремонт автомобильной дороги</w:t>
            </w:r>
          </w:p>
        </w:tc>
        <w:tc>
          <w:tcPr>
            <w:tcW w:w="1418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12.08.2016-06.09.2016</w:t>
            </w:r>
          </w:p>
        </w:tc>
        <w:tc>
          <w:tcPr>
            <w:tcW w:w="710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644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20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9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613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150</w:t>
            </w:r>
          </w:p>
        </w:tc>
        <w:tc>
          <w:tcPr>
            <w:tcW w:w="744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150</w:t>
            </w:r>
          </w:p>
        </w:tc>
        <w:tc>
          <w:tcPr>
            <w:tcW w:w="593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723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836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601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</w:tr>
      <w:tr w:rsidR="00FC26C0" w:rsidRPr="00276343" w:rsidTr="009631C6">
        <w:trPr>
          <w:trHeight w:val="298"/>
        </w:trPr>
        <w:tc>
          <w:tcPr>
            <w:tcW w:w="468" w:type="dxa"/>
          </w:tcPr>
          <w:p w:rsidR="00FC26C0" w:rsidRPr="00276343" w:rsidRDefault="00FC26C0" w:rsidP="00E812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1914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color w:val="000000"/>
              </w:rPr>
              <w:t>Ремонт автомобильной дороги ул.Объездная п.Юганская Обь</w:t>
            </w:r>
          </w:p>
        </w:tc>
        <w:tc>
          <w:tcPr>
            <w:tcW w:w="1440" w:type="dxa"/>
          </w:tcPr>
          <w:p w:rsidR="00FC26C0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МУ «Администрация сельского поселения Усть-Юган»</w:t>
            </w:r>
          </w:p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326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От дома </w:t>
            </w:r>
            <w:r w:rsidRPr="00276343">
              <w:rPr>
                <w:rFonts w:ascii="Times New Roman" w:hAnsi="Times New Roman"/>
                <w:bCs/>
                <w:lang w:eastAsia="ru-RU"/>
              </w:rPr>
              <w:t>№ 44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ул.Тобольская </w:t>
            </w:r>
            <w:r w:rsidRPr="00276343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Устранение последствий наводнения</w:t>
            </w:r>
          </w:p>
        </w:tc>
        <w:tc>
          <w:tcPr>
            <w:tcW w:w="1418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11.04.2016-15.07.2016</w:t>
            </w:r>
          </w:p>
        </w:tc>
        <w:tc>
          <w:tcPr>
            <w:tcW w:w="710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644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20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9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613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900</w:t>
            </w:r>
          </w:p>
        </w:tc>
        <w:tc>
          <w:tcPr>
            <w:tcW w:w="744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900</w:t>
            </w:r>
          </w:p>
        </w:tc>
        <w:tc>
          <w:tcPr>
            <w:tcW w:w="593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723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836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601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</w:tr>
      <w:tr w:rsidR="00FC26C0" w:rsidRPr="00276343" w:rsidTr="009631C6">
        <w:trPr>
          <w:trHeight w:val="298"/>
        </w:trPr>
        <w:tc>
          <w:tcPr>
            <w:tcW w:w="468" w:type="dxa"/>
          </w:tcPr>
          <w:p w:rsidR="00FC26C0" w:rsidRPr="00276343" w:rsidRDefault="00FC26C0" w:rsidP="00E812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5</w:t>
            </w:r>
          </w:p>
        </w:tc>
        <w:tc>
          <w:tcPr>
            <w:tcW w:w="1914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</w:rPr>
            </w:pPr>
            <w:r w:rsidRPr="00276343">
              <w:rPr>
                <w:rFonts w:ascii="Times New Roman" w:hAnsi="Times New Roman"/>
              </w:rPr>
              <w:t>Ремонт автомобильной дороги проезд ул. Садовая</w:t>
            </w:r>
          </w:p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</w:rPr>
              <w:t>сп.Сентябрьский</w:t>
            </w:r>
          </w:p>
        </w:tc>
        <w:tc>
          <w:tcPr>
            <w:tcW w:w="1440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МУ «Администрация сельского поселения Сентябрьский»</w:t>
            </w:r>
          </w:p>
        </w:tc>
        <w:tc>
          <w:tcPr>
            <w:tcW w:w="1326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От д</w:t>
            </w:r>
            <w:r w:rsidRPr="00276343">
              <w:rPr>
                <w:rFonts w:ascii="Times New Roman" w:hAnsi="Times New Roman"/>
                <w:bCs/>
                <w:lang w:eastAsia="ru-RU"/>
              </w:rPr>
              <w:t>ом</w:t>
            </w:r>
            <w:r>
              <w:rPr>
                <w:rFonts w:ascii="Times New Roman" w:hAnsi="Times New Roman"/>
                <w:bCs/>
                <w:lang w:eastAsia="ru-RU"/>
              </w:rPr>
              <w:t xml:space="preserve">а </w:t>
            </w:r>
            <w:r w:rsidRPr="00276343">
              <w:rPr>
                <w:rFonts w:ascii="Times New Roman" w:hAnsi="Times New Roman"/>
                <w:bCs/>
                <w:lang w:eastAsia="ru-RU"/>
              </w:rPr>
              <w:t>№ 17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до дома № </w:t>
            </w:r>
            <w:r w:rsidRPr="00276343">
              <w:rPr>
                <w:rFonts w:ascii="Times New Roman" w:hAnsi="Times New Roman"/>
                <w:bCs/>
                <w:lang w:eastAsia="ru-RU"/>
              </w:rPr>
              <w:t>18</w:t>
            </w:r>
          </w:p>
        </w:tc>
        <w:tc>
          <w:tcPr>
            <w:tcW w:w="1134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Ремонт автомобильной дороги</w:t>
            </w:r>
          </w:p>
        </w:tc>
        <w:tc>
          <w:tcPr>
            <w:tcW w:w="1418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20.06.2016-27.06.2016</w:t>
            </w:r>
          </w:p>
        </w:tc>
        <w:tc>
          <w:tcPr>
            <w:tcW w:w="710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644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20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9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613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637</w:t>
            </w:r>
          </w:p>
        </w:tc>
        <w:tc>
          <w:tcPr>
            <w:tcW w:w="744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637</w:t>
            </w:r>
          </w:p>
        </w:tc>
        <w:tc>
          <w:tcPr>
            <w:tcW w:w="593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723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637</w:t>
            </w:r>
          </w:p>
        </w:tc>
        <w:tc>
          <w:tcPr>
            <w:tcW w:w="836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637</w:t>
            </w:r>
          </w:p>
        </w:tc>
        <w:tc>
          <w:tcPr>
            <w:tcW w:w="601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</w:tr>
      <w:tr w:rsidR="00FC26C0" w:rsidRPr="00276343" w:rsidTr="009631C6">
        <w:trPr>
          <w:trHeight w:val="298"/>
        </w:trPr>
        <w:tc>
          <w:tcPr>
            <w:tcW w:w="468" w:type="dxa"/>
          </w:tcPr>
          <w:p w:rsidR="00FC26C0" w:rsidRPr="00276343" w:rsidRDefault="00FC26C0" w:rsidP="00E812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  <w:tc>
          <w:tcPr>
            <w:tcW w:w="1914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</w:rPr>
            </w:pPr>
            <w:r w:rsidRPr="00276343">
              <w:rPr>
                <w:rFonts w:ascii="Times New Roman" w:hAnsi="Times New Roman"/>
              </w:rPr>
              <w:t>Ремонт автомобильной дороги проезд ул. Центральная</w:t>
            </w:r>
          </w:p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</w:rPr>
              <w:t>сп.Сентябрьский</w:t>
            </w:r>
          </w:p>
        </w:tc>
        <w:tc>
          <w:tcPr>
            <w:tcW w:w="1440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МУ «Администрация сельского поселения Сентябрьский»</w:t>
            </w:r>
          </w:p>
        </w:tc>
        <w:tc>
          <w:tcPr>
            <w:tcW w:w="1326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От д</w:t>
            </w:r>
            <w:r w:rsidRPr="00276343">
              <w:rPr>
                <w:rFonts w:ascii="Times New Roman" w:hAnsi="Times New Roman"/>
                <w:bCs/>
                <w:lang w:eastAsia="ru-RU"/>
              </w:rPr>
              <w:t>ом</w:t>
            </w:r>
            <w:r>
              <w:rPr>
                <w:rFonts w:ascii="Times New Roman" w:hAnsi="Times New Roman"/>
                <w:bCs/>
                <w:lang w:eastAsia="ru-RU"/>
              </w:rPr>
              <w:t>а</w:t>
            </w:r>
            <w:r w:rsidRPr="00276343">
              <w:rPr>
                <w:rFonts w:ascii="Times New Roman" w:hAnsi="Times New Roman"/>
                <w:bCs/>
                <w:lang w:eastAsia="ru-RU"/>
              </w:rPr>
              <w:t xml:space="preserve"> № 7а, </w:t>
            </w:r>
            <w:r>
              <w:rPr>
                <w:rFonts w:ascii="Times New Roman" w:hAnsi="Times New Roman"/>
                <w:bCs/>
                <w:lang w:eastAsia="ru-RU"/>
              </w:rPr>
              <w:t>до дома № 9</w:t>
            </w:r>
          </w:p>
        </w:tc>
        <w:tc>
          <w:tcPr>
            <w:tcW w:w="1134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Ремонт автомобильной дороги</w:t>
            </w:r>
          </w:p>
        </w:tc>
        <w:tc>
          <w:tcPr>
            <w:tcW w:w="1418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20.06.2016-27.06.2016</w:t>
            </w:r>
          </w:p>
        </w:tc>
        <w:tc>
          <w:tcPr>
            <w:tcW w:w="710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85,2</w:t>
            </w:r>
          </w:p>
        </w:tc>
        <w:tc>
          <w:tcPr>
            <w:tcW w:w="644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85,2</w:t>
            </w:r>
          </w:p>
        </w:tc>
        <w:tc>
          <w:tcPr>
            <w:tcW w:w="720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709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613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200</w:t>
            </w:r>
          </w:p>
        </w:tc>
        <w:tc>
          <w:tcPr>
            <w:tcW w:w="744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200</w:t>
            </w:r>
          </w:p>
        </w:tc>
        <w:tc>
          <w:tcPr>
            <w:tcW w:w="593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723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836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601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</w:tr>
      <w:tr w:rsidR="00FC26C0" w:rsidRPr="00276343" w:rsidTr="009631C6">
        <w:trPr>
          <w:trHeight w:val="298"/>
        </w:trPr>
        <w:tc>
          <w:tcPr>
            <w:tcW w:w="468" w:type="dxa"/>
          </w:tcPr>
          <w:p w:rsidR="00FC26C0" w:rsidRPr="00276343" w:rsidRDefault="00FC26C0" w:rsidP="00E812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7</w:t>
            </w:r>
          </w:p>
        </w:tc>
        <w:tc>
          <w:tcPr>
            <w:tcW w:w="1914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color w:val="000000"/>
              </w:rPr>
              <w:t>Ремонт участка автомобильной дороги «Подъезд к НПС «Остров» сп.Сингапай</w:t>
            </w:r>
          </w:p>
        </w:tc>
        <w:tc>
          <w:tcPr>
            <w:tcW w:w="1440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МУ «Администрация сельского поселения Сингапай»</w:t>
            </w:r>
          </w:p>
        </w:tc>
        <w:tc>
          <w:tcPr>
            <w:tcW w:w="1326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От а/дороги подъезд к сп.Сингапай до НПС «Остров»</w:t>
            </w:r>
          </w:p>
        </w:tc>
        <w:tc>
          <w:tcPr>
            <w:tcW w:w="1134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Ремонт автомобильной дороги</w:t>
            </w:r>
          </w:p>
        </w:tc>
        <w:tc>
          <w:tcPr>
            <w:tcW w:w="1418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10.06.2016-05.07.2016</w:t>
            </w:r>
          </w:p>
        </w:tc>
        <w:tc>
          <w:tcPr>
            <w:tcW w:w="710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644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20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9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613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3240</w:t>
            </w:r>
          </w:p>
        </w:tc>
        <w:tc>
          <w:tcPr>
            <w:tcW w:w="744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3240</w:t>
            </w:r>
          </w:p>
        </w:tc>
        <w:tc>
          <w:tcPr>
            <w:tcW w:w="593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723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3240</w:t>
            </w:r>
          </w:p>
        </w:tc>
        <w:tc>
          <w:tcPr>
            <w:tcW w:w="836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3240</w:t>
            </w:r>
          </w:p>
        </w:tc>
        <w:tc>
          <w:tcPr>
            <w:tcW w:w="601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</w:tr>
      <w:tr w:rsidR="00FC26C0" w:rsidRPr="00276343" w:rsidTr="009631C6">
        <w:trPr>
          <w:trHeight w:val="298"/>
        </w:trPr>
        <w:tc>
          <w:tcPr>
            <w:tcW w:w="468" w:type="dxa"/>
          </w:tcPr>
          <w:p w:rsidR="00FC26C0" w:rsidRPr="00276343" w:rsidRDefault="00FC26C0" w:rsidP="00E812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</w:t>
            </w:r>
          </w:p>
        </w:tc>
        <w:tc>
          <w:tcPr>
            <w:tcW w:w="1914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6343">
              <w:rPr>
                <w:rFonts w:ascii="Times New Roman" w:hAnsi="Times New Roman"/>
                <w:color w:val="000000"/>
              </w:rPr>
              <w:t>Ремонт участка автомобильной дороги ул.</w:t>
            </w:r>
            <w:r>
              <w:rPr>
                <w:rFonts w:ascii="Times New Roman" w:hAnsi="Times New Roman"/>
                <w:color w:val="000000"/>
              </w:rPr>
              <w:t>Дорожная</w:t>
            </w:r>
            <w:r w:rsidRPr="00276343">
              <w:rPr>
                <w:rFonts w:ascii="Times New Roman" w:hAnsi="Times New Roman"/>
                <w:color w:val="000000"/>
              </w:rPr>
              <w:t xml:space="preserve"> п.Чеускино</w:t>
            </w:r>
          </w:p>
        </w:tc>
        <w:tc>
          <w:tcPr>
            <w:tcW w:w="1440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МУ «Администрация сельского поселения Сингапай»</w:t>
            </w:r>
          </w:p>
        </w:tc>
        <w:tc>
          <w:tcPr>
            <w:tcW w:w="1326" w:type="dxa"/>
          </w:tcPr>
          <w:p w:rsidR="00FC26C0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От дома № 1 до № 27</w:t>
            </w:r>
          </w:p>
        </w:tc>
        <w:tc>
          <w:tcPr>
            <w:tcW w:w="1134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Ремонт автомобильной дороги</w:t>
            </w:r>
          </w:p>
        </w:tc>
        <w:tc>
          <w:tcPr>
            <w:tcW w:w="1418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15.09.2016-03.10.2016</w:t>
            </w:r>
          </w:p>
        </w:tc>
        <w:tc>
          <w:tcPr>
            <w:tcW w:w="710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644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20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9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613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517</w:t>
            </w:r>
          </w:p>
        </w:tc>
        <w:tc>
          <w:tcPr>
            <w:tcW w:w="744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517</w:t>
            </w:r>
          </w:p>
        </w:tc>
        <w:tc>
          <w:tcPr>
            <w:tcW w:w="593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723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517</w:t>
            </w:r>
          </w:p>
        </w:tc>
        <w:tc>
          <w:tcPr>
            <w:tcW w:w="836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517</w:t>
            </w:r>
          </w:p>
        </w:tc>
        <w:tc>
          <w:tcPr>
            <w:tcW w:w="601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</w:tr>
      <w:tr w:rsidR="00FC26C0" w:rsidRPr="00276343" w:rsidTr="009631C6">
        <w:trPr>
          <w:trHeight w:val="298"/>
        </w:trPr>
        <w:tc>
          <w:tcPr>
            <w:tcW w:w="468" w:type="dxa"/>
          </w:tcPr>
          <w:p w:rsidR="00FC26C0" w:rsidRPr="00276343" w:rsidRDefault="00FC26C0" w:rsidP="00EE524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9</w:t>
            </w:r>
          </w:p>
        </w:tc>
        <w:tc>
          <w:tcPr>
            <w:tcW w:w="1914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color w:val="000000"/>
              </w:rPr>
              <w:t>Ремонт участка автомобильной дороги ул.Болотная п.Чеускино</w:t>
            </w:r>
          </w:p>
        </w:tc>
        <w:tc>
          <w:tcPr>
            <w:tcW w:w="1440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МУ «Администрация сельского поселения Сингапай»</w:t>
            </w:r>
          </w:p>
        </w:tc>
        <w:tc>
          <w:tcPr>
            <w:tcW w:w="1326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От дома № 16 до Пожарного Депо</w:t>
            </w:r>
          </w:p>
        </w:tc>
        <w:tc>
          <w:tcPr>
            <w:tcW w:w="1134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Ремонт автомобильной дороги</w:t>
            </w:r>
          </w:p>
        </w:tc>
        <w:tc>
          <w:tcPr>
            <w:tcW w:w="1418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10.06.2016-05.07.2016</w:t>
            </w:r>
          </w:p>
        </w:tc>
        <w:tc>
          <w:tcPr>
            <w:tcW w:w="710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999</w:t>
            </w:r>
          </w:p>
        </w:tc>
        <w:tc>
          <w:tcPr>
            <w:tcW w:w="644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999</w:t>
            </w:r>
          </w:p>
        </w:tc>
        <w:tc>
          <w:tcPr>
            <w:tcW w:w="720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709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613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3115</w:t>
            </w:r>
          </w:p>
        </w:tc>
        <w:tc>
          <w:tcPr>
            <w:tcW w:w="744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3115</w:t>
            </w:r>
          </w:p>
        </w:tc>
        <w:tc>
          <w:tcPr>
            <w:tcW w:w="593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723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836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601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</w:tr>
      <w:tr w:rsidR="00FC26C0" w:rsidRPr="00276343" w:rsidTr="009631C6">
        <w:trPr>
          <w:trHeight w:val="298"/>
        </w:trPr>
        <w:tc>
          <w:tcPr>
            <w:tcW w:w="468" w:type="dxa"/>
          </w:tcPr>
          <w:p w:rsidR="00FC26C0" w:rsidRPr="00276343" w:rsidRDefault="00FC26C0" w:rsidP="00E812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</w:t>
            </w:r>
          </w:p>
        </w:tc>
        <w:tc>
          <w:tcPr>
            <w:tcW w:w="1914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color w:val="000000"/>
              </w:rPr>
              <w:t>Ремонт автомобильной дороги ул.Дорожников сп.Салым</w:t>
            </w:r>
          </w:p>
        </w:tc>
        <w:tc>
          <w:tcPr>
            <w:tcW w:w="1440" w:type="dxa"/>
          </w:tcPr>
          <w:p w:rsidR="00FC26C0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МУ «Администрация сельского поселения Салым»</w:t>
            </w:r>
          </w:p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326" w:type="dxa"/>
          </w:tcPr>
          <w:p w:rsidR="00FC26C0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Балочный массив от №1-102</w:t>
            </w:r>
          </w:p>
          <w:p w:rsidR="00FC26C0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ИЖС  от № 108-136</w:t>
            </w:r>
          </w:p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КЦСОН «Забота»</w:t>
            </w:r>
          </w:p>
        </w:tc>
        <w:tc>
          <w:tcPr>
            <w:tcW w:w="1134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Ремонт автомобильной дороги</w:t>
            </w:r>
          </w:p>
        </w:tc>
        <w:tc>
          <w:tcPr>
            <w:tcW w:w="1418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28.06.2016-11.07.2016</w:t>
            </w:r>
          </w:p>
        </w:tc>
        <w:tc>
          <w:tcPr>
            <w:tcW w:w="710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644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20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9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613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2200</w:t>
            </w:r>
          </w:p>
        </w:tc>
        <w:tc>
          <w:tcPr>
            <w:tcW w:w="744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2200</w:t>
            </w:r>
          </w:p>
        </w:tc>
        <w:tc>
          <w:tcPr>
            <w:tcW w:w="593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723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2200</w:t>
            </w:r>
          </w:p>
        </w:tc>
        <w:tc>
          <w:tcPr>
            <w:tcW w:w="836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2200</w:t>
            </w:r>
          </w:p>
        </w:tc>
        <w:tc>
          <w:tcPr>
            <w:tcW w:w="601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</w:tr>
      <w:tr w:rsidR="00FC26C0" w:rsidRPr="00276343" w:rsidTr="009631C6">
        <w:trPr>
          <w:trHeight w:val="298"/>
        </w:trPr>
        <w:tc>
          <w:tcPr>
            <w:tcW w:w="468" w:type="dxa"/>
          </w:tcPr>
          <w:p w:rsidR="00FC26C0" w:rsidRPr="00276343" w:rsidRDefault="00FC26C0" w:rsidP="00E812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11</w:t>
            </w:r>
          </w:p>
        </w:tc>
        <w:tc>
          <w:tcPr>
            <w:tcW w:w="1914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Ремонт автомобильной дороги ул.Кедровая</w:t>
            </w:r>
            <w:r w:rsidRPr="00276343">
              <w:rPr>
                <w:rFonts w:ascii="Times New Roman" w:hAnsi="Times New Roman"/>
                <w:color w:val="000000"/>
              </w:rPr>
              <w:t xml:space="preserve"> сп.Салым</w:t>
            </w:r>
          </w:p>
        </w:tc>
        <w:tc>
          <w:tcPr>
            <w:tcW w:w="1440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МУ «Администрация сельского поселения Салым»</w:t>
            </w:r>
          </w:p>
        </w:tc>
        <w:tc>
          <w:tcPr>
            <w:tcW w:w="1326" w:type="dxa"/>
          </w:tcPr>
          <w:p w:rsidR="00FC26C0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ИЖС № 14,16,16а, 18,20,20а</w:t>
            </w:r>
          </w:p>
          <w:p w:rsidR="00FC26C0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Салымская СОШ 1</w:t>
            </w:r>
          </w:p>
        </w:tc>
        <w:tc>
          <w:tcPr>
            <w:tcW w:w="1134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Ремонт автомобильной дороги</w:t>
            </w:r>
          </w:p>
        </w:tc>
        <w:tc>
          <w:tcPr>
            <w:tcW w:w="1418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27.09.2016-03.10.2016</w:t>
            </w:r>
          </w:p>
        </w:tc>
        <w:tc>
          <w:tcPr>
            <w:tcW w:w="710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644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20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9" w:type="dxa"/>
          </w:tcPr>
          <w:p w:rsidR="00FC26C0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</w:tcPr>
          <w:p w:rsidR="00FC26C0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613" w:type="dxa"/>
          </w:tcPr>
          <w:p w:rsidR="00FC26C0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500</w:t>
            </w:r>
          </w:p>
        </w:tc>
        <w:tc>
          <w:tcPr>
            <w:tcW w:w="744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500</w:t>
            </w:r>
          </w:p>
        </w:tc>
        <w:tc>
          <w:tcPr>
            <w:tcW w:w="593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723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500</w:t>
            </w:r>
          </w:p>
        </w:tc>
        <w:tc>
          <w:tcPr>
            <w:tcW w:w="836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500</w:t>
            </w:r>
          </w:p>
        </w:tc>
        <w:tc>
          <w:tcPr>
            <w:tcW w:w="601" w:type="dxa"/>
          </w:tcPr>
          <w:p w:rsidR="00FC26C0" w:rsidRPr="00276343" w:rsidRDefault="00FC26C0" w:rsidP="00E812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</w:tr>
      <w:tr w:rsidR="00FC26C0" w:rsidRPr="00276343" w:rsidTr="009631C6">
        <w:trPr>
          <w:trHeight w:val="298"/>
        </w:trPr>
        <w:tc>
          <w:tcPr>
            <w:tcW w:w="468" w:type="dxa"/>
          </w:tcPr>
          <w:p w:rsidR="00FC26C0" w:rsidRPr="00276343" w:rsidRDefault="00FC26C0" w:rsidP="000941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12</w:t>
            </w:r>
          </w:p>
        </w:tc>
        <w:tc>
          <w:tcPr>
            <w:tcW w:w="1914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Ремонт автомобильной дороги ул.Молодежная 2</w:t>
            </w:r>
            <w:r w:rsidRPr="00276343">
              <w:rPr>
                <w:rFonts w:ascii="Times New Roman" w:hAnsi="Times New Roman"/>
                <w:color w:val="000000"/>
              </w:rPr>
              <w:t xml:space="preserve"> сп.Салым</w:t>
            </w:r>
          </w:p>
        </w:tc>
        <w:tc>
          <w:tcPr>
            <w:tcW w:w="1440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МУ «Администрация сельского поселения Салым»</w:t>
            </w:r>
          </w:p>
        </w:tc>
        <w:tc>
          <w:tcPr>
            <w:tcW w:w="1326" w:type="dxa"/>
          </w:tcPr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ИЖС  № 2,4,6,8,10, 12</w:t>
            </w:r>
          </w:p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Котельная № 1</w:t>
            </w:r>
          </w:p>
        </w:tc>
        <w:tc>
          <w:tcPr>
            <w:tcW w:w="1134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Ремонт автомобильной дороги</w:t>
            </w:r>
          </w:p>
        </w:tc>
        <w:tc>
          <w:tcPr>
            <w:tcW w:w="1418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27.09.2016-03.10.2016</w:t>
            </w:r>
          </w:p>
        </w:tc>
        <w:tc>
          <w:tcPr>
            <w:tcW w:w="710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644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20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9" w:type="dxa"/>
          </w:tcPr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</w:tcPr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613" w:type="dxa"/>
          </w:tcPr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1280</w:t>
            </w:r>
          </w:p>
        </w:tc>
        <w:tc>
          <w:tcPr>
            <w:tcW w:w="744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1280</w:t>
            </w:r>
          </w:p>
        </w:tc>
        <w:tc>
          <w:tcPr>
            <w:tcW w:w="593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723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1280</w:t>
            </w:r>
          </w:p>
        </w:tc>
        <w:tc>
          <w:tcPr>
            <w:tcW w:w="836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1280</w:t>
            </w:r>
          </w:p>
        </w:tc>
        <w:tc>
          <w:tcPr>
            <w:tcW w:w="601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</w:tr>
      <w:tr w:rsidR="00FC26C0" w:rsidRPr="00276343" w:rsidTr="009631C6">
        <w:trPr>
          <w:trHeight w:val="1747"/>
        </w:trPr>
        <w:tc>
          <w:tcPr>
            <w:tcW w:w="468" w:type="dxa"/>
          </w:tcPr>
          <w:p w:rsidR="00FC26C0" w:rsidRPr="00276343" w:rsidRDefault="00FC26C0" w:rsidP="000941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1914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</w:rPr>
              <w:t>Ремонт автомобильной дороги ул.Таежная сп.Салым</w:t>
            </w:r>
          </w:p>
        </w:tc>
        <w:tc>
          <w:tcPr>
            <w:tcW w:w="1440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МУ «Администрация сельского поселения Салым»</w:t>
            </w:r>
          </w:p>
        </w:tc>
        <w:tc>
          <w:tcPr>
            <w:tcW w:w="1326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ИЖС </w:t>
            </w:r>
            <w:r w:rsidRPr="00276343">
              <w:rPr>
                <w:rFonts w:ascii="Times New Roman" w:hAnsi="Times New Roman"/>
                <w:bCs/>
                <w:lang w:eastAsia="ru-RU"/>
              </w:rPr>
              <w:t>Дома №  с 1-13</w:t>
            </w:r>
          </w:p>
        </w:tc>
        <w:tc>
          <w:tcPr>
            <w:tcW w:w="1134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Ремонт автомобильной дороги</w:t>
            </w:r>
          </w:p>
        </w:tc>
        <w:tc>
          <w:tcPr>
            <w:tcW w:w="1418" w:type="dxa"/>
          </w:tcPr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25.06.2016-11.07.2016</w:t>
            </w:r>
          </w:p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27.09.2016-03.10.2016</w:t>
            </w:r>
          </w:p>
        </w:tc>
        <w:tc>
          <w:tcPr>
            <w:tcW w:w="710" w:type="dxa"/>
          </w:tcPr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644" w:type="dxa"/>
          </w:tcPr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20" w:type="dxa"/>
          </w:tcPr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9" w:type="dxa"/>
          </w:tcPr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</w:tcPr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613" w:type="dxa"/>
          </w:tcPr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</w:tcPr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1500</w:t>
            </w:r>
          </w:p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320</w:t>
            </w:r>
          </w:p>
        </w:tc>
        <w:tc>
          <w:tcPr>
            <w:tcW w:w="744" w:type="dxa"/>
          </w:tcPr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1500</w:t>
            </w:r>
          </w:p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320</w:t>
            </w:r>
          </w:p>
        </w:tc>
        <w:tc>
          <w:tcPr>
            <w:tcW w:w="593" w:type="dxa"/>
          </w:tcPr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100</w:t>
            </w:r>
          </w:p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723" w:type="dxa"/>
          </w:tcPr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1500</w:t>
            </w:r>
          </w:p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320</w:t>
            </w:r>
          </w:p>
        </w:tc>
        <w:tc>
          <w:tcPr>
            <w:tcW w:w="836" w:type="dxa"/>
          </w:tcPr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1500</w:t>
            </w:r>
          </w:p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320</w:t>
            </w:r>
          </w:p>
        </w:tc>
        <w:tc>
          <w:tcPr>
            <w:tcW w:w="601" w:type="dxa"/>
          </w:tcPr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100</w:t>
            </w:r>
          </w:p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</w:tr>
      <w:tr w:rsidR="00FC26C0" w:rsidRPr="00276343" w:rsidTr="009631C6">
        <w:trPr>
          <w:trHeight w:val="298"/>
        </w:trPr>
        <w:tc>
          <w:tcPr>
            <w:tcW w:w="468" w:type="dxa"/>
          </w:tcPr>
          <w:p w:rsidR="00FC26C0" w:rsidRPr="00276343" w:rsidRDefault="00FC26C0" w:rsidP="000941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1914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color w:val="000000"/>
              </w:rPr>
              <w:t>Ремонт автомобильной дороги ул. Юбилейная сп.Салым</w:t>
            </w:r>
          </w:p>
        </w:tc>
        <w:tc>
          <w:tcPr>
            <w:tcW w:w="1440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МУ «Администрация сельского поселения Салым»</w:t>
            </w:r>
          </w:p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326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ДК «Сияние Севера»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д</w:t>
            </w:r>
            <w:r w:rsidRPr="00276343">
              <w:rPr>
                <w:rFonts w:ascii="Times New Roman" w:hAnsi="Times New Roman"/>
                <w:bCs/>
                <w:lang w:eastAsia="ru-RU"/>
              </w:rPr>
              <w:t xml:space="preserve">ома № 7,8,10,12,1416,18           </w:t>
            </w:r>
          </w:p>
        </w:tc>
        <w:tc>
          <w:tcPr>
            <w:tcW w:w="1134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Ремонт автомобильной дороги</w:t>
            </w:r>
          </w:p>
        </w:tc>
        <w:tc>
          <w:tcPr>
            <w:tcW w:w="1418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25.06.2016-11.07.2016</w:t>
            </w:r>
          </w:p>
        </w:tc>
        <w:tc>
          <w:tcPr>
            <w:tcW w:w="710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644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20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9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613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1474</w:t>
            </w:r>
          </w:p>
        </w:tc>
        <w:tc>
          <w:tcPr>
            <w:tcW w:w="744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1474</w:t>
            </w:r>
          </w:p>
        </w:tc>
        <w:tc>
          <w:tcPr>
            <w:tcW w:w="593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723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1474</w:t>
            </w:r>
          </w:p>
        </w:tc>
        <w:tc>
          <w:tcPr>
            <w:tcW w:w="836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1474</w:t>
            </w:r>
          </w:p>
        </w:tc>
        <w:tc>
          <w:tcPr>
            <w:tcW w:w="601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</w:tr>
      <w:tr w:rsidR="00FC26C0" w:rsidRPr="00276343" w:rsidTr="009631C6">
        <w:trPr>
          <w:trHeight w:val="298"/>
        </w:trPr>
        <w:tc>
          <w:tcPr>
            <w:tcW w:w="468" w:type="dxa"/>
          </w:tcPr>
          <w:p w:rsidR="00FC26C0" w:rsidRPr="00276343" w:rsidRDefault="00FC26C0" w:rsidP="000941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lang w:eastAsia="ru-RU"/>
              </w:rPr>
              <w:t>5</w:t>
            </w:r>
          </w:p>
        </w:tc>
        <w:tc>
          <w:tcPr>
            <w:tcW w:w="1914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color w:val="000000"/>
              </w:rPr>
              <w:t>Ремонт автомобильной дороги ул.Звездная сп.Салым</w:t>
            </w:r>
          </w:p>
        </w:tc>
        <w:tc>
          <w:tcPr>
            <w:tcW w:w="1440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МУ «Администрация сельского поселения Салым»</w:t>
            </w:r>
          </w:p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326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276343">
              <w:rPr>
                <w:rFonts w:ascii="Times New Roman" w:hAnsi="Times New Roman"/>
                <w:bCs/>
                <w:lang w:eastAsia="ru-RU"/>
              </w:rPr>
              <w:t>Детск</w:t>
            </w:r>
            <w:r>
              <w:rPr>
                <w:rFonts w:ascii="Times New Roman" w:hAnsi="Times New Roman"/>
                <w:bCs/>
                <w:lang w:eastAsia="ru-RU"/>
              </w:rPr>
              <w:t>ий</w:t>
            </w:r>
            <w:r w:rsidRPr="00276343">
              <w:rPr>
                <w:rFonts w:ascii="Times New Roman" w:hAnsi="Times New Roman"/>
                <w:bCs/>
                <w:lang w:eastAsia="ru-RU"/>
              </w:rPr>
              <w:t xml:space="preserve"> сад</w:t>
            </w:r>
            <w:r>
              <w:rPr>
                <w:rFonts w:ascii="Times New Roman" w:hAnsi="Times New Roman"/>
                <w:bCs/>
                <w:lang w:eastAsia="ru-RU"/>
              </w:rPr>
              <w:t>а</w:t>
            </w:r>
            <w:r w:rsidRPr="00276343">
              <w:rPr>
                <w:rFonts w:ascii="Times New Roman" w:hAnsi="Times New Roman"/>
                <w:bCs/>
                <w:lang w:eastAsia="ru-RU"/>
              </w:rPr>
              <w:t xml:space="preserve"> «Улыбка»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ИЖС</w:t>
            </w:r>
          </w:p>
          <w:p w:rsidR="00FC26C0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д</w:t>
            </w:r>
            <w:r w:rsidRPr="00276343">
              <w:rPr>
                <w:rFonts w:ascii="Times New Roman" w:hAnsi="Times New Roman"/>
                <w:bCs/>
                <w:lang w:eastAsia="ru-RU"/>
              </w:rPr>
              <w:t>ома № 2,4,6,8,10,</w:t>
            </w:r>
          </w:p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12</w:t>
            </w:r>
          </w:p>
        </w:tc>
        <w:tc>
          <w:tcPr>
            <w:tcW w:w="1134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Ремонт автомобильной дороги</w:t>
            </w:r>
          </w:p>
        </w:tc>
        <w:tc>
          <w:tcPr>
            <w:tcW w:w="1418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25.06.2016-11.07.2016</w:t>
            </w:r>
          </w:p>
        </w:tc>
        <w:tc>
          <w:tcPr>
            <w:tcW w:w="710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644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20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9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613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968</w:t>
            </w:r>
          </w:p>
        </w:tc>
        <w:tc>
          <w:tcPr>
            <w:tcW w:w="744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968</w:t>
            </w:r>
          </w:p>
        </w:tc>
        <w:tc>
          <w:tcPr>
            <w:tcW w:w="593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723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968</w:t>
            </w:r>
          </w:p>
        </w:tc>
        <w:tc>
          <w:tcPr>
            <w:tcW w:w="836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968</w:t>
            </w:r>
          </w:p>
        </w:tc>
        <w:tc>
          <w:tcPr>
            <w:tcW w:w="601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</w:tr>
      <w:tr w:rsidR="00FC26C0" w:rsidRPr="00276343" w:rsidTr="009631C6">
        <w:trPr>
          <w:trHeight w:val="298"/>
        </w:trPr>
        <w:tc>
          <w:tcPr>
            <w:tcW w:w="468" w:type="dxa"/>
          </w:tcPr>
          <w:p w:rsidR="00FC26C0" w:rsidRPr="00276343" w:rsidRDefault="00FC26C0" w:rsidP="000941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  <w:tc>
          <w:tcPr>
            <w:tcW w:w="1914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color w:val="000000"/>
              </w:rPr>
              <w:t>Ремонт автомобильной дороги улица №8 гп. Пойковский</w:t>
            </w:r>
          </w:p>
        </w:tc>
        <w:tc>
          <w:tcPr>
            <w:tcW w:w="1440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МУ «Администрация городского поселения Пойковский»</w:t>
            </w:r>
          </w:p>
        </w:tc>
        <w:tc>
          <w:tcPr>
            <w:tcW w:w="1326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Мкр 3 от дома № 60 до дома №73</w:t>
            </w:r>
          </w:p>
        </w:tc>
        <w:tc>
          <w:tcPr>
            <w:tcW w:w="1134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Ремонт автомобильной дороги</w:t>
            </w:r>
          </w:p>
        </w:tc>
        <w:tc>
          <w:tcPr>
            <w:tcW w:w="1418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20.06.2016-20.07.2016</w:t>
            </w:r>
          </w:p>
        </w:tc>
        <w:tc>
          <w:tcPr>
            <w:tcW w:w="710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644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20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9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613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916</w:t>
            </w:r>
          </w:p>
        </w:tc>
        <w:tc>
          <w:tcPr>
            <w:tcW w:w="744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916</w:t>
            </w:r>
          </w:p>
        </w:tc>
        <w:tc>
          <w:tcPr>
            <w:tcW w:w="593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723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836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601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</w:tr>
      <w:tr w:rsidR="00FC26C0" w:rsidRPr="00276343" w:rsidTr="009631C6">
        <w:trPr>
          <w:trHeight w:val="298"/>
        </w:trPr>
        <w:tc>
          <w:tcPr>
            <w:tcW w:w="468" w:type="dxa"/>
          </w:tcPr>
          <w:p w:rsidR="00FC26C0" w:rsidRPr="00276343" w:rsidRDefault="00FC26C0" w:rsidP="000941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lang w:eastAsia="ru-RU"/>
              </w:rPr>
              <w:t>7</w:t>
            </w:r>
          </w:p>
        </w:tc>
        <w:tc>
          <w:tcPr>
            <w:tcW w:w="1914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color w:val="000000"/>
              </w:rPr>
              <w:t>Ремонт автомобильной дороги улица №3 участок 2 гп. Пойковский</w:t>
            </w:r>
          </w:p>
        </w:tc>
        <w:tc>
          <w:tcPr>
            <w:tcW w:w="1440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МУ «Администрация городского поселения Пойковский»</w:t>
            </w:r>
          </w:p>
        </w:tc>
        <w:tc>
          <w:tcPr>
            <w:tcW w:w="1326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Мкр 3 от дома № 13/14 до дома № 12</w:t>
            </w:r>
          </w:p>
        </w:tc>
        <w:tc>
          <w:tcPr>
            <w:tcW w:w="1134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Ремонт автомобильной дороги</w:t>
            </w:r>
          </w:p>
        </w:tc>
        <w:tc>
          <w:tcPr>
            <w:tcW w:w="1418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20.06.2016-20.07.2016</w:t>
            </w:r>
          </w:p>
        </w:tc>
        <w:tc>
          <w:tcPr>
            <w:tcW w:w="710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644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20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9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613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3996</w:t>
            </w:r>
          </w:p>
        </w:tc>
        <w:tc>
          <w:tcPr>
            <w:tcW w:w="744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3996</w:t>
            </w:r>
          </w:p>
        </w:tc>
        <w:tc>
          <w:tcPr>
            <w:tcW w:w="593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723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836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601" w:type="dxa"/>
          </w:tcPr>
          <w:p w:rsidR="00FC26C0" w:rsidRPr="00276343" w:rsidRDefault="00FC26C0" w:rsidP="000941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</w:tr>
      <w:tr w:rsidR="00FC26C0" w:rsidRPr="00276343" w:rsidTr="009631C6">
        <w:trPr>
          <w:trHeight w:val="298"/>
        </w:trPr>
        <w:tc>
          <w:tcPr>
            <w:tcW w:w="468" w:type="dxa"/>
          </w:tcPr>
          <w:p w:rsidR="00FC26C0" w:rsidRPr="00276343" w:rsidRDefault="00FC26C0" w:rsidP="00EE524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18</w:t>
            </w:r>
          </w:p>
        </w:tc>
        <w:tc>
          <w:tcPr>
            <w:tcW w:w="1914" w:type="dxa"/>
          </w:tcPr>
          <w:p w:rsidR="00FC26C0" w:rsidRPr="00276343" w:rsidRDefault="00FC26C0" w:rsidP="00EE524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color w:val="000000"/>
              </w:rPr>
              <w:t>Ремонт автомобильной дороги улица №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276343">
              <w:rPr>
                <w:rFonts w:ascii="Times New Roman" w:hAnsi="Times New Roman"/>
                <w:color w:val="000000"/>
              </w:rPr>
              <w:t xml:space="preserve"> гп. Пойковский</w:t>
            </w:r>
          </w:p>
        </w:tc>
        <w:tc>
          <w:tcPr>
            <w:tcW w:w="1440" w:type="dxa"/>
          </w:tcPr>
          <w:p w:rsidR="00FC26C0" w:rsidRPr="00276343" w:rsidRDefault="00FC26C0" w:rsidP="00EE524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МУ «Администрация городского поселения Пойковский»</w:t>
            </w:r>
          </w:p>
        </w:tc>
        <w:tc>
          <w:tcPr>
            <w:tcW w:w="1326" w:type="dxa"/>
          </w:tcPr>
          <w:p w:rsidR="00FC26C0" w:rsidRPr="00276343" w:rsidRDefault="00FC26C0" w:rsidP="00EE524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 xml:space="preserve">Мкр 3 от дома № </w:t>
            </w:r>
            <w:r>
              <w:rPr>
                <w:rFonts w:ascii="Times New Roman" w:hAnsi="Times New Roman"/>
                <w:bCs/>
                <w:lang w:eastAsia="ru-RU"/>
              </w:rPr>
              <w:t>1</w:t>
            </w:r>
            <w:r w:rsidRPr="00276343">
              <w:rPr>
                <w:rFonts w:ascii="Times New Roman" w:hAnsi="Times New Roman"/>
                <w:bCs/>
                <w:lang w:eastAsia="ru-RU"/>
              </w:rPr>
              <w:t xml:space="preserve"> до дома № 1</w:t>
            </w: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</w:tcPr>
          <w:p w:rsidR="00FC26C0" w:rsidRPr="00276343" w:rsidRDefault="00FC26C0" w:rsidP="00EE524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Ремонт автомобильной дороги</w:t>
            </w:r>
          </w:p>
        </w:tc>
        <w:tc>
          <w:tcPr>
            <w:tcW w:w="1418" w:type="dxa"/>
          </w:tcPr>
          <w:p w:rsidR="00FC26C0" w:rsidRPr="00276343" w:rsidRDefault="00FC26C0" w:rsidP="00EE524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07.10.2016-14.10.2016</w:t>
            </w:r>
          </w:p>
        </w:tc>
        <w:tc>
          <w:tcPr>
            <w:tcW w:w="710" w:type="dxa"/>
          </w:tcPr>
          <w:p w:rsidR="00FC26C0" w:rsidRPr="00276343" w:rsidRDefault="00FC26C0" w:rsidP="00EE524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644" w:type="dxa"/>
          </w:tcPr>
          <w:p w:rsidR="00FC26C0" w:rsidRPr="00276343" w:rsidRDefault="00FC26C0" w:rsidP="00EE524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20" w:type="dxa"/>
          </w:tcPr>
          <w:p w:rsidR="00FC26C0" w:rsidRPr="00276343" w:rsidRDefault="00FC26C0" w:rsidP="00EE524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9" w:type="dxa"/>
          </w:tcPr>
          <w:p w:rsidR="00FC26C0" w:rsidRPr="00276343" w:rsidRDefault="00FC26C0" w:rsidP="00EE524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</w:tcPr>
          <w:p w:rsidR="00FC26C0" w:rsidRPr="00276343" w:rsidRDefault="00FC26C0" w:rsidP="00EE524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613" w:type="dxa"/>
          </w:tcPr>
          <w:p w:rsidR="00FC26C0" w:rsidRPr="00276343" w:rsidRDefault="00FC26C0" w:rsidP="00EE524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</w:tcPr>
          <w:p w:rsidR="00FC26C0" w:rsidRPr="00276343" w:rsidRDefault="00FC26C0" w:rsidP="00EE524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74</w:t>
            </w:r>
          </w:p>
        </w:tc>
        <w:tc>
          <w:tcPr>
            <w:tcW w:w="744" w:type="dxa"/>
          </w:tcPr>
          <w:p w:rsidR="00FC26C0" w:rsidRPr="00276343" w:rsidRDefault="00FC26C0" w:rsidP="00EE524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74</w:t>
            </w:r>
          </w:p>
        </w:tc>
        <w:tc>
          <w:tcPr>
            <w:tcW w:w="593" w:type="dxa"/>
          </w:tcPr>
          <w:p w:rsidR="00FC26C0" w:rsidRPr="00276343" w:rsidRDefault="00FC26C0" w:rsidP="00EE524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723" w:type="dxa"/>
          </w:tcPr>
          <w:p w:rsidR="00FC26C0" w:rsidRPr="00276343" w:rsidRDefault="00FC26C0" w:rsidP="00EE524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836" w:type="dxa"/>
          </w:tcPr>
          <w:p w:rsidR="00FC26C0" w:rsidRPr="00276343" w:rsidRDefault="00FC26C0" w:rsidP="00EE524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601" w:type="dxa"/>
          </w:tcPr>
          <w:p w:rsidR="00FC26C0" w:rsidRPr="00276343" w:rsidRDefault="00FC26C0" w:rsidP="00EE524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</w:tr>
      <w:tr w:rsidR="00FC26C0" w:rsidRPr="00276343" w:rsidTr="009631C6">
        <w:trPr>
          <w:trHeight w:val="298"/>
        </w:trPr>
        <w:tc>
          <w:tcPr>
            <w:tcW w:w="468" w:type="dxa"/>
          </w:tcPr>
          <w:p w:rsidR="00FC26C0" w:rsidRDefault="00FC26C0" w:rsidP="00036C8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19</w:t>
            </w:r>
          </w:p>
        </w:tc>
        <w:tc>
          <w:tcPr>
            <w:tcW w:w="1914" w:type="dxa"/>
          </w:tcPr>
          <w:p w:rsidR="00FC26C0" w:rsidRPr="00276343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color w:val="000000"/>
              </w:rPr>
              <w:t xml:space="preserve">Ремонт автомобильной дороги улица </w:t>
            </w:r>
            <w:r>
              <w:rPr>
                <w:rFonts w:ascii="Times New Roman" w:hAnsi="Times New Roman"/>
                <w:color w:val="000000"/>
              </w:rPr>
              <w:t xml:space="preserve">Нефтяников         </w:t>
            </w:r>
            <w:r w:rsidRPr="00276343">
              <w:rPr>
                <w:rFonts w:ascii="Times New Roman" w:hAnsi="Times New Roman"/>
                <w:color w:val="000000"/>
              </w:rPr>
              <w:t>гп. Пойковский</w:t>
            </w:r>
          </w:p>
        </w:tc>
        <w:tc>
          <w:tcPr>
            <w:tcW w:w="1440" w:type="dxa"/>
          </w:tcPr>
          <w:p w:rsidR="00FC26C0" w:rsidRPr="00276343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МУ «Администрация городского поселения Пойковский»</w:t>
            </w:r>
          </w:p>
        </w:tc>
        <w:tc>
          <w:tcPr>
            <w:tcW w:w="1326" w:type="dxa"/>
          </w:tcPr>
          <w:p w:rsidR="00FC26C0" w:rsidRPr="00276343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Промзона </w:t>
            </w:r>
            <w:r w:rsidRPr="00276343">
              <w:rPr>
                <w:rFonts w:ascii="Times New Roman" w:hAnsi="Times New Roman"/>
                <w:bCs/>
                <w:lang w:eastAsia="ru-RU"/>
              </w:rPr>
              <w:t xml:space="preserve">от дома № 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7а</w:t>
            </w:r>
            <w:r w:rsidRPr="00276343">
              <w:rPr>
                <w:rFonts w:ascii="Times New Roman" w:hAnsi="Times New Roman"/>
                <w:bCs/>
                <w:lang w:eastAsia="ru-RU"/>
              </w:rPr>
              <w:t xml:space="preserve"> до дома № </w:t>
            </w:r>
            <w:r>
              <w:rPr>
                <w:rFonts w:ascii="Times New Roman" w:hAnsi="Times New Roman"/>
                <w:bCs/>
                <w:lang w:eastAsia="ru-RU"/>
              </w:rPr>
              <w:t>23,</w:t>
            </w:r>
          </w:p>
        </w:tc>
        <w:tc>
          <w:tcPr>
            <w:tcW w:w="1134" w:type="dxa"/>
          </w:tcPr>
          <w:p w:rsidR="00FC26C0" w:rsidRPr="00276343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Ремонт автомобильной дороги</w:t>
            </w:r>
          </w:p>
        </w:tc>
        <w:tc>
          <w:tcPr>
            <w:tcW w:w="1418" w:type="dxa"/>
          </w:tcPr>
          <w:p w:rsidR="00FC26C0" w:rsidRPr="00276343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05.09.2016- 25.09.2016</w:t>
            </w:r>
          </w:p>
        </w:tc>
        <w:tc>
          <w:tcPr>
            <w:tcW w:w="710" w:type="dxa"/>
          </w:tcPr>
          <w:p w:rsidR="00FC26C0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44" w:type="dxa"/>
          </w:tcPr>
          <w:p w:rsidR="00FC26C0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720" w:type="dxa"/>
          </w:tcPr>
          <w:p w:rsidR="00FC26C0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26C0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26C0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13" w:type="dxa"/>
          </w:tcPr>
          <w:p w:rsidR="00FC26C0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26C0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7653</w:t>
            </w:r>
          </w:p>
        </w:tc>
        <w:tc>
          <w:tcPr>
            <w:tcW w:w="744" w:type="dxa"/>
          </w:tcPr>
          <w:p w:rsidR="00FC26C0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7653</w:t>
            </w:r>
          </w:p>
        </w:tc>
        <w:tc>
          <w:tcPr>
            <w:tcW w:w="593" w:type="dxa"/>
          </w:tcPr>
          <w:p w:rsidR="00FC26C0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723" w:type="dxa"/>
          </w:tcPr>
          <w:p w:rsidR="00FC26C0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836" w:type="dxa"/>
          </w:tcPr>
          <w:p w:rsidR="00FC26C0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601" w:type="dxa"/>
          </w:tcPr>
          <w:p w:rsidR="00FC26C0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</w:tr>
      <w:tr w:rsidR="00FC26C0" w:rsidRPr="00276343" w:rsidTr="009631C6">
        <w:trPr>
          <w:trHeight w:val="298"/>
        </w:trPr>
        <w:tc>
          <w:tcPr>
            <w:tcW w:w="468" w:type="dxa"/>
          </w:tcPr>
          <w:p w:rsidR="00FC26C0" w:rsidRPr="00276343" w:rsidRDefault="00FC26C0" w:rsidP="00036C8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20</w:t>
            </w:r>
          </w:p>
        </w:tc>
        <w:tc>
          <w:tcPr>
            <w:tcW w:w="1914" w:type="dxa"/>
          </w:tcPr>
          <w:p w:rsidR="00FC26C0" w:rsidRPr="00276343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color w:val="000000"/>
              </w:rPr>
              <w:t>Ремонт автомобильной дороги улица Строителей сп. Каркатеевы</w:t>
            </w:r>
          </w:p>
        </w:tc>
        <w:tc>
          <w:tcPr>
            <w:tcW w:w="1440" w:type="dxa"/>
          </w:tcPr>
          <w:p w:rsidR="00FC26C0" w:rsidRPr="00276343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МУ «Администрация сельского поселения Каркатеевы»</w:t>
            </w:r>
          </w:p>
        </w:tc>
        <w:tc>
          <w:tcPr>
            <w:tcW w:w="1326" w:type="dxa"/>
          </w:tcPr>
          <w:p w:rsidR="00FC26C0" w:rsidRPr="00276343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От</w:t>
            </w:r>
            <w:r w:rsidRPr="00276343">
              <w:rPr>
                <w:rFonts w:ascii="Times New Roman" w:hAnsi="Times New Roman"/>
                <w:bCs/>
                <w:lang w:eastAsia="ru-RU"/>
              </w:rPr>
              <w:t xml:space="preserve"> дома № 13 ул.Лесной до дома № 1 ул.Строителей</w:t>
            </w:r>
          </w:p>
        </w:tc>
        <w:tc>
          <w:tcPr>
            <w:tcW w:w="1134" w:type="dxa"/>
          </w:tcPr>
          <w:p w:rsidR="00FC26C0" w:rsidRPr="00276343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Ремонт автомобильной дороги</w:t>
            </w:r>
          </w:p>
        </w:tc>
        <w:tc>
          <w:tcPr>
            <w:tcW w:w="1418" w:type="dxa"/>
          </w:tcPr>
          <w:p w:rsidR="00FC26C0" w:rsidRPr="00276343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25.08.2016-09.09.2016</w:t>
            </w:r>
          </w:p>
        </w:tc>
        <w:tc>
          <w:tcPr>
            <w:tcW w:w="710" w:type="dxa"/>
          </w:tcPr>
          <w:p w:rsidR="00FC26C0" w:rsidRPr="00276343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644" w:type="dxa"/>
          </w:tcPr>
          <w:p w:rsidR="00FC26C0" w:rsidRPr="00276343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20" w:type="dxa"/>
          </w:tcPr>
          <w:p w:rsidR="00FC26C0" w:rsidRPr="00276343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9" w:type="dxa"/>
          </w:tcPr>
          <w:p w:rsidR="00FC26C0" w:rsidRPr="00276343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</w:tcPr>
          <w:p w:rsidR="00FC26C0" w:rsidRPr="00276343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613" w:type="dxa"/>
          </w:tcPr>
          <w:p w:rsidR="00FC26C0" w:rsidRPr="00276343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</w:tcPr>
          <w:p w:rsidR="00FC26C0" w:rsidRPr="00276343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44" w:type="dxa"/>
          </w:tcPr>
          <w:p w:rsidR="00FC26C0" w:rsidRPr="00276343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593" w:type="dxa"/>
          </w:tcPr>
          <w:p w:rsidR="00FC26C0" w:rsidRPr="00276343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23" w:type="dxa"/>
          </w:tcPr>
          <w:p w:rsidR="00FC26C0" w:rsidRPr="00276343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2000</w:t>
            </w:r>
          </w:p>
        </w:tc>
        <w:tc>
          <w:tcPr>
            <w:tcW w:w="836" w:type="dxa"/>
          </w:tcPr>
          <w:p w:rsidR="00FC26C0" w:rsidRPr="00276343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2000</w:t>
            </w:r>
          </w:p>
        </w:tc>
        <w:tc>
          <w:tcPr>
            <w:tcW w:w="601" w:type="dxa"/>
          </w:tcPr>
          <w:p w:rsidR="00FC26C0" w:rsidRPr="00276343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</w:tr>
      <w:tr w:rsidR="00FC26C0" w:rsidRPr="00276343" w:rsidTr="009631C6">
        <w:trPr>
          <w:trHeight w:val="298"/>
        </w:trPr>
        <w:tc>
          <w:tcPr>
            <w:tcW w:w="468" w:type="dxa"/>
          </w:tcPr>
          <w:p w:rsidR="00FC26C0" w:rsidRPr="00276343" w:rsidRDefault="00FC26C0" w:rsidP="00036C8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21</w:t>
            </w:r>
          </w:p>
        </w:tc>
        <w:tc>
          <w:tcPr>
            <w:tcW w:w="1914" w:type="dxa"/>
          </w:tcPr>
          <w:p w:rsidR="00FC26C0" w:rsidRPr="00276343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</w:rPr>
              <w:t>Обустройство автобусных остановок н</w:t>
            </w:r>
            <w:r w:rsidRPr="00276343">
              <w:rPr>
                <w:rFonts w:ascii="Times New Roman" w:hAnsi="Times New Roman"/>
                <w:color w:val="000000"/>
              </w:rPr>
              <w:t>а автомобильной дороге ул.Центральная сп.Каркатеевы</w:t>
            </w:r>
          </w:p>
        </w:tc>
        <w:tc>
          <w:tcPr>
            <w:tcW w:w="1440" w:type="dxa"/>
          </w:tcPr>
          <w:p w:rsidR="00FC26C0" w:rsidRPr="00276343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МУ «Администрация сельского поселения Каркатеевы»</w:t>
            </w:r>
          </w:p>
        </w:tc>
        <w:tc>
          <w:tcPr>
            <w:tcW w:w="1326" w:type="dxa"/>
          </w:tcPr>
          <w:p w:rsidR="00FC26C0" w:rsidRPr="00276343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Магазин «Сокол»</w:t>
            </w:r>
          </w:p>
          <w:p w:rsidR="00FC26C0" w:rsidRPr="00276343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Дом № 20</w:t>
            </w:r>
          </w:p>
        </w:tc>
        <w:tc>
          <w:tcPr>
            <w:tcW w:w="1134" w:type="dxa"/>
          </w:tcPr>
          <w:p w:rsidR="00FC26C0" w:rsidRPr="00276343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Обустройство автобусных остановок</w:t>
            </w:r>
          </w:p>
        </w:tc>
        <w:tc>
          <w:tcPr>
            <w:tcW w:w="1418" w:type="dxa"/>
          </w:tcPr>
          <w:p w:rsidR="00FC26C0" w:rsidRPr="00276343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03.08.2016-31.08.2016</w:t>
            </w:r>
          </w:p>
        </w:tc>
        <w:tc>
          <w:tcPr>
            <w:tcW w:w="710" w:type="dxa"/>
          </w:tcPr>
          <w:p w:rsidR="00FC26C0" w:rsidRPr="00276343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644" w:type="dxa"/>
          </w:tcPr>
          <w:p w:rsidR="00FC26C0" w:rsidRPr="00276343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20" w:type="dxa"/>
          </w:tcPr>
          <w:p w:rsidR="00FC26C0" w:rsidRPr="00276343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9" w:type="dxa"/>
          </w:tcPr>
          <w:p w:rsidR="00FC26C0" w:rsidRPr="00276343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</w:tcPr>
          <w:p w:rsidR="00FC26C0" w:rsidRPr="00276343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613" w:type="dxa"/>
          </w:tcPr>
          <w:p w:rsidR="00FC26C0" w:rsidRPr="00276343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</w:tcPr>
          <w:p w:rsidR="00FC26C0" w:rsidRPr="00276343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211</w:t>
            </w:r>
          </w:p>
        </w:tc>
        <w:tc>
          <w:tcPr>
            <w:tcW w:w="744" w:type="dxa"/>
          </w:tcPr>
          <w:p w:rsidR="00FC26C0" w:rsidRPr="00276343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211</w:t>
            </w:r>
          </w:p>
        </w:tc>
        <w:tc>
          <w:tcPr>
            <w:tcW w:w="593" w:type="dxa"/>
          </w:tcPr>
          <w:p w:rsidR="00FC26C0" w:rsidRPr="00276343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723" w:type="dxa"/>
          </w:tcPr>
          <w:p w:rsidR="00FC26C0" w:rsidRPr="00276343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211</w:t>
            </w:r>
          </w:p>
        </w:tc>
        <w:tc>
          <w:tcPr>
            <w:tcW w:w="836" w:type="dxa"/>
          </w:tcPr>
          <w:p w:rsidR="00FC26C0" w:rsidRPr="00276343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211</w:t>
            </w:r>
          </w:p>
        </w:tc>
        <w:tc>
          <w:tcPr>
            <w:tcW w:w="601" w:type="dxa"/>
          </w:tcPr>
          <w:p w:rsidR="00FC26C0" w:rsidRPr="00276343" w:rsidRDefault="00FC26C0" w:rsidP="00036C8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6343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</w:tr>
    </w:tbl>
    <w:p w:rsidR="00FC26C0" w:rsidRPr="00276343" w:rsidRDefault="00FC26C0" w:rsidP="0038694C">
      <w:pPr>
        <w:spacing w:after="0"/>
        <w:jc w:val="center"/>
        <w:rPr>
          <w:rFonts w:ascii="Times New Roman" w:hAnsi="Times New Roman"/>
        </w:rPr>
      </w:pPr>
    </w:p>
    <w:sectPr w:rsidR="00FC26C0" w:rsidRPr="00276343" w:rsidSect="00EF5B3F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6C0" w:rsidRDefault="00FC26C0" w:rsidP="00A77C0E">
      <w:pPr>
        <w:spacing w:after="0" w:line="240" w:lineRule="auto"/>
      </w:pPr>
      <w:r>
        <w:separator/>
      </w:r>
    </w:p>
  </w:endnote>
  <w:endnote w:type="continuationSeparator" w:id="0">
    <w:p w:rsidR="00FC26C0" w:rsidRDefault="00FC26C0" w:rsidP="00A77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6C0" w:rsidRDefault="00FC26C0" w:rsidP="00A77C0E">
      <w:pPr>
        <w:spacing w:after="0" w:line="240" w:lineRule="auto"/>
      </w:pPr>
      <w:r>
        <w:separator/>
      </w:r>
    </w:p>
  </w:footnote>
  <w:footnote w:type="continuationSeparator" w:id="0">
    <w:p w:rsidR="00FC26C0" w:rsidRDefault="00FC26C0" w:rsidP="00A77C0E">
      <w:pPr>
        <w:spacing w:after="0" w:line="240" w:lineRule="auto"/>
      </w:pPr>
      <w:r>
        <w:continuationSeparator/>
      </w:r>
    </w:p>
  </w:footnote>
  <w:footnote w:id="1">
    <w:p w:rsidR="00FC26C0" w:rsidRDefault="00FC26C0" w:rsidP="0038694C">
      <w:pPr>
        <w:pStyle w:val="FootnoteText"/>
      </w:pPr>
      <w:r w:rsidRPr="00237411">
        <w:rPr>
          <w:rStyle w:val="FootnoteReference"/>
          <w:rFonts w:ascii="Times New Roman" w:hAnsi="Times New Roman"/>
        </w:rPr>
        <w:footnoteRef/>
      </w:r>
      <w:r w:rsidRPr="00237411">
        <w:rPr>
          <w:rFonts w:ascii="Times New Roman" w:hAnsi="Times New Roman"/>
        </w:rPr>
        <w:t xml:space="preserve"> Для муниципальных образований наименование улиц</w:t>
      </w:r>
      <w:r>
        <w:rPr>
          <w:rFonts w:ascii="Times New Roman" w:hAnsi="Times New Roman"/>
        </w:rPr>
        <w:t>.</w:t>
      </w:r>
    </w:p>
  </w:footnote>
  <w:footnote w:id="2">
    <w:p w:rsidR="00FC26C0" w:rsidRDefault="00FC26C0" w:rsidP="0038694C">
      <w:pPr>
        <w:pStyle w:val="FootnoteText"/>
      </w:pPr>
      <w:r w:rsidRPr="00237411">
        <w:rPr>
          <w:rStyle w:val="FootnoteReference"/>
          <w:rFonts w:ascii="Times New Roman" w:hAnsi="Times New Roman"/>
        </w:rPr>
        <w:footnoteRef/>
      </w:r>
      <w:r w:rsidRPr="00237411">
        <w:rPr>
          <w:rFonts w:ascii="Times New Roman" w:hAnsi="Times New Roman"/>
        </w:rPr>
        <w:t xml:space="preserve"> Для федеральных и региональных автомобильных дорог км, для  муниципальных образований привязка к дому</w:t>
      </w:r>
      <w:r>
        <w:rPr>
          <w:rFonts w:ascii="Times New Roman" w:hAnsi="Times New Roman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919"/>
    <w:rsid w:val="0000196E"/>
    <w:rsid w:val="00011379"/>
    <w:rsid w:val="00022D20"/>
    <w:rsid w:val="00036C88"/>
    <w:rsid w:val="00094187"/>
    <w:rsid w:val="000A79CC"/>
    <w:rsid w:val="00117FC1"/>
    <w:rsid w:val="00136277"/>
    <w:rsid w:val="001712C7"/>
    <w:rsid w:val="001813F6"/>
    <w:rsid w:val="00192D4E"/>
    <w:rsid w:val="001E7539"/>
    <w:rsid w:val="002070CF"/>
    <w:rsid w:val="00226B34"/>
    <w:rsid w:val="00236DB9"/>
    <w:rsid w:val="00237411"/>
    <w:rsid w:val="002703F5"/>
    <w:rsid w:val="00276343"/>
    <w:rsid w:val="0028566B"/>
    <w:rsid w:val="002943B8"/>
    <w:rsid w:val="002D7C12"/>
    <w:rsid w:val="0038694C"/>
    <w:rsid w:val="00392374"/>
    <w:rsid w:val="003B11F8"/>
    <w:rsid w:val="00433CA8"/>
    <w:rsid w:val="0046237D"/>
    <w:rsid w:val="00463616"/>
    <w:rsid w:val="0048395E"/>
    <w:rsid w:val="00494701"/>
    <w:rsid w:val="004D397D"/>
    <w:rsid w:val="004F328B"/>
    <w:rsid w:val="00506DEF"/>
    <w:rsid w:val="00534883"/>
    <w:rsid w:val="00583BA1"/>
    <w:rsid w:val="005C6B7A"/>
    <w:rsid w:val="005F2927"/>
    <w:rsid w:val="0060449B"/>
    <w:rsid w:val="006168D1"/>
    <w:rsid w:val="00621919"/>
    <w:rsid w:val="00636D10"/>
    <w:rsid w:val="006B0DE3"/>
    <w:rsid w:val="007012A0"/>
    <w:rsid w:val="00721157"/>
    <w:rsid w:val="00736C9D"/>
    <w:rsid w:val="00775716"/>
    <w:rsid w:val="007A79AC"/>
    <w:rsid w:val="007B4EB0"/>
    <w:rsid w:val="007E3BDB"/>
    <w:rsid w:val="007E4981"/>
    <w:rsid w:val="00803CF0"/>
    <w:rsid w:val="008132A9"/>
    <w:rsid w:val="00817E61"/>
    <w:rsid w:val="00843B6C"/>
    <w:rsid w:val="008714A1"/>
    <w:rsid w:val="0088734E"/>
    <w:rsid w:val="008A54A6"/>
    <w:rsid w:val="008C5CBF"/>
    <w:rsid w:val="008D0D76"/>
    <w:rsid w:val="008F591F"/>
    <w:rsid w:val="00907FEA"/>
    <w:rsid w:val="0093619E"/>
    <w:rsid w:val="0095169B"/>
    <w:rsid w:val="00953D0C"/>
    <w:rsid w:val="00954BED"/>
    <w:rsid w:val="009631C6"/>
    <w:rsid w:val="00982EC4"/>
    <w:rsid w:val="00986FEB"/>
    <w:rsid w:val="0099016E"/>
    <w:rsid w:val="009A23F1"/>
    <w:rsid w:val="009A28CD"/>
    <w:rsid w:val="009B3E58"/>
    <w:rsid w:val="009B6E2B"/>
    <w:rsid w:val="00A00B1D"/>
    <w:rsid w:val="00A0585C"/>
    <w:rsid w:val="00A3642F"/>
    <w:rsid w:val="00A5797A"/>
    <w:rsid w:val="00A73247"/>
    <w:rsid w:val="00A77C0E"/>
    <w:rsid w:val="00A85787"/>
    <w:rsid w:val="00AD1282"/>
    <w:rsid w:val="00AD2355"/>
    <w:rsid w:val="00AF0941"/>
    <w:rsid w:val="00AF1BA8"/>
    <w:rsid w:val="00B42ABE"/>
    <w:rsid w:val="00B5542C"/>
    <w:rsid w:val="00B810D3"/>
    <w:rsid w:val="00B94732"/>
    <w:rsid w:val="00BC40DD"/>
    <w:rsid w:val="00BC6A67"/>
    <w:rsid w:val="00BE5800"/>
    <w:rsid w:val="00BF36A6"/>
    <w:rsid w:val="00BF39B2"/>
    <w:rsid w:val="00C11706"/>
    <w:rsid w:val="00C14D60"/>
    <w:rsid w:val="00C20364"/>
    <w:rsid w:val="00C36A76"/>
    <w:rsid w:val="00C973E8"/>
    <w:rsid w:val="00CC68D8"/>
    <w:rsid w:val="00CF6057"/>
    <w:rsid w:val="00D0537B"/>
    <w:rsid w:val="00D42397"/>
    <w:rsid w:val="00D551BF"/>
    <w:rsid w:val="00D61A33"/>
    <w:rsid w:val="00D64FF5"/>
    <w:rsid w:val="00DB2C00"/>
    <w:rsid w:val="00DD571D"/>
    <w:rsid w:val="00DE60BA"/>
    <w:rsid w:val="00E119BA"/>
    <w:rsid w:val="00E14BBD"/>
    <w:rsid w:val="00E65C0C"/>
    <w:rsid w:val="00E671B2"/>
    <w:rsid w:val="00E75CD2"/>
    <w:rsid w:val="00E81247"/>
    <w:rsid w:val="00EA4DC3"/>
    <w:rsid w:val="00EE5244"/>
    <w:rsid w:val="00EF4134"/>
    <w:rsid w:val="00EF5B3F"/>
    <w:rsid w:val="00EF5C7C"/>
    <w:rsid w:val="00F2180A"/>
    <w:rsid w:val="00F264C5"/>
    <w:rsid w:val="00F26C8C"/>
    <w:rsid w:val="00F32C4B"/>
    <w:rsid w:val="00F518F3"/>
    <w:rsid w:val="00F56198"/>
    <w:rsid w:val="00F840CC"/>
    <w:rsid w:val="00FA5543"/>
    <w:rsid w:val="00FB7AF0"/>
    <w:rsid w:val="00FC26C0"/>
    <w:rsid w:val="00FC38C1"/>
    <w:rsid w:val="00FD6C7A"/>
    <w:rsid w:val="00FE0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0D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219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54BE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95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4BE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A77C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77C0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77C0E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9A23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A23F1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A23F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26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949</TotalTime>
  <Pages>4</Pages>
  <Words>810</Words>
  <Characters>4617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Сафаргулов Айнур Аликович</dc:creator>
  <cp:keywords/>
  <dc:description/>
  <cp:lastModifiedBy>WiZaRd</cp:lastModifiedBy>
  <cp:revision>77</cp:revision>
  <cp:lastPrinted>2016-11-16T07:01:00Z</cp:lastPrinted>
  <dcterms:created xsi:type="dcterms:W3CDTF">2016-08-31T06:28:00Z</dcterms:created>
  <dcterms:modified xsi:type="dcterms:W3CDTF">2016-11-16T07:13:00Z</dcterms:modified>
</cp:coreProperties>
</file>